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0AFD">
      <w:pPr>
        <w:ind w:left="-27" w:leftChars="-9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附件1</w:t>
      </w:r>
    </w:p>
    <w:p w14:paraId="54B28B64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上海市第十八届运动会（青少年组）比赛申办结果名单</w:t>
      </w:r>
    </w:p>
    <w:p w14:paraId="1DD561F4">
      <w:pPr>
        <w:spacing w:after="180" w:afterLines="75"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（竞技项目）</w:t>
      </w:r>
    </w:p>
    <w:tbl>
      <w:tblPr>
        <w:tblStyle w:val="12"/>
        <w:tblW w:w="15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036"/>
        <w:gridCol w:w="720"/>
        <w:gridCol w:w="3513"/>
        <w:gridCol w:w="1225"/>
        <w:gridCol w:w="3923"/>
        <w:gridCol w:w="4023"/>
      </w:tblGrid>
      <w:tr w14:paraId="4E09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EA7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F91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26B0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0041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比赛名称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CF0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承办组别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A63A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承办主体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50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联合承办单位</w:t>
            </w:r>
          </w:p>
        </w:tc>
      </w:tr>
      <w:tr w14:paraId="021B0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75DF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544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219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90F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C8F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3B2B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上海市游泳协会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6A87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6F9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DA3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D52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跳水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2FD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B9D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跳水比赛（青少年组）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A148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D79B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上海市跳水协会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561E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2109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A42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CDE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749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0478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B94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EFE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上海市水球协会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FA7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C1A6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29D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B8F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花样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BA6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A6D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花样游泳比赛（青少年组）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3A0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833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游泳运动中心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上海市游泳协会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C36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上海东体青少年体育俱乐部</w:t>
            </w:r>
          </w:p>
        </w:tc>
      </w:tr>
      <w:tr w14:paraId="6EF5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1FC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5E2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射箭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94C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9AC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射箭比赛（青少年组）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F1E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F99D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上海市松江区体育局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射击射箭运动中心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上海市射箭协会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C34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上海安琦汇知文化传播有限公司</w:t>
            </w:r>
          </w:p>
        </w:tc>
      </w:tr>
      <w:tr w14:paraId="2FA1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1BE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A0D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田径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3854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340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田径比赛（青少年组）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AA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5CA9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上海市第二体育运动学校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（上海市体育中学）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田径运动中心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上海市田径协会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C3A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BF5C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988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E673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羽毛球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2F5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EF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羽毛球比赛（青少年组）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5EE7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05A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乒乓球羽毛球运动中心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上海市羽毛球协会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8C6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上海浦东新区博宽青少年羽毛球俱乐部</w:t>
            </w:r>
          </w:p>
        </w:tc>
      </w:tr>
      <w:tr w14:paraId="49F96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AEA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八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9795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6952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8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5F19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A489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0BF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5FD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上海市徐汇区青少年体育训练中心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（上海市徐汇区青少年体育运动学校）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上海市徐汇区青少年体育协会</w:t>
            </w:r>
          </w:p>
        </w:tc>
      </w:tr>
      <w:tr w14:paraId="37B14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2B7D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3EC3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7FACC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CB62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8AA3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905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99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上海市宝山区篮球协会</w:t>
            </w:r>
          </w:p>
        </w:tc>
      </w:tr>
      <w:tr w14:paraId="498C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021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429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DE9CB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74C1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ECEB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41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上海市静安区体育局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F16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上海市静安青少年体育俱乐部</w:t>
            </w:r>
          </w:p>
        </w:tc>
      </w:tr>
      <w:tr w14:paraId="1EEB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ED5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48B7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B41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73D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330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E34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510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上海铭氏体育休闲有限公司</w:t>
            </w:r>
          </w:p>
        </w:tc>
      </w:tr>
      <w:tr w14:paraId="3F387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C27A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9C8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三人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B30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06E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三人篮球比赛（青少年组）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FF2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C31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篮球运动中心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上海市篮球协会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05B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上海艾蔻篮文化体育发展有限公司</w:t>
            </w:r>
          </w:p>
        </w:tc>
      </w:tr>
      <w:tr w14:paraId="43784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0D2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DC0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948D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45A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C3E0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8C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上海市崇明区体育局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拳击跆拳道运动中心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上海市拳击协会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D31E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上海王敏体育发展有限公司</w:t>
            </w:r>
          </w:p>
        </w:tc>
      </w:tr>
      <w:tr w14:paraId="6FB59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97E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4E43">
            <w:pPr>
              <w:widowControl/>
              <w:ind w:left="-93" w:leftChars="-31" w:right="-72" w:rightChars="-24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皮划艇</w:t>
            </w:r>
          </w:p>
          <w:p w14:paraId="39C659F5">
            <w:pPr>
              <w:widowControl/>
              <w:ind w:left="-93" w:leftChars="-31" w:right="-72" w:rightChars="-24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（静水）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B071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337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皮划艇（静水）比赛（青少年组）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294E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FF7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上海市船艇运动协会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4FA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036B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100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十二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B548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757D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52F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场地自行车比赛（青少年组）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5285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2F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上海市崇明区体育局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上海市自行车运动协会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580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上海万胜文化体育产业有限公司</w:t>
            </w:r>
          </w:p>
        </w:tc>
      </w:tr>
      <w:tr w14:paraId="060FA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786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6FA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C7A81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A74F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公路自行车比赛（青少年组）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0D5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805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上海市崇明区体育局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上海市自行车运动协会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474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上海万胜文化体育产业有限公司</w:t>
            </w:r>
          </w:p>
        </w:tc>
      </w:tr>
      <w:tr w14:paraId="2A2D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27A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390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小轮车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230C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DDE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小轮车比赛（青少年组）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85F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8CA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上海市极限运动协会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6C5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上海西岸文化产业投资发展有限公司</w:t>
            </w:r>
          </w:p>
        </w:tc>
      </w:tr>
      <w:tr w14:paraId="345C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E5D7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十四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45EE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马术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E9B696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C35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马术比赛（青少年组）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E045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盛装舞步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6C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975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上海源长流马术俱乐部有限公司</w:t>
            </w:r>
          </w:p>
        </w:tc>
      </w:tr>
      <w:tr w14:paraId="4F01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8B20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FEE6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A89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AEAD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35B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场地障碍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05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上海市马术协会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324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上海乐派特马术俱乐部有限公司</w:t>
            </w:r>
          </w:p>
        </w:tc>
      </w:tr>
      <w:tr w14:paraId="236B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B45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十五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F5D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击剑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0E68F0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13E7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击剑比赛（青少年组）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C55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B1A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上海市击剑协会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471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上海魁典体育文化发展中心</w:t>
            </w:r>
          </w:p>
        </w:tc>
      </w:tr>
      <w:tr w14:paraId="0EBB3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B1D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DE0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1BD2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0D4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11C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97C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上海市击剑协会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079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上海聚励培训学校有限公司</w:t>
            </w:r>
          </w:p>
        </w:tc>
      </w:tr>
      <w:tr w14:paraId="667E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107B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十六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A922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足球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BB3CAE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9A2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足球比赛（青少年组）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1A9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88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上海市嘉定区体育局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885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3F3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55E6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CDB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C60BC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2F1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FE4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2D3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上海市金山区体育局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F5F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上海市足球发展总公司</w:t>
            </w:r>
          </w:p>
        </w:tc>
      </w:tr>
      <w:tr w14:paraId="599C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2CC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8B88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331A0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D57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22E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B8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9DD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上海铭氏体育休闲有限公司</w:t>
            </w:r>
          </w:p>
        </w:tc>
      </w:tr>
      <w:tr w14:paraId="383C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295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B370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5CDA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D22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A81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E894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上海市足球协会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7E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上海市普陀区青少年足球学校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上海浩玮文化体育有限公司</w:t>
            </w:r>
          </w:p>
        </w:tc>
      </w:tr>
      <w:tr w14:paraId="577C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6F2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914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高尔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夫球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56CF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80A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高尔夫球比赛（青少年组）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95C8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FD41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上海市高尔夫球协会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B67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3505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251D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6742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6408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709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992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AF6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上海市体操协会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E24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上海悦享冠骏体育文化传播有限公司</w:t>
            </w:r>
          </w:p>
        </w:tc>
      </w:tr>
      <w:tr w14:paraId="3895C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0FB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十九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F9E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蹦床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5056B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5BA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蹦床比赛（青少年组）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62D3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22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上海市体操协会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70E7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公益艺新（上海）体育文化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传播有限公司</w:t>
            </w:r>
          </w:p>
        </w:tc>
      </w:tr>
      <w:tr w14:paraId="786E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06A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144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艺术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30CF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F19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艺术体操比赛（青少年组）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AC4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41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体操运动中心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上海市体操协会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724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上海悦享冠骏体育文化传播有限公司</w:t>
            </w:r>
          </w:p>
        </w:tc>
      </w:tr>
      <w:tr w14:paraId="52A5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AF790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二十一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DF21A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DF1AB0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2FC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73F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</w:p>
          <w:p w14:paraId="7BDAC6C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A、B组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9EF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上海市长宁区体育局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上海市手球协会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17F8B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06E00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C499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5B7B6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7E7C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897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30EA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</w:p>
          <w:p w14:paraId="451DD75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A、B组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7E8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上海市手球协会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AA38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上海梵杰体育文化发展有限公司</w:t>
            </w:r>
          </w:p>
        </w:tc>
      </w:tr>
      <w:tr w14:paraId="2350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701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D1F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56A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C83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94AF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男女C组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CE1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上海市手球协会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BB6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上海市浦东新区周浦小学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上海浦东新区周浦云天社区体育俱乐部</w:t>
            </w:r>
          </w:p>
        </w:tc>
      </w:tr>
      <w:tr w14:paraId="2548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E96E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CAA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曲棍球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5E4C7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8E9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曲棍球比赛（青少年组）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7AA5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6EC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FC27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上海京柔体育文化发展有限公司</w:t>
            </w:r>
          </w:p>
        </w:tc>
      </w:tr>
      <w:tr w14:paraId="6A4AB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AF04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7E75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柔道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D479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983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柔道比赛（青少年组）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C457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8A5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上海市松江区体育局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拳击跆拳道运动中心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89BE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上海语晟体育文化传播有限公司</w:t>
            </w:r>
          </w:p>
        </w:tc>
      </w:tr>
      <w:tr w14:paraId="38662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50D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二十四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FE5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现代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B7002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862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现代五项比赛（青少年组）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9BA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0A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自行车击剑运动中心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80D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上海福望达体育发展有限公司</w:t>
            </w:r>
          </w:p>
        </w:tc>
      </w:tr>
      <w:tr w14:paraId="5F40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A73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EC74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赛艇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F3565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6A5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赛艇比赛（青少年组）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2899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95A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上海市船艇运动协会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1DB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CBB4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F0D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二十六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452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帆船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A8C8E3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22A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帆船比赛（青少年组）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07F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诺卡拉级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4D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上海市帆船帆板运动协会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0069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上海美帆游艇俱乐部有限公司</w:t>
            </w:r>
          </w:p>
        </w:tc>
      </w:tr>
      <w:tr w14:paraId="760D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C28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91A5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C3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E21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C68A">
            <w:pPr>
              <w:widowControl/>
              <w:ind w:left="-78" w:leftChars="-26" w:right="-72" w:rightChars="-24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除诺卡拉外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4B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上海市帆船帆板运动协会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44A2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上海奉贤区骑浪青少年体育俱乐部</w:t>
            </w:r>
          </w:p>
        </w:tc>
      </w:tr>
      <w:tr w14:paraId="0490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D62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E90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帆板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98656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FCC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帆板比赛（青少年组）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7C60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1476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水上运动中心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上海市帆船帆板运动协会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2A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上海奉贤区骑浪青少年体育俱乐部</w:t>
            </w:r>
          </w:p>
        </w:tc>
      </w:tr>
      <w:tr w14:paraId="5606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77E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1F8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射击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BE39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0C4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射击比赛（青少年组）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48CA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930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射击射箭运动中心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上海市射击运动协会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E428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上海程欣文化传播有限公司</w:t>
            </w:r>
          </w:p>
        </w:tc>
      </w:tr>
      <w:tr w14:paraId="0E12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4AE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二十九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FAD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乒乓球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CF8B9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B4A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乒乓球比赛（青少年组）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7A6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44B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乒乓球羽毛球运动中心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上海市乒乓球协会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351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上海曹燕华乒乓培训学校</w:t>
            </w:r>
          </w:p>
        </w:tc>
      </w:tr>
      <w:tr w14:paraId="18C7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4D8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59D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跆拳道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F3C6D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BAD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跆拳道比赛（青少年组）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D4D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6B0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拳击跆拳道运动中心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上海市跆拳道协会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418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上海奉贤区春兵体育俱乐部</w:t>
            </w:r>
          </w:p>
        </w:tc>
      </w:tr>
      <w:tr w14:paraId="1A2F1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5602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683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网球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0C82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B2AC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网球比赛（青少年组）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7A7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4B1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上海市网球协会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A843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上海市奉贤超越体育俱乐部</w:t>
            </w:r>
          </w:p>
        </w:tc>
      </w:tr>
      <w:tr w14:paraId="280FF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6681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656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铁人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6FCC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1E0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铁人三项比赛（青少年组）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F156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B89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上海市金山区体育局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上海市铁人三项运动协会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968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上海大铁体育文化发展有限公司</w:t>
            </w:r>
          </w:p>
        </w:tc>
      </w:tr>
      <w:tr w14:paraId="3A51C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870691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ED3D366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C0E3B5">
            <w:pPr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350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2E9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23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A871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7B80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94E8E2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2AE778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12B242">
            <w:pPr>
              <w:jc w:val="center"/>
              <w:textAlignment w:val="center"/>
              <w:rPr>
                <w:rFonts w:hint="eastAsia" w:ascii="宋体" w:hAnsi="宋体" w:eastAsia="宋体" w:cs="仿宋"/>
                <w:color w:val="FF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ECD3">
            <w:pPr>
              <w:jc w:val="center"/>
              <w:rPr>
                <w:rFonts w:hint="eastAsia" w:ascii="宋体" w:hAnsi="宋体" w:eastAsia="宋体" w:cs="仿宋"/>
                <w:color w:val="FF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275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甲、乙组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8B7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B7E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上海铭氏体育休闲有限公司</w:t>
            </w:r>
          </w:p>
        </w:tc>
      </w:tr>
      <w:tr w14:paraId="18B0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43957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AB335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AF0BCB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FF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3B3D">
            <w:pPr>
              <w:jc w:val="center"/>
              <w:rPr>
                <w:rFonts w:hint="eastAsia" w:ascii="宋体" w:hAnsi="宋体" w:eastAsia="宋体" w:cs="仿宋"/>
                <w:color w:val="FF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A2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男子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43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54B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上海坤昇健行文化传媒有限公司</w:t>
            </w:r>
          </w:p>
        </w:tc>
      </w:tr>
      <w:tr w14:paraId="3CCE4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806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0D6C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8CC7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B2B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088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女子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丙、丁组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710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上海市松江区体育局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508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D84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362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三十四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4F2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沙滩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6FB5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7DD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沙滩排球比赛（青少年组）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CF1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92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14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上海黄浦区嗨尔斯青少年体育俱乐部</w:t>
            </w:r>
          </w:p>
        </w:tc>
      </w:tr>
      <w:tr w14:paraId="6F20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8268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F69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举重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D4A35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55D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举重比赛（青少年组）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96B7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F00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田径运动中心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上海市举重协会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35A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AA0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D34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3E2E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摔跤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523B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5C8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摔跤比赛（青少年组）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96E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107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上海市杨浦区体育局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上海体育大学附属竞技体育学校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14AE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上海秦本体育发展有限公司</w:t>
            </w:r>
          </w:p>
        </w:tc>
      </w:tr>
      <w:tr w14:paraId="5946A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EBD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40B7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霹雳舞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696E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47E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霹雳舞比赛（青少年组）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CB2B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7C28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上海市体育舞蹈运动协会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7CD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B5B6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226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F12F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滑板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2C1F2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C7D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滑板比赛（青少年组）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7907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33B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上海市轮滑运动协会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FE4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3733A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3BB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三十九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BBD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攀岩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4F584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8DE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攀岩比赛（青少年组）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C5A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4F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上海市登山户外运动协会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73C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B89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5567F8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B0555F">
            <w:pPr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棒垒球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C5D7AC">
            <w:pPr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1B4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棒球比赛（青少年组）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04E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E8F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9137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699CC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D28C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D7619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05135D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04C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棒球比赛（青少年组）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5CC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B组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71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上海市静安区体育局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C69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70C6A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BC3C14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540485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C55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765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6889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C组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5D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上海市嘉定区体育局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1E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上海市嘉定区思恺洁棒垒球俱乐部</w:t>
            </w:r>
          </w:p>
        </w:tc>
      </w:tr>
      <w:tr w14:paraId="745F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FA154D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FC9B4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992041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EC9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垒球比赛（青少年组）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FBBD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E1C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上海市闵行区体育局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530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214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24EC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FD0E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AF08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655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F9D6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B、C组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3C2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上海市宝山区体育局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上海市竞技体育训练管理中心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手曲棒垒球运动中心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上海市棒垒球协会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288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37F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70C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325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武术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套路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C5AB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7FD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武术套路比赛（青少年组）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F70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E7A1">
            <w:pPr>
              <w:widowControl/>
              <w:spacing w:line="280" w:lineRule="exact"/>
              <w:ind w:left="-48" w:leftChars="-16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上海武术院（上海市健身气功管理中心）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上海市武术协会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14A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上海市普陀区武术协会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走起体育文化传播（上海）有限公司</w:t>
            </w:r>
          </w:p>
        </w:tc>
      </w:tr>
      <w:tr w14:paraId="02231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FE7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307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武术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散打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0DDC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7846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武术散打比赛（青少年组）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9A7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3EF3">
            <w:pPr>
              <w:widowControl/>
              <w:spacing w:line="280" w:lineRule="exact"/>
              <w:ind w:left="-63" w:leftChars="-21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上海市奉贤区体育局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上海武术院（上海市健身气功管理中心）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5BF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上海奉贤区春兵体育俱乐部</w:t>
            </w:r>
          </w:p>
        </w:tc>
      </w:tr>
      <w:tr w14:paraId="6736B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19E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ACF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壁球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2183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28F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壁球比赛（青少年组）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46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359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上海市长宁区体育局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上海市壁球协会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58C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D945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0B61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四十四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391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短道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速滑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9D851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F1E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短道速滑比赛（青少年组）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793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2858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200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上海玮磊体育文化发展有限公司</w:t>
            </w:r>
          </w:p>
        </w:tc>
      </w:tr>
      <w:tr w14:paraId="1859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1F44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四十五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BB7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花样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滑冰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D8A0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238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花样滑冰比赛（青少年组）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6462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459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FA5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上海星扬体育文化发展有限公司</w:t>
            </w:r>
          </w:p>
        </w:tc>
      </w:tr>
      <w:tr w14:paraId="751E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E94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四十六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5243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冰壶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347CE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8DC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冰壶比赛（青少年组）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D47D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54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1BF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上海超玮文化体育有限公司</w:t>
            </w:r>
          </w:p>
        </w:tc>
      </w:tr>
      <w:tr w14:paraId="226F9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C13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16F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冰球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27E6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5F3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冰球比赛（青少年组）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F3E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6BE8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8C0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上海星扬体育文化发展有限公司</w:t>
            </w:r>
          </w:p>
        </w:tc>
      </w:tr>
      <w:tr w14:paraId="1C21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D23E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ECC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高山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滑雪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AE5E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90E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高山滑雪比赛（青少年组）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6BD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0CD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ACE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上海耀雪冰雪世界文化体育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发展有限公司</w:t>
            </w:r>
          </w:p>
        </w:tc>
      </w:tr>
      <w:tr w14:paraId="65778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C2A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四十九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0C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围棋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FEDC9E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EC1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围棋比赛（青少年组）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08D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个人赛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E93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5FF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上海市浦东新区第二少年儿童体育学校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上海市浦东新区围棋协会</w:t>
            </w:r>
          </w:p>
        </w:tc>
      </w:tr>
      <w:tr w14:paraId="686EA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98D6D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171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E205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C81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774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团体赛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6693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904B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上海棋势体育文化有限公司</w:t>
            </w:r>
          </w:p>
        </w:tc>
      </w:tr>
      <w:tr w14:paraId="5B856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CC7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五十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9246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象棋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E277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126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象棋比赛（青少年组）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2DAA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1E7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1D2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上海市徐汇区青少年体育训练中心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（上海市徐汇区青少年体育运动学校）</w:t>
            </w:r>
          </w:p>
        </w:tc>
      </w:tr>
      <w:tr w14:paraId="7F56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BC90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五十一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2A1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国际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象棋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6B22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636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国际象棋比赛（青少年组）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2C7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0244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上海市黄浦区体育局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910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上海棋势体育文化有限公司</w:t>
            </w:r>
          </w:p>
        </w:tc>
      </w:tr>
      <w:tr w14:paraId="745AA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21409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五十二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22C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国际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跳棋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7D47D8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33E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国际跳棋比赛（青少年组）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11B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AB组</w:t>
            </w:r>
          </w:p>
          <w:p w14:paraId="6526C41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（64格）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28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上海市普陀区体育局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8B94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上海市棋艺青少年体育俱乐部</w:t>
            </w:r>
          </w:p>
        </w:tc>
      </w:tr>
      <w:tr w14:paraId="45A84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27C3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0FD6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BBBA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99A2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24D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AB组</w:t>
            </w:r>
          </w:p>
          <w:p w14:paraId="646C339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（100格）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F34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上海市浦东新区文化体育和旅游局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上海市象棋协会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E04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上海市浦东新区第二少年儿童体育学校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上海市浦东新区围棋协会</w:t>
            </w:r>
          </w:p>
        </w:tc>
      </w:tr>
      <w:tr w14:paraId="46D5D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EFA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五十三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F26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五子棋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11E9E9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AFF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五子棋比赛（青少年组）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F8F8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个人赛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AFF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C1A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上海市徐汇区青少年体育训练中心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（上海市徐汇区青少年体育运动学校）</w:t>
            </w:r>
          </w:p>
        </w:tc>
      </w:tr>
      <w:tr w14:paraId="3CE1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B2408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C2D0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FB7B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5F59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F93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团体赛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C9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上海市青浦区体育局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上海市围棋协会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5D8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上海贝策培训学校有限公司</w:t>
            </w:r>
          </w:p>
        </w:tc>
      </w:tr>
      <w:tr w14:paraId="08FEA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5B2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五十四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F9A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桥牌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E86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C5A0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桥牌比赛（青少年组）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3DEC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EDD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上海市虹口区体育局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上海棋院（上海市棋牌运动管理中心）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上海桥牌协会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FB1F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</w:tbl>
    <w:p w14:paraId="2A97AD5A">
      <w:pPr>
        <w:spacing w:line="300" w:lineRule="exact"/>
        <w:rPr>
          <w:rFonts w:hint="eastAsia" w:ascii="宋体" w:hAnsi="宋体" w:eastAsia="宋体"/>
          <w:color w:val="000000"/>
        </w:rPr>
      </w:pPr>
    </w:p>
    <w:p w14:paraId="0175A882">
      <w:pPr>
        <w:spacing w:line="300" w:lineRule="exact"/>
        <w:rPr>
          <w:rFonts w:hint="eastAsia"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br w:type="page"/>
      </w:r>
    </w:p>
    <w:p w14:paraId="3B2D2BB3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上海市第十八届运动会（青少年组）比赛申办结果名单</w:t>
      </w:r>
    </w:p>
    <w:p w14:paraId="5EE4D3CC">
      <w:pPr>
        <w:spacing w:after="240" w:afterLines="100" w:line="5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（表演项目）</w:t>
      </w:r>
    </w:p>
    <w:tbl>
      <w:tblPr>
        <w:tblStyle w:val="12"/>
        <w:tblW w:w="154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093"/>
        <w:gridCol w:w="778"/>
        <w:gridCol w:w="3477"/>
        <w:gridCol w:w="1369"/>
        <w:gridCol w:w="3750"/>
        <w:gridCol w:w="4049"/>
      </w:tblGrid>
      <w:tr w14:paraId="25D6C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606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09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CA0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717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比赛名称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4C8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承办组别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C73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承办主体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95D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联合承办单位</w:t>
            </w:r>
          </w:p>
        </w:tc>
      </w:tr>
      <w:tr w14:paraId="7991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B36A">
            <w:pPr>
              <w:widowControl/>
              <w:jc w:val="center"/>
              <w:textAlignment w:val="center"/>
              <w:rPr>
                <w:rFonts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96B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空手道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97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6B5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空手道比赛（表演赛）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509F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88FB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上海武术院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（上海市健身气功管理中心）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9361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  <w:t>拳跆空(上海)体育经纪发展有限公司</w:t>
            </w:r>
          </w:p>
        </w:tc>
      </w:tr>
      <w:tr w14:paraId="49C39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F21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0BE2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陆地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冰壶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ADE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93B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陆地冰壶比赛（表演赛）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E6D3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71B7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上海市冰雪运动协会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19BA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55980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C3A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234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航空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模型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D824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527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航空模型比赛（表演赛）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A02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F10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上海市科技体育运动管理中心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上海市科技艺术教育中心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上海市航空、车辆模型协会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5C66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14D1B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8FD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四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1FF4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航海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模型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F9F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AED3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航海模型比赛（表演赛）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1BA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E912D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上海市科技体育运动管理中心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上海市科技艺术教育中心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上海市航海模型协会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55303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2F876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19C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五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3DAE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车辆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模型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651F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CF6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车辆模型比赛（表演赛）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B917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50FCA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上海市科技体育运动管理中心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上海市科技艺术教育中心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上海市航空、车辆模型协会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4E79">
            <w:pPr>
              <w:jc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</w:p>
        </w:tc>
      </w:tr>
      <w:tr w14:paraId="00AD7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5EE9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六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120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无线电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测向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021C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81BF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无线电测向比赛（表演赛）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C535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D714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上海市科技体育运动管理中心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上海市无线电和定向运动协会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1420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上海慧动体育发展有限公司</w:t>
            </w:r>
          </w:p>
        </w:tc>
      </w:tr>
      <w:tr w14:paraId="313C7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6E9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5096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定向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越野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EBDF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7211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上海市第十八届运动会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定向越野比赛（表演赛）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4D3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全部组别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B253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上海市科技体育运动管理中心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上海市无线电和定向运动协会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A048">
            <w:pPr>
              <w:widowControl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2"/>
                <w:szCs w:val="22"/>
                <w:lang w:bidi="ar"/>
              </w:rPr>
              <w:t>上海迅鹿体育管理有限公司</w:t>
            </w:r>
          </w:p>
        </w:tc>
      </w:tr>
    </w:tbl>
    <w:p w14:paraId="6C4BC247">
      <w:pPr>
        <w:spacing w:line="120" w:lineRule="exact"/>
        <w:rPr>
          <w:rFonts w:ascii="宋体" w:hAnsi="宋体" w:eastAsia="宋体"/>
          <w:color w:val="000000"/>
        </w:rPr>
      </w:pPr>
    </w:p>
    <w:p w14:paraId="4DBCF7EE">
      <w:pPr>
        <w:spacing w:line="570" w:lineRule="exact"/>
        <w:rPr>
          <w:color w:val="00000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6840" w:h="11907" w:orient="landscape"/>
          <w:pgMar w:top="1701" w:right="737" w:bottom="1531" w:left="737" w:header="851" w:footer="992" w:gutter="0"/>
          <w:cols w:space="720" w:num="1"/>
          <w:docGrid w:linePitch="552" w:charSpace="3254"/>
        </w:sectPr>
      </w:pPr>
      <w:r>
        <w:rPr>
          <w:rFonts w:ascii="宋体" w:hAnsi="宋体" w:eastAsia="宋体"/>
          <w:color w:val="000000"/>
        </w:rPr>
        <w:br w:type="page"/>
      </w:r>
      <w:bookmarkStart w:id="0" w:name="_GoBack"/>
      <w:bookmarkEnd w:id="0"/>
    </w:p>
    <w:p w14:paraId="798C85AA">
      <w:pPr>
        <w:spacing w:line="570" w:lineRule="exact"/>
        <w:rPr>
          <w:color w:val="000000"/>
          <w:sz w:val="28"/>
          <w:szCs w:val="28"/>
        </w:rPr>
        <w:sectPr>
          <w:pgSz w:w="11907" w:h="16840"/>
          <w:pgMar w:top="2098" w:right="1531" w:bottom="1985" w:left="1531" w:header="851" w:footer="992" w:gutter="0"/>
          <w:cols w:space="720" w:num="1"/>
          <w:titlePg/>
          <w:docGrid w:linePitch="552" w:charSpace="3254"/>
        </w:sectPr>
      </w:pPr>
    </w:p>
    <w:p w14:paraId="4B3AC0A3">
      <w:pPr>
        <w:spacing w:line="600" w:lineRule="exact"/>
        <w:rPr>
          <w:rFonts w:hint="eastAsia"/>
          <w:color w:val="000000"/>
          <w:sz w:val="28"/>
          <w:szCs w:val="28"/>
        </w:rPr>
      </w:pPr>
    </w:p>
    <w:sectPr>
      <w:pgSz w:w="11907" w:h="16840"/>
      <w:pgMar w:top="2098" w:right="1531" w:bottom="1985" w:left="1531" w:header="851" w:footer="992" w:gutter="0"/>
      <w:cols w:space="720" w:num="1"/>
      <w:titlePg/>
      <w:docGrid w:linePitch="552" w:charSpace="3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E90BAC-C5D7-40E6-B0B8-798CD814F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1E6C71B-ED4B-42DB-B25B-97331D3596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1AE861-C362-4489-8E62-C91C1165E5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568B7">
    <w:pPr>
      <w:pStyle w:val="8"/>
      <w:framePr w:wrap="around" w:vAnchor="text" w:hAnchor="margin" w:xAlign="outside" w:y="1"/>
      <w:rPr>
        <w:rStyle w:val="14"/>
        <w:rFonts w:hint="eastAsia"/>
        <w:sz w:val="24"/>
        <w:szCs w:val="24"/>
      </w:rPr>
    </w:pPr>
    <w:r>
      <w:rPr>
        <w:rStyle w:val="14"/>
        <w:rFonts w:hint="eastAsia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</w:rPr>
      <w:t>3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—</w:t>
    </w:r>
  </w:p>
  <w:p w14:paraId="7C868CCC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19B69">
    <w:pPr>
      <w:pStyle w:val="8"/>
      <w:framePr w:wrap="around" w:vAnchor="text" w:hAnchor="margin" w:xAlign="outside" w:y="1"/>
      <w:rPr>
        <w:rStyle w:val="14"/>
        <w:rFonts w:hint="eastAsia"/>
        <w:sz w:val="24"/>
        <w:szCs w:val="24"/>
      </w:rPr>
    </w:pPr>
    <w:r>
      <w:rPr>
        <w:rStyle w:val="14"/>
        <w:rFonts w:hint="eastAsia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</w:rPr>
      <w:t>2</w:t>
    </w:r>
    <w:r>
      <w:rPr>
        <w:rStyle w:val="14"/>
        <w:sz w:val="24"/>
        <w:szCs w:val="24"/>
      </w:rPr>
      <w:fldChar w:fldCharType="end"/>
    </w:r>
    <w:r>
      <w:rPr>
        <w:rStyle w:val="14"/>
        <w:rFonts w:hint="eastAsia"/>
        <w:sz w:val="24"/>
        <w:szCs w:val="24"/>
      </w:rPr>
      <w:t xml:space="preserve"> —</w:t>
    </w:r>
  </w:p>
  <w:p w14:paraId="2E6CF05A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1EF0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evenAndOddHeaders w:val="1"/>
  <w:drawingGridHorizontalSpacing w:val="158"/>
  <w:drawingGridVerticalSpacing w:val="27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NTMyZTU0ZGU4M2ZlZGRhZjg2MmY4NzBmOGIwZmUifQ=="/>
  </w:docVars>
  <w:rsids>
    <w:rsidRoot w:val="00C62A88"/>
    <w:rsid w:val="00004EA6"/>
    <w:rsid w:val="000109D8"/>
    <w:rsid w:val="000126C0"/>
    <w:rsid w:val="00013A97"/>
    <w:rsid w:val="00017AB2"/>
    <w:rsid w:val="00023A5E"/>
    <w:rsid w:val="00034FC7"/>
    <w:rsid w:val="00036652"/>
    <w:rsid w:val="000379AE"/>
    <w:rsid w:val="00045C9D"/>
    <w:rsid w:val="00046C73"/>
    <w:rsid w:val="00050EB5"/>
    <w:rsid w:val="00052BE5"/>
    <w:rsid w:val="0006093E"/>
    <w:rsid w:val="00060A8D"/>
    <w:rsid w:val="000648FD"/>
    <w:rsid w:val="000728EA"/>
    <w:rsid w:val="00074DC0"/>
    <w:rsid w:val="00080674"/>
    <w:rsid w:val="00083940"/>
    <w:rsid w:val="000874C0"/>
    <w:rsid w:val="000950C5"/>
    <w:rsid w:val="000A13BE"/>
    <w:rsid w:val="000A3ADB"/>
    <w:rsid w:val="000A7E43"/>
    <w:rsid w:val="000C0130"/>
    <w:rsid w:val="000C5D34"/>
    <w:rsid w:val="000C74A7"/>
    <w:rsid w:val="000D18AB"/>
    <w:rsid w:val="000E2B88"/>
    <w:rsid w:val="000E4FA2"/>
    <w:rsid w:val="000E6A91"/>
    <w:rsid w:val="000E7EA8"/>
    <w:rsid w:val="000F28B1"/>
    <w:rsid w:val="00102456"/>
    <w:rsid w:val="00102A7B"/>
    <w:rsid w:val="001229F8"/>
    <w:rsid w:val="00123D1F"/>
    <w:rsid w:val="001248B4"/>
    <w:rsid w:val="00127706"/>
    <w:rsid w:val="00133947"/>
    <w:rsid w:val="00143F61"/>
    <w:rsid w:val="00153C23"/>
    <w:rsid w:val="00154B6B"/>
    <w:rsid w:val="001644BB"/>
    <w:rsid w:val="001736A3"/>
    <w:rsid w:val="00175A6B"/>
    <w:rsid w:val="001822EB"/>
    <w:rsid w:val="00184269"/>
    <w:rsid w:val="00191E0B"/>
    <w:rsid w:val="00197408"/>
    <w:rsid w:val="001A203D"/>
    <w:rsid w:val="001A24D5"/>
    <w:rsid w:val="001A46D6"/>
    <w:rsid w:val="001A5805"/>
    <w:rsid w:val="001A6DC6"/>
    <w:rsid w:val="001B6F54"/>
    <w:rsid w:val="001B7E37"/>
    <w:rsid w:val="001C02EA"/>
    <w:rsid w:val="001C746A"/>
    <w:rsid w:val="001D231F"/>
    <w:rsid w:val="001E4372"/>
    <w:rsid w:val="002051DD"/>
    <w:rsid w:val="002075F2"/>
    <w:rsid w:val="002169F2"/>
    <w:rsid w:val="002210B2"/>
    <w:rsid w:val="002241F6"/>
    <w:rsid w:val="00226628"/>
    <w:rsid w:val="00226B7A"/>
    <w:rsid w:val="00230F6E"/>
    <w:rsid w:val="00234AE1"/>
    <w:rsid w:val="002358CC"/>
    <w:rsid w:val="002407A0"/>
    <w:rsid w:val="002416A9"/>
    <w:rsid w:val="00244698"/>
    <w:rsid w:val="00252218"/>
    <w:rsid w:val="00253344"/>
    <w:rsid w:val="002750C3"/>
    <w:rsid w:val="0027727E"/>
    <w:rsid w:val="002772C2"/>
    <w:rsid w:val="002805D5"/>
    <w:rsid w:val="00286D05"/>
    <w:rsid w:val="002873F5"/>
    <w:rsid w:val="0029080C"/>
    <w:rsid w:val="00290D40"/>
    <w:rsid w:val="00293386"/>
    <w:rsid w:val="00295838"/>
    <w:rsid w:val="00297D05"/>
    <w:rsid w:val="002A0AF6"/>
    <w:rsid w:val="002A1194"/>
    <w:rsid w:val="002A1366"/>
    <w:rsid w:val="002A22CD"/>
    <w:rsid w:val="002A3E30"/>
    <w:rsid w:val="002B06FD"/>
    <w:rsid w:val="002B0C3D"/>
    <w:rsid w:val="002C01DC"/>
    <w:rsid w:val="002C10E0"/>
    <w:rsid w:val="002C15E1"/>
    <w:rsid w:val="002D18A0"/>
    <w:rsid w:val="002D1DB3"/>
    <w:rsid w:val="002D4EB0"/>
    <w:rsid w:val="002E0109"/>
    <w:rsid w:val="002E1032"/>
    <w:rsid w:val="002E5262"/>
    <w:rsid w:val="002F012F"/>
    <w:rsid w:val="002F2B9D"/>
    <w:rsid w:val="002F6923"/>
    <w:rsid w:val="003063F7"/>
    <w:rsid w:val="00317370"/>
    <w:rsid w:val="00321E6E"/>
    <w:rsid w:val="00332B1B"/>
    <w:rsid w:val="0033630E"/>
    <w:rsid w:val="003406F9"/>
    <w:rsid w:val="00347004"/>
    <w:rsid w:val="00347590"/>
    <w:rsid w:val="003522EF"/>
    <w:rsid w:val="00353EB4"/>
    <w:rsid w:val="00356FCD"/>
    <w:rsid w:val="0037328A"/>
    <w:rsid w:val="003811E2"/>
    <w:rsid w:val="00381B58"/>
    <w:rsid w:val="003830A1"/>
    <w:rsid w:val="00390445"/>
    <w:rsid w:val="00393936"/>
    <w:rsid w:val="003B0ACB"/>
    <w:rsid w:val="003B28F7"/>
    <w:rsid w:val="003B7F90"/>
    <w:rsid w:val="003C02E6"/>
    <w:rsid w:val="003D02AE"/>
    <w:rsid w:val="003D1B22"/>
    <w:rsid w:val="003D4D89"/>
    <w:rsid w:val="003D72E5"/>
    <w:rsid w:val="003E023A"/>
    <w:rsid w:val="003F0B87"/>
    <w:rsid w:val="003F3803"/>
    <w:rsid w:val="003F3A5D"/>
    <w:rsid w:val="003F3C06"/>
    <w:rsid w:val="003F4EEA"/>
    <w:rsid w:val="003F62A0"/>
    <w:rsid w:val="003F6EF5"/>
    <w:rsid w:val="00400035"/>
    <w:rsid w:val="00405144"/>
    <w:rsid w:val="00405B33"/>
    <w:rsid w:val="00406C60"/>
    <w:rsid w:val="0041140F"/>
    <w:rsid w:val="004123F0"/>
    <w:rsid w:val="00413E56"/>
    <w:rsid w:val="00415EB1"/>
    <w:rsid w:val="00430CAB"/>
    <w:rsid w:val="00430F9A"/>
    <w:rsid w:val="00431DF0"/>
    <w:rsid w:val="004455FC"/>
    <w:rsid w:val="00451E16"/>
    <w:rsid w:val="00453219"/>
    <w:rsid w:val="00453364"/>
    <w:rsid w:val="0045415C"/>
    <w:rsid w:val="00461A3E"/>
    <w:rsid w:val="0047148A"/>
    <w:rsid w:val="00473F39"/>
    <w:rsid w:val="00476EAC"/>
    <w:rsid w:val="004808DA"/>
    <w:rsid w:val="00481CD0"/>
    <w:rsid w:val="0048228D"/>
    <w:rsid w:val="00482FF8"/>
    <w:rsid w:val="00487332"/>
    <w:rsid w:val="00487D30"/>
    <w:rsid w:val="0049249B"/>
    <w:rsid w:val="00493AF0"/>
    <w:rsid w:val="004955E0"/>
    <w:rsid w:val="004A25F6"/>
    <w:rsid w:val="004A4468"/>
    <w:rsid w:val="004A7A94"/>
    <w:rsid w:val="004C2F1D"/>
    <w:rsid w:val="004C3DAB"/>
    <w:rsid w:val="004C4B0D"/>
    <w:rsid w:val="004C5DFC"/>
    <w:rsid w:val="004D1BBF"/>
    <w:rsid w:val="004D2AF6"/>
    <w:rsid w:val="004D2C43"/>
    <w:rsid w:val="004E0E15"/>
    <w:rsid w:val="004E1BF3"/>
    <w:rsid w:val="004E2DF5"/>
    <w:rsid w:val="004E7789"/>
    <w:rsid w:val="004F0F66"/>
    <w:rsid w:val="004F557E"/>
    <w:rsid w:val="004F5E06"/>
    <w:rsid w:val="00500125"/>
    <w:rsid w:val="00500A4E"/>
    <w:rsid w:val="00501B6C"/>
    <w:rsid w:val="00502528"/>
    <w:rsid w:val="00503B4F"/>
    <w:rsid w:val="00507CB5"/>
    <w:rsid w:val="00507FD7"/>
    <w:rsid w:val="0051360A"/>
    <w:rsid w:val="0051561E"/>
    <w:rsid w:val="00524AF6"/>
    <w:rsid w:val="0053230E"/>
    <w:rsid w:val="0053620B"/>
    <w:rsid w:val="0054556D"/>
    <w:rsid w:val="0055049B"/>
    <w:rsid w:val="005550D4"/>
    <w:rsid w:val="005568E9"/>
    <w:rsid w:val="00560E7D"/>
    <w:rsid w:val="00564AED"/>
    <w:rsid w:val="0056773E"/>
    <w:rsid w:val="00570431"/>
    <w:rsid w:val="00571995"/>
    <w:rsid w:val="00571EB1"/>
    <w:rsid w:val="005809B5"/>
    <w:rsid w:val="00582415"/>
    <w:rsid w:val="00583D18"/>
    <w:rsid w:val="00595EE7"/>
    <w:rsid w:val="0059742A"/>
    <w:rsid w:val="005A04AF"/>
    <w:rsid w:val="005A7DB8"/>
    <w:rsid w:val="005B0118"/>
    <w:rsid w:val="005B308F"/>
    <w:rsid w:val="005B3694"/>
    <w:rsid w:val="005B41BF"/>
    <w:rsid w:val="005C49BD"/>
    <w:rsid w:val="005C6D7C"/>
    <w:rsid w:val="005E015B"/>
    <w:rsid w:val="005E142F"/>
    <w:rsid w:val="005E2AD4"/>
    <w:rsid w:val="005E477F"/>
    <w:rsid w:val="005E5A33"/>
    <w:rsid w:val="005F15E5"/>
    <w:rsid w:val="00601439"/>
    <w:rsid w:val="00601F9F"/>
    <w:rsid w:val="00605411"/>
    <w:rsid w:val="00605B78"/>
    <w:rsid w:val="00613685"/>
    <w:rsid w:val="00623CD5"/>
    <w:rsid w:val="00626D33"/>
    <w:rsid w:val="00632EC9"/>
    <w:rsid w:val="00664BD6"/>
    <w:rsid w:val="00665E80"/>
    <w:rsid w:val="00673A9C"/>
    <w:rsid w:val="006765D0"/>
    <w:rsid w:val="006823AE"/>
    <w:rsid w:val="0068546B"/>
    <w:rsid w:val="00693847"/>
    <w:rsid w:val="00694E7D"/>
    <w:rsid w:val="00695DA7"/>
    <w:rsid w:val="0069624C"/>
    <w:rsid w:val="00696AA7"/>
    <w:rsid w:val="006A4104"/>
    <w:rsid w:val="006B11B9"/>
    <w:rsid w:val="006B78D8"/>
    <w:rsid w:val="006C31E2"/>
    <w:rsid w:val="006C4309"/>
    <w:rsid w:val="006C688C"/>
    <w:rsid w:val="006D1FB1"/>
    <w:rsid w:val="006D6307"/>
    <w:rsid w:val="006E4F9E"/>
    <w:rsid w:val="006F5D4C"/>
    <w:rsid w:val="00703C09"/>
    <w:rsid w:val="007068BF"/>
    <w:rsid w:val="0071188C"/>
    <w:rsid w:val="0072060B"/>
    <w:rsid w:val="00720BF8"/>
    <w:rsid w:val="007242D8"/>
    <w:rsid w:val="0072776E"/>
    <w:rsid w:val="007438A4"/>
    <w:rsid w:val="00745EB8"/>
    <w:rsid w:val="0074641F"/>
    <w:rsid w:val="0075058A"/>
    <w:rsid w:val="00752286"/>
    <w:rsid w:val="00765A34"/>
    <w:rsid w:val="007663DF"/>
    <w:rsid w:val="00770F3D"/>
    <w:rsid w:val="00771758"/>
    <w:rsid w:val="00776A88"/>
    <w:rsid w:val="007866F0"/>
    <w:rsid w:val="00786841"/>
    <w:rsid w:val="00792F8B"/>
    <w:rsid w:val="00795CBD"/>
    <w:rsid w:val="007973EC"/>
    <w:rsid w:val="00797D88"/>
    <w:rsid w:val="007A65A7"/>
    <w:rsid w:val="007B286C"/>
    <w:rsid w:val="007C3F6C"/>
    <w:rsid w:val="007C6F30"/>
    <w:rsid w:val="007E0CDB"/>
    <w:rsid w:val="007E67B4"/>
    <w:rsid w:val="007F1D3C"/>
    <w:rsid w:val="007F5ECC"/>
    <w:rsid w:val="007F68BF"/>
    <w:rsid w:val="00801B93"/>
    <w:rsid w:val="008168CB"/>
    <w:rsid w:val="00823556"/>
    <w:rsid w:val="00830552"/>
    <w:rsid w:val="008315D6"/>
    <w:rsid w:val="008323D4"/>
    <w:rsid w:val="00834118"/>
    <w:rsid w:val="0083631B"/>
    <w:rsid w:val="00836614"/>
    <w:rsid w:val="00844C20"/>
    <w:rsid w:val="0086005A"/>
    <w:rsid w:val="00866A2A"/>
    <w:rsid w:val="00866AAF"/>
    <w:rsid w:val="00866BB7"/>
    <w:rsid w:val="00870174"/>
    <w:rsid w:val="008706B8"/>
    <w:rsid w:val="00882E82"/>
    <w:rsid w:val="00886255"/>
    <w:rsid w:val="008A122E"/>
    <w:rsid w:val="008A33BA"/>
    <w:rsid w:val="008B0E50"/>
    <w:rsid w:val="008B1184"/>
    <w:rsid w:val="008B2743"/>
    <w:rsid w:val="008B5790"/>
    <w:rsid w:val="008C59EF"/>
    <w:rsid w:val="008C5B60"/>
    <w:rsid w:val="008C5ED2"/>
    <w:rsid w:val="008D003A"/>
    <w:rsid w:val="008D020C"/>
    <w:rsid w:val="008D7DA8"/>
    <w:rsid w:val="008E43E0"/>
    <w:rsid w:val="008E6CB9"/>
    <w:rsid w:val="008F7644"/>
    <w:rsid w:val="0090239B"/>
    <w:rsid w:val="00903937"/>
    <w:rsid w:val="009059B8"/>
    <w:rsid w:val="009059DF"/>
    <w:rsid w:val="00911AD0"/>
    <w:rsid w:val="00913D46"/>
    <w:rsid w:val="0092576A"/>
    <w:rsid w:val="009268DF"/>
    <w:rsid w:val="0093214D"/>
    <w:rsid w:val="00932809"/>
    <w:rsid w:val="0093377C"/>
    <w:rsid w:val="00935FD9"/>
    <w:rsid w:val="009438EE"/>
    <w:rsid w:val="00944233"/>
    <w:rsid w:val="009458F7"/>
    <w:rsid w:val="00946035"/>
    <w:rsid w:val="00956675"/>
    <w:rsid w:val="0096782C"/>
    <w:rsid w:val="00972392"/>
    <w:rsid w:val="00973541"/>
    <w:rsid w:val="00980EB3"/>
    <w:rsid w:val="009829A6"/>
    <w:rsid w:val="00984515"/>
    <w:rsid w:val="00987B4C"/>
    <w:rsid w:val="00991C0C"/>
    <w:rsid w:val="00992BDC"/>
    <w:rsid w:val="009948B8"/>
    <w:rsid w:val="00994F19"/>
    <w:rsid w:val="009950E4"/>
    <w:rsid w:val="00995F95"/>
    <w:rsid w:val="00996A71"/>
    <w:rsid w:val="009A4DCF"/>
    <w:rsid w:val="009A5448"/>
    <w:rsid w:val="009A5788"/>
    <w:rsid w:val="009B2ECC"/>
    <w:rsid w:val="009B777F"/>
    <w:rsid w:val="009C2A30"/>
    <w:rsid w:val="009C2D9C"/>
    <w:rsid w:val="009C4CC0"/>
    <w:rsid w:val="009D2946"/>
    <w:rsid w:val="009E11C0"/>
    <w:rsid w:val="009F0C9F"/>
    <w:rsid w:val="009F2268"/>
    <w:rsid w:val="009F256E"/>
    <w:rsid w:val="009F3130"/>
    <w:rsid w:val="009F46CC"/>
    <w:rsid w:val="009F572B"/>
    <w:rsid w:val="009F573F"/>
    <w:rsid w:val="00A016D9"/>
    <w:rsid w:val="00A01EC3"/>
    <w:rsid w:val="00A03791"/>
    <w:rsid w:val="00A14C31"/>
    <w:rsid w:val="00A207BD"/>
    <w:rsid w:val="00A2555A"/>
    <w:rsid w:val="00A265E1"/>
    <w:rsid w:val="00A26C1C"/>
    <w:rsid w:val="00A26EC1"/>
    <w:rsid w:val="00A30692"/>
    <w:rsid w:val="00A36CC4"/>
    <w:rsid w:val="00A425AE"/>
    <w:rsid w:val="00A47843"/>
    <w:rsid w:val="00A636F2"/>
    <w:rsid w:val="00A65234"/>
    <w:rsid w:val="00A67A1C"/>
    <w:rsid w:val="00A701EA"/>
    <w:rsid w:val="00A92F8F"/>
    <w:rsid w:val="00A94855"/>
    <w:rsid w:val="00A94B31"/>
    <w:rsid w:val="00AA37E4"/>
    <w:rsid w:val="00AA5131"/>
    <w:rsid w:val="00AA6446"/>
    <w:rsid w:val="00AB33FD"/>
    <w:rsid w:val="00AB5A4A"/>
    <w:rsid w:val="00AB75B9"/>
    <w:rsid w:val="00AC4673"/>
    <w:rsid w:val="00AD2C4F"/>
    <w:rsid w:val="00AE1743"/>
    <w:rsid w:val="00AE3564"/>
    <w:rsid w:val="00AE6CD3"/>
    <w:rsid w:val="00AF050C"/>
    <w:rsid w:val="00AF52D7"/>
    <w:rsid w:val="00AF6422"/>
    <w:rsid w:val="00B04091"/>
    <w:rsid w:val="00B11A97"/>
    <w:rsid w:val="00B217AC"/>
    <w:rsid w:val="00B23ECF"/>
    <w:rsid w:val="00B271D6"/>
    <w:rsid w:val="00B31E8B"/>
    <w:rsid w:val="00B32695"/>
    <w:rsid w:val="00B4248C"/>
    <w:rsid w:val="00B43C05"/>
    <w:rsid w:val="00B50FF9"/>
    <w:rsid w:val="00B6488D"/>
    <w:rsid w:val="00B80F93"/>
    <w:rsid w:val="00B811FE"/>
    <w:rsid w:val="00B840AA"/>
    <w:rsid w:val="00B8436F"/>
    <w:rsid w:val="00B848F5"/>
    <w:rsid w:val="00B86348"/>
    <w:rsid w:val="00B874DB"/>
    <w:rsid w:val="00B903F6"/>
    <w:rsid w:val="00BA0964"/>
    <w:rsid w:val="00BA5E52"/>
    <w:rsid w:val="00BA7506"/>
    <w:rsid w:val="00BA7F79"/>
    <w:rsid w:val="00BB44EC"/>
    <w:rsid w:val="00BB7CC1"/>
    <w:rsid w:val="00BC22C1"/>
    <w:rsid w:val="00BC2947"/>
    <w:rsid w:val="00BC61A3"/>
    <w:rsid w:val="00BC6981"/>
    <w:rsid w:val="00BC7F5C"/>
    <w:rsid w:val="00BD07F2"/>
    <w:rsid w:val="00BD2098"/>
    <w:rsid w:val="00BD5F33"/>
    <w:rsid w:val="00BE1B29"/>
    <w:rsid w:val="00BE23FD"/>
    <w:rsid w:val="00BE55A4"/>
    <w:rsid w:val="00BF48FE"/>
    <w:rsid w:val="00BF6682"/>
    <w:rsid w:val="00C13243"/>
    <w:rsid w:val="00C24C62"/>
    <w:rsid w:val="00C27035"/>
    <w:rsid w:val="00C30402"/>
    <w:rsid w:val="00C42406"/>
    <w:rsid w:val="00C44BD2"/>
    <w:rsid w:val="00C45934"/>
    <w:rsid w:val="00C46994"/>
    <w:rsid w:val="00C50DBB"/>
    <w:rsid w:val="00C51DE6"/>
    <w:rsid w:val="00C542F4"/>
    <w:rsid w:val="00C615FF"/>
    <w:rsid w:val="00C62A88"/>
    <w:rsid w:val="00C7474E"/>
    <w:rsid w:val="00C76BA4"/>
    <w:rsid w:val="00C7741E"/>
    <w:rsid w:val="00C850CD"/>
    <w:rsid w:val="00C86B4F"/>
    <w:rsid w:val="00C87220"/>
    <w:rsid w:val="00C874A7"/>
    <w:rsid w:val="00C91243"/>
    <w:rsid w:val="00C919C1"/>
    <w:rsid w:val="00C92F5F"/>
    <w:rsid w:val="00C9404A"/>
    <w:rsid w:val="00C95531"/>
    <w:rsid w:val="00CA0DFA"/>
    <w:rsid w:val="00CA25D4"/>
    <w:rsid w:val="00CA3E3D"/>
    <w:rsid w:val="00CC22AC"/>
    <w:rsid w:val="00CC3198"/>
    <w:rsid w:val="00CC60CC"/>
    <w:rsid w:val="00CC6F21"/>
    <w:rsid w:val="00CD0515"/>
    <w:rsid w:val="00CD6CF8"/>
    <w:rsid w:val="00CE382C"/>
    <w:rsid w:val="00CE65F1"/>
    <w:rsid w:val="00CF2379"/>
    <w:rsid w:val="00CF3D19"/>
    <w:rsid w:val="00CF7029"/>
    <w:rsid w:val="00D105A5"/>
    <w:rsid w:val="00D14C6E"/>
    <w:rsid w:val="00D24402"/>
    <w:rsid w:val="00D35B46"/>
    <w:rsid w:val="00D36FDE"/>
    <w:rsid w:val="00D5583F"/>
    <w:rsid w:val="00D56E3F"/>
    <w:rsid w:val="00D608CB"/>
    <w:rsid w:val="00D70780"/>
    <w:rsid w:val="00D71508"/>
    <w:rsid w:val="00D76964"/>
    <w:rsid w:val="00D77B48"/>
    <w:rsid w:val="00D85533"/>
    <w:rsid w:val="00D96B24"/>
    <w:rsid w:val="00DA5218"/>
    <w:rsid w:val="00DB4777"/>
    <w:rsid w:val="00DC4617"/>
    <w:rsid w:val="00DC5130"/>
    <w:rsid w:val="00DC6B64"/>
    <w:rsid w:val="00DD395D"/>
    <w:rsid w:val="00DD4C84"/>
    <w:rsid w:val="00DD5CC6"/>
    <w:rsid w:val="00DE0037"/>
    <w:rsid w:val="00DE21D1"/>
    <w:rsid w:val="00DE28E8"/>
    <w:rsid w:val="00DE7BC0"/>
    <w:rsid w:val="00DF11E8"/>
    <w:rsid w:val="00DF1857"/>
    <w:rsid w:val="00DF1F89"/>
    <w:rsid w:val="00DF5201"/>
    <w:rsid w:val="00E01336"/>
    <w:rsid w:val="00E2780F"/>
    <w:rsid w:val="00E357E5"/>
    <w:rsid w:val="00E40277"/>
    <w:rsid w:val="00E42DF3"/>
    <w:rsid w:val="00E4619E"/>
    <w:rsid w:val="00E47887"/>
    <w:rsid w:val="00E549F7"/>
    <w:rsid w:val="00E67076"/>
    <w:rsid w:val="00E7231E"/>
    <w:rsid w:val="00E72910"/>
    <w:rsid w:val="00E73D40"/>
    <w:rsid w:val="00E752C7"/>
    <w:rsid w:val="00E77532"/>
    <w:rsid w:val="00E85661"/>
    <w:rsid w:val="00E90A00"/>
    <w:rsid w:val="00E917DA"/>
    <w:rsid w:val="00E93885"/>
    <w:rsid w:val="00E95D46"/>
    <w:rsid w:val="00E97C83"/>
    <w:rsid w:val="00EA02DF"/>
    <w:rsid w:val="00EA05C5"/>
    <w:rsid w:val="00EA34D5"/>
    <w:rsid w:val="00EA68DE"/>
    <w:rsid w:val="00EB4B44"/>
    <w:rsid w:val="00EB543D"/>
    <w:rsid w:val="00EC0ABC"/>
    <w:rsid w:val="00EC1BEA"/>
    <w:rsid w:val="00EC27AD"/>
    <w:rsid w:val="00EC2E94"/>
    <w:rsid w:val="00EC4A15"/>
    <w:rsid w:val="00ED2280"/>
    <w:rsid w:val="00ED5A3F"/>
    <w:rsid w:val="00EE3923"/>
    <w:rsid w:val="00F01BB1"/>
    <w:rsid w:val="00F05EFC"/>
    <w:rsid w:val="00F11966"/>
    <w:rsid w:val="00F16C88"/>
    <w:rsid w:val="00F2426C"/>
    <w:rsid w:val="00F26DEB"/>
    <w:rsid w:val="00F31AA7"/>
    <w:rsid w:val="00F410A1"/>
    <w:rsid w:val="00F414F9"/>
    <w:rsid w:val="00F434BB"/>
    <w:rsid w:val="00F461E5"/>
    <w:rsid w:val="00F51552"/>
    <w:rsid w:val="00F60EE6"/>
    <w:rsid w:val="00F63088"/>
    <w:rsid w:val="00F64023"/>
    <w:rsid w:val="00F6491B"/>
    <w:rsid w:val="00F81950"/>
    <w:rsid w:val="00F82BC2"/>
    <w:rsid w:val="00F83211"/>
    <w:rsid w:val="00F840A2"/>
    <w:rsid w:val="00F87EC7"/>
    <w:rsid w:val="00F9075C"/>
    <w:rsid w:val="00F916F6"/>
    <w:rsid w:val="00F97AB3"/>
    <w:rsid w:val="00FA0682"/>
    <w:rsid w:val="00FA56EF"/>
    <w:rsid w:val="00FB112D"/>
    <w:rsid w:val="00FB3323"/>
    <w:rsid w:val="00FB342C"/>
    <w:rsid w:val="00FB3E3E"/>
    <w:rsid w:val="00FC142F"/>
    <w:rsid w:val="00FC5C13"/>
    <w:rsid w:val="00FD2058"/>
    <w:rsid w:val="00FD48A4"/>
    <w:rsid w:val="00FD6B40"/>
    <w:rsid w:val="00FE744E"/>
    <w:rsid w:val="00FF0DC9"/>
    <w:rsid w:val="00FF0F86"/>
    <w:rsid w:val="00FF3713"/>
    <w:rsid w:val="010D0B62"/>
    <w:rsid w:val="03B66504"/>
    <w:rsid w:val="043D0AB2"/>
    <w:rsid w:val="07490B34"/>
    <w:rsid w:val="0D044784"/>
    <w:rsid w:val="0DC379D7"/>
    <w:rsid w:val="0E3D79E5"/>
    <w:rsid w:val="0E8B67DF"/>
    <w:rsid w:val="12AD4736"/>
    <w:rsid w:val="13E27A17"/>
    <w:rsid w:val="16016036"/>
    <w:rsid w:val="16C90B43"/>
    <w:rsid w:val="18367E60"/>
    <w:rsid w:val="1AD31BCF"/>
    <w:rsid w:val="20B83D89"/>
    <w:rsid w:val="278B7B24"/>
    <w:rsid w:val="27ED433A"/>
    <w:rsid w:val="2DC46508"/>
    <w:rsid w:val="2FFF4F58"/>
    <w:rsid w:val="320A3D3B"/>
    <w:rsid w:val="32363BE0"/>
    <w:rsid w:val="32B0514C"/>
    <w:rsid w:val="33526FD6"/>
    <w:rsid w:val="339925AD"/>
    <w:rsid w:val="33A930DF"/>
    <w:rsid w:val="36DF5466"/>
    <w:rsid w:val="37B91D52"/>
    <w:rsid w:val="3E9441B5"/>
    <w:rsid w:val="407E2CC7"/>
    <w:rsid w:val="41B077CF"/>
    <w:rsid w:val="42865627"/>
    <w:rsid w:val="49033566"/>
    <w:rsid w:val="4C9C42C9"/>
    <w:rsid w:val="4E076DAA"/>
    <w:rsid w:val="4FD6652F"/>
    <w:rsid w:val="50F34239"/>
    <w:rsid w:val="52750905"/>
    <w:rsid w:val="528A287A"/>
    <w:rsid w:val="59FFEE35"/>
    <w:rsid w:val="5D4929E3"/>
    <w:rsid w:val="5EFF88E3"/>
    <w:rsid w:val="693469CC"/>
    <w:rsid w:val="6ADF1B40"/>
    <w:rsid w:val="6BADEEB7"/>
    <w:rsid w:val="6BEB29EC"/>
    <w:rsid w:val="6C2B090D"/>
    <w:rsid w:val="745B6E20"/>
    <w:rsid w:val="75FA37A2"/>
    <w:rsid w:val="769A22FB"/>
    <w:rsid w:val="794B223C"/>
    <w:rsid w:val="7AD87333"/>
    <w:rsid w:val="7CF05022"/>
    <w:rsid w:val="7FDCED75"/>
    <w:rsid w:val="9E7DFBD8"/>
    <w:rsid w:val="A6F76A39"/>
    <w:rsid w:val="BB7FFAB1"/>
    <w:rsid w:val="BE6D3152"/>
    <w:rsid w:val="BEF4CDFC"/>
    <w:rsid w:val="BEF7EEF0"/>
    <w:rsid w:val="D1DF66FB"/>
    <w:rsid w:val="E7BE7AF5"/>
    <w:rsid w:val="EEFF5ABB"/>
    <w:rsid w:val="FBE735A4"/>
    <w:rsid w:val="FFF9E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宋体"/>
      <w:sz w:val="32"/>
    </w:rPr>
  </w:style>
  <w:style w:type="paragraph" w:styleId="4">
    <w:name w:val="Body Text Indent"/>
    <w:basedOn w:val="1"/>
    <w:link w:val="15"/>
    <w:uiPriority w:val="0"/>
    <w:pPr>
      <w:ind w:firstLine="592"/>
    </w:p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ody Text Indent 2"/>
    <w:basedOn w:val="1"/>
    <w:uiPriority w:val="0"/>
    <w:pPr>
      <w:ind w:firstLine="630"/>
    </w:pPr>
    <w:rPr>
      <w:sz w:val="30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uiPriority w:val="0"/>
    <w:pPr>
      <w:spacing w:after="120"/>
      <w:ind w:left="420" w:leftChars="200" w:firstLine="420" w:firstLineChars="200"/>
    </w:pPr>
  </w:style>
  <w:style w:type="character" w:styleId="14">
    <w:name w:val="page number"/>
    <w:basedOn w:val="13"/>
    <w:uiPriority w:val="0"/>
  </w:style>
  <w:style w:type="character" w:customStyle="1" w:styleId="15">
    <w:name w:val=" Char Char3"/>
    <w:basedOn w:val="13"/>
    <w:link w:val="4"/>
    <w:uiPriority w:val="0"/>
    <w:rPr>
      <w:rFonts w:eastAsia="仿宋_GB2312"/>
      <w:kern w:val="2"/>
      <w:sz w:val="30"/>
      <w:szCs w:val="30"/>
      <w:lang w:val="en-US" w:eastAsia="zh-CN" w:bidi="ar-SA"/>
    </w:rPr>
  </w:style>
  <w:style w:type="character" w:customStyle="1" w:styleId="16">
    <w:name w:val=" Char Char"/>
    <w:link w:val="8"/>
    <w:uiPriority w:val="0"/>
    <w:rPr>
      <w:rFonts w:eastAsia="仿宋_GB2312"/>
      <w:kern w:val="2"/>
      <w:sz w:val="18"/>
      <w:szCs w:val="30"/>
      <w:lang w:val="en-US" w:eastAsia="zh-CN" w:bidi="ar-SA"/>
    </w:rPr>
  </w:style>
  <w:style w:type="character" w:customStyle="1" w:styleId="17">
    <w:name w:val="NormalCharacter"/>
    <w:semiHidden/>
    <w:uiPriority w:val="0"/>
  </w:style>
  <w:style w:type="character" w:customStyle="1" w:styleId="18">
    <w:name w:val="font4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01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3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1457;&#25991;&#27169;&#26495;&#26032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发文模板新</Template>
  <Company>fxn</Company>
  <Pages>13</Pages>
  <Words>8036</Words>
  <Characters>8105</Characters>
  <Lines>126</Lines>
  <Paragraphs>35</Paragraphs>
  <TotalTime>2</TotalTime>
  <ScaleCrop>false</ScaleCrop>
  <LinksUpToDate>false</LinksUpToDate>
  <CharactersWithSpaces>8105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2026-04-10T10:56:00Z</dcterms:created>
  <dc:creator>User</dc:creator>
  <cp:lastModifiedBy>ZWFWB6</cp:lastModifiedBy>
  <cp:lastPrinted>2026-04-14T06:34:00Z</cp:lastPrinted>
  <dcterms:modified xsi:type="dcterms:W3CDTF">2026-04-17T02:26:56Z</dcterms:modified>
  <dc:title>沪体   [2001]  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B8B4E1079B1A493AA1B46A8A66197F5F_13</vt:lpwstr>
  </property>
  <property fmtid="{D5CDD505-2E9C-101B-9397-08002B2CF9AE}" pid="4" name="KSOTemplateDocerSaveRecord">
    <vt:lpwstr>eyJoZGlkIjoiNDJlY2FjY2ZiMjM5NzYyZDllYjRlNDNlNDI1Njg2OGQiLCJ1c2VySWQiOiIxNDMzMzc0ODM5In0=</vt:lpwstr>
  </property>
</Properties>
</file>