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41646">
      <w:pPr>
        <w:rPr>
          <w:rFonts w:hint="eastAsia" w:ascii="黑体" w:hAnsi="宋体" w:eastAsia="黑体"/>
          <w:color w:val="000000"/>
        </w:rPr>
      </w:pPr>
      <w:bookmarkStart w:id="0" w:name="_GoBack"/>
      <w:bookmarkEnd w:id="0"/>
      <w:r>
        <w:rPr>
          <w:rFonts w:hint="eastAsia" w:ascii="黑体" w:hAnsi="宋体" w:eastAsia="黑体"/>
          <w:color w:val="000000"/>
        </w:rPr>
        <w:t>附件2</w:t>
      </w:r>
    </w:p>
    <w:p w14:paraId="6DB9CE24">
      <w:pPr>
        <w:spacing w:line="560" w:lineRule="exact"/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2026年上海市年度青少年体育重要比赛申办结果名单</w:t>
      </w:r>
    </w:p>
    <w:p w14:paraId="2CA1F059">
      <w:pPr>
        <w:spacing w:after="180" w:afterLines="75" w:line="560" w:lineRule="exact"/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（上海市青少年体育精英系列赛）</w:t>
      </w:r>
    </w:p>
    <w:tbl>
      <w:tblPr>
        <w:tblStyle w:val="12"/>
        <w:tblW w:w="154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092"/>
        <w:gridCol w:w="784"/>
        <w:gridCol w:w="3989"/>
        <w:gridCol w:w="1260"/>
        <w:gridCol w:w="3807"/>
        <w:gridCol w:w="3580"/>
      </w:tblGrid>
      <w:tr w14:paraId="69085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tblHeader/>
          <w:jc w:val="center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4102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项数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BEAA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59DA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B769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比赛名称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3C17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承办组别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2354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承办单位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6753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联合承办单位</w:t>
            </w:r>
          </w:p>
        </w:tc>
      </w:tr>
      <w:tr w14:paraId="2E02C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14" w:hRule="atLeast"/>
          <w:jc w:val="center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43179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一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07F2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足球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7070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9CF0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足球比赛第一站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暨上海市足球二线体能测试赛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6EA3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D756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上海市杨浦区体育局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上海市足球协会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E7EF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上海攀翼体育文化发展有限公司</w:t>
            </w:r>
          </w:p>
        </w:tc>
      </w:tr>
      <w:tr w14:paraId="490A5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D1EF3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BEEB8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09F0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E8A6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足球比赛第二站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E194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男子组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E48C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上海市杨浦区体育局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上海市足球协会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6999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上海攀翼体育文化发展有限公司</w:t>
            </w:r>
          </w:p>
        </w:tc>
      </w:tr>
      <w:tr w14:paraId="00F05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1E759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60D50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1CD4F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D8C38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0362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女子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甲、乙组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F934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上海市金山区体育局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上海市足球协会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D3CD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上海市足球发展总公司</w:t>
            </w:r>
          </w:p>
        </w:tc>
      </w:tr>
      <w:tr w14:paraId="17707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AC9E5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44B38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267DF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EDF19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7415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女子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丙、丁组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6B2D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上海市普陀区体育局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上海市足球协会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2507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上海市普陀区青少年足球学校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上海浩玮文化体育有限公司</w:t>
            </w:r>
          </w:p>
        </w:tc>
      </w:tr>
      <w:tr w14:paraId="1E833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3A7D8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07853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3F0D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921B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足球比赛总决赛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暨上海市青少年足球锦标赛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209F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男子组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0002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上海市杨浦区体育局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上海市足球协会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F14B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上海攀翼体育文化发展有限公司</w:t>
            </w:r>
          </w:p>
        </w:tc>
      </w:tr>
      <w:tr w14:paraId="73C5E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04A0F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338BB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1C135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BB561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ADAF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女子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甲、乙组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24A1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上海市金山区体育局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上海市足球协会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8538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上海市足球发展总公司</w:t>
            </w:r>
          </w:p>
        </w:tc>
      </w:tr>
      <w:tr w14:paraId="2212D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92585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04537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23E7D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79399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7311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女子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丙、丁组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3D7C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上海市普陀区体育局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上海市足球协会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378B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上海市普陀区青少年足球学校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上海浩玮文化体育有限公司</w:t>
            </w:r>
          </w:p>
        </w:tc>
      </w:tr>
      <w:tr w14:paraId="30F19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65" w:hRule="atLeast"/>
          <w:jc w:val="center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A1CA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二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B9C0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篮球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557D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F41A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篮球比赛第一站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暨上海市篮球二线体能测试赛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CD14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8CB0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上海市浦东新区文化体育和旅游局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篮球运动中心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上海市篮球协会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5CD3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上海艾蔻篮文化体育发展有限公司</w:t>
            </w:r>
          </w:p>
        </w:tc>
      </w:tr>
      <w:tr w14:paraId="398BF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  <w:jc w:val="center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E131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二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E5F0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篮球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2C28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CCF5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篮球比赛第二站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暨上海市青少年篮球冠军赛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04D0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男子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甲、乙组</w:t>
            </w:r>
          </w:p>
        </w:tc>
        <w:tc>
          <w:tcPr>
            <w:tcW w:w="3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9EBC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上海市浦东新区文化体育和旅游局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篮球运动中心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上海市篮球协会</w:t>
            </w:r>
          </w:p>
        </w:tc>
        <w:tc>
          <w:tcPr>
            <w:tcW w:w="3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83C8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上海艾蔻篮文化体育发展有限公司</w:t>
            </w:r>
          </w:p>
        </w:tc>
      </w:tr>
      <w:tr w14:paraId="53A6C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  <w:jc w:val="center"/>
        </w:trPr>
        <w:tc>
          <w:tcPr>
            <w:tcW w:w="9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06157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1E134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757A1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F3207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5960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女子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甲、乙组</w:t>
            </w:r>
          </w:p>
        </w:tc>
        <w:tc>
          <w:tcPr>
            <w:tcW w:w="3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FB5C5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295DB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4E2DF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  <w:jc w:val="center"/>
        </w:trPr>
        <w:tc>
          <w:tcPr>
            <w:tcW w:w="9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3CFF7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E2BA8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479C1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8350B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D068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男子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丙、丁组</w:t>
            </w:r>
          </w:p>
        </w:tc>
        <w:tc>
          <w:tcPr>
            <w:tcW w:w="3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6B35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上海市黄浦区体育局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篮球运动中心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上海市篮球协会</w:t>
            </w:r>
          </w:p>
        </w:tc>
        <w:tc>
          <w:tcPr>
            <w:tcW w:w="3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326E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上海铭氏体育休闲有限公司</w:t>
            </w:r>
          </w:p>
        </w:tc>
      </w:tr>
      <w:tr w14:paraId="629F7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  <w:jc w:val="center"/>
        </w:trPr>
        <w:tc>
          <w:tcPr>
            <w:tcW w:w="9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76E3B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05111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0D113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290A3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7C8E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女子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丙、丁组</w:t>
            </w:r>
          </w:p>
        </w:tc>
        <w:tc>
          <w:tcPr>
            <w:tcW w:w="3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A0CD4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6AFD4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00016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04" w:hRule="atLeast"/>
          <w:jc w:val="center"/>
        </w:trPr>
        <w:tc>
          <w:tcPr>
            <w:tcW w:w="9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D9822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51D6B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DD7A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4E48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篮球比赛总决赛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暨上海市青少年篮球锦标赛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C785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男子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甲、乙组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8788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上海市徐汇区体育局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篮球运动中心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上海市篮球协会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520A4">
            <w:pPr>
              <w:widowControl/>
              <w:ind w:left="-78" w:leftChars="-26" w:right="-69" w:rightChars="-23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上海市徐汇区青少年体育训练中心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spacing w:val="-6"/>
                <w:kern w:val="0"/>
                <w:sz w:val="22"/>
                <w:szCs w:val="22"/>
                <w:lang w:bidi="ar"/>
              </w:rPr>
              <w:t>（上海市徐汇区青少年体育运动学校）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上海市徐汇区青少年体育协会</w:t>
            </w:r>
          </w:p>
        </w:tc>
      </w:tr>
      <w:tr w14:paraId="3ADDE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04" w:hRule="atLeast"/>
          <w:jc w:val="center"/>
        </w:trPr>
        <w:tc>
          <w:tcPr>
            <w:tcW w:w="9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D89B3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81C9A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E7B09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41A0A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159B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女子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甲、乙组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EAE5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上海市宝山区体育局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篮球运动中心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上海市篮球协会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E3E1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上海市宝山区篮球协会</w:t>
            </w:r>
          </w:p>
        </w:tc>
      </w:tr>
      <w:tr w14:paraId="281B1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04" w:hRule="atLeast"/>
          <w:jc w:val="center"/>
        </w:trPr>
        <w:tc>
          <w:tcPr>
            <w:tcW w:w="9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D3636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1A107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68105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31218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BE13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男子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丙、丁组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3C59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上海市静安区体育局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篮球运动中心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上海市篮球协会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3DA7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上海市静安青少年体育俱乐部</w:t>
            </w:r>
          </w:p>
        </w:tc>
      </w:tr>
      <w:tr w14:paraId="0BB16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04" w:hRule="atLeast"/>
          <w:jc w:val="center"/>
        </w:trPr>
        <w:tc>
          <w:tcPr>
            <w:tcW w:w="9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785EF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3DB9E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C51C6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7B143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B433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女子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丙、丁组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BF62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上海市黄浦区体育局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篮球运动中心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上海市篮球协会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8E33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上海铭氏体育休闲有限公司</w:t>
            </w:r>
          </w:p>
        </w:tc>
      </w:tr>
      <w:tr w14:paraId="248C4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88" w:hRule="atLeast"/>
          <w:jc w:val="center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E4EA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三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99A0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排球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6F0B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EFC4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排球比赛第一站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暨上海市排球二线体能测试赛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D5CF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E1DF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上海市黄浦区体育局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排球运动中心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上海市排球协会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89D8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上海铭氏体育休闲有限公司</w:t>
            </w:r>
          </w:p>
        </w:tc>
      </w:tr>
      <w:tr w14:paraId="4C91B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88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F67F2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6315F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5152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BC40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排球比赛第二站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暨上海市青少年排球冠军赛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DF26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男子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甲、乙组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7C72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上海市虹口区体育局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排球运动中心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上海市排球协会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D8A9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6C98E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88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3D905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1F314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4D676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EF161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4683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女子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甲、乙组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F64F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上海市黄浦区体育局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排球运动中心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上海市排球协会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D88C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上海铭氏体育休闲有限公司</w:t>
            </w:r>
          </w:p>
        </w:tc>
      </w:tr>
      <w:tr w14:paraId="40FB6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88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3A2FB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3535B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993A8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CCFC8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9B78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男子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丙、丁组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CBF0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上海市普陀区体育局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排球运动中心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上海市排球协会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A6A6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上海坤昇健行文化传媒有限公司</w:t>
            </w:r>
          </w:p>
        </w:tc>
      </w:tr>
      <w:tr w14:paraId="324B4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88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287D9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92B75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CE908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6FFC2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76AD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女子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丙、丁组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385D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上海市松江区体育局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排球运动中心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上海市排球协会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F8B0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29B14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91" w:hRule="atLeast"/>
          <w:jc w:val="center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FC8C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三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8F9D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排球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659B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9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B54F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排球比赛总决赛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暨上海市青少年排球锦标赛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7A43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男子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甲、乙组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D740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上海市虹口区体育局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排球运动中心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上海市排球协会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E2DA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01C2E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91" w:hRule="atLeast"/>
          <w:jc w:val="center"/>
        </w:trPr>
        <w:tc>
          <w:tcPr>
            <w:tcW w:w="9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DB3A3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1F603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5A0B0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F4D67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4FDA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女子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甲、乙组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4CD3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上海市黄浦区体育局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排球运动中心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上海市排球协会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8091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上海铭氏体育休闲有限公司</w:t>
            </w:r>
          </w:p>
        </w:tc>
      </w:tr>
      <w:tr w14:paraId="0F9D2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91" w:hRule="atLeast"/>
          <w:jc w:val="center"/>
        </w:trPr>
        <w:tc>
          <w:tcPr>
            <w:tcW w:w="9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A77E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9843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0314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1B7E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F5CD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男子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丙、丁组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4B1F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上海市普陀区体育局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排球运动中心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上海市排球协会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8863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上海坤昇健行文化传媒有限公司</w:t>
            </w:r>
          </w:p>
        </w:tc>
      </w:tr>
      <w:tr w14:paraId="5382A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91" w:hRule="atLeast"/>
          <w:jc w:val="center"/>
        </w:trPr>
        <w:tc>
          <w:tcPr>
            <w:tcW w:w="9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9FF0A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BAF11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BBFFF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66375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B90F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女子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丙、丁组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356D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上海市松江区体育局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排球运动中心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上海市排球协会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ADB7A">
            <w:pPr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1834E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70" w:hRule="atLeast"/>
          <w:jc w:val="center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79AC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四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438A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乒乓球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10B9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E6DA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乒乓球比赛第一站</w:t>
            </w:r>
          </w:p>
          <w:p w14:paraId="739123A9">
            <w:pPr>
              <w:widowControl/>
              <w:ind w:left="-66" w:leftChars="-22" w:right="-51" w:rightChars="-17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暨上海市乒乓球二线体能测试赛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EE0F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61B5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乒乓球羽毛球运动中心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上海市乒乓球协会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9D3BF">
            <w:pPr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4A9A1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80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FA771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1AACE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6089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FC1B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乒乓球比赛第二站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67A5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8A3B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上海市宝山区体育局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乒乓球羽毛球运动中心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上海市乒乓球协会</w:t>
            </w:r>
          </w:p>
        </w:tc>
        <w:tc>
          <w:tcPr>
            <w:tcW w:w="3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BD03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上海曹燕华乒乓培训学校</w:t>
            </w:r>
          </w:p>
        </w:tc>
      </w:tr>
      <w:tr w14:paraId="1AF81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80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77055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454A7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EEE6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C937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乒乓球比赛总决赛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暨上海市青少年乒乓球锦标赛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9D8D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2ABE1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7A21E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7BE34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1" w:hRule="atLeast"/>
          <w:jc w:val="center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7D26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五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E266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羽毛球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A524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40E0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羽毛球比赛第一站</w:t>
            </w:r>
          </w:p>
          <w:p w14:paraId="444E7E4F">
            <w:pPr>
              <w:widowControl/>
              <w:ind w:left="-78" w:leftChars="-26" w:right="-78" w:rightChars="-26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暨上海市羽毛球二线体能测试赛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79A8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62CC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乒乓球羽毛球运动中心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上海市羽毛球协会</w:t>
            </w:r>
          </w:p>
        </w:tc>
        <w:tc>
          <w:tcPr>
            <w:tcW w:w="3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A4C53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1BB49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1" w:hRule="atLeast"/>
          <w:jc w:val="center"/>
        </w:trPr>
        <w:tc>
          <w:tcPr>
            <w:tcW w:w="9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3AA23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7E524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B7E2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2C83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羽毛球比赛第二站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73A2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17ED6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E4040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70150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1" w:hRule="atLeast"/>
          <w:jc w:val="center"/>
        </w:trPr>
        <w:tc>
          <w:tcPr>
            <w:tcW w:w="9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9C81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29FC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8741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B6F1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羽毛球比赛总决赛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暨上海市青少年羽毛球锦标赛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25CF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9CD7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上海市浦东新区文化体育和旅游局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乒乓球羽毛球运动中心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上海市羽毛球协会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8B9F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上海浦东新区博宽青少年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羽毛球俱乐部</w:t>
            </w:r>
          </w:p>
        </w:tc>
      </w:tr>
      <w:tr w14:paraId="6F299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1" w:hRule="atLeast"/>
          <w:jc w:val="center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FCDC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六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02BE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网球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FC1D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BB0C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网球比赛第一站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暨上海市网球二线体能测试赛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5F5E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6D00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上海市闵行区体育局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上海市网球协会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06D5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上海岭光体育管理咨询有限公司</w:t>
            </w:r>
          </w:p>
        </w:tc>
      </w:tr>
      <w:tr w14:paraId="08F3F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1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18A28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ED8CA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4B06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6E41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网球比赛第二站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暨上海市青少年网球冠军赛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75B9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24F1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上海市奉贤区体育局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上海市网球协会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51FF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上海市奉贤超越体育俱乐部</w:t>
            </w:r>
          </w:p>
        </w:tc>
      </w:tr>
      <w:tr w14:paraId="44235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1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3EB69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DD97A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6CF4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C24D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网球比赛总决赛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暨上海市青少年网球锦标赛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DD5B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669E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上海市网球协会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B120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上海岭光体育管理咨询有限公司</w:t>
            </w:r>
          </w:p>
        </w:tc>
      </w:tr>
      <w:tr w14:paraId="7E93F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54" w:hRule="atLeast"/>
          <w:jc w:val="center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410B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七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2CD1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田径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47E1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D2F8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田径比赛第一站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暨上海市田径二线体能测试赛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545B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D0B3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上海市闵行区体育局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上海市第二体育运动学校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（上海市体育中学）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田径运动中心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上海市田径协会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275A8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3EF9A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92" w:hRule="atLeast"/>
          <w:jc w:val="center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5F80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七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447E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田径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E66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F58C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田径比赛第二站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暨上海市青少年田径冠军赛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311B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10CE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上海市浦东新区文化体育和旅游局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田径运动中心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上海市田径协会</w:t>
            </w:r>
          </w:p>
        </w:tc>
        <w:tc>
          <w:tcPr>
            <w:tcW w:w="3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6C813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35947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92" w:hRule="atLeast"/>
          <w:jc w:val="center"/>
        </w:trPr>
        <w:tc>
          <w:tcPr>
            <w:tcW w:w="9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E3936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1CE65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71B9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4524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田径比赛总决赛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暨上海市青少年田径锦标赛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1BE6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9A7B7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0DE98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562C9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92" w:hRule="atLeast"/>
          <w:jc w:val="center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1971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八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293F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游泳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548C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E379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游泳比赛第一站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暨上海市游泳二线体能测试赛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F012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AA73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游泳运动中心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上海市游泳协会</w:t>
            </w:r>
          </w:p>
        </w:tc>
        <w:tc>
          <w:tcPr>
            <w:tcW w:w="3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8BD3A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14440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92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40F83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CD7BB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45A5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898F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游泳比赛第二站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暨上海市青少年游泳冠军赛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A52A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D52FE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992EC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16F95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92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C3930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2E347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0A6E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D353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游泳比赛总决赛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暨上海市青少年游泳锦标赛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DEAB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BB6C9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614EE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781F2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92" w:hRule="atLeast"/>
          <w:jc w:val="center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1236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九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EB17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水上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C146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AC08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赛艇比赛第一站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暨上海市赛艇二线体能测试赛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D819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81BA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上海市青浦区体育局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水上运动中心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上海市船艇运动协会</w:t>
            </w:r>
          </w:p>
        </w:tc>
        <w:tc>
          <w:tcPr>
            <w:tcW w:w="3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A7091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06850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92" w:hRule="atLeast"/>
          <w:jc w:val="center"/>
        </w:trPr>
        <w:tc>
          <w:tcPr>
            <w:tcW w:w="9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F2D73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C2EB8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C5D0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2418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赛艇比赛第二站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暨上海市青少年赛艇冠军赛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4263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D14EB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CB2CE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19544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8" w:hRule="atLeast"/>
          <w:jc w:val="center"/>
        </w:trPr>
        <w:tc>
          <w:tcPr>
            <w:tcW w:w="9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36C33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CE64D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7E48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36BB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赛艇比赛总决赛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暨上海市青少年赛艇锦标赛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F007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814EA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CE9FD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3B4FF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85" w:hRule="atLeast"/>
          <w:jc w:val="center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EF571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九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A7D3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水上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7D3E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1E7E6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皮划艇（静水）比赛第一站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暨上海市皮划艇（静水）二线</w:t>
            </w:r>
          </w:p>
          <w:p w14:paraId="4D3D5375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BC88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3CE8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上海市青浦区体育局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水上运动中心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上海市船艇运动协会</w:t>
            </w:r>
          </w:p>
        </w:tc>
        <w:tc>
          <w:tcPr>
            <w:tcW w:w="35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22004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276C5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75" w:hRule="atLeast"/>
          <w:jc w:val="center"/>
        </w:trPr>
        <w:tc>
          <w:tcPr>
            <w:tcW w:w="9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E6DE9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81DE6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346B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1D4FD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皮划艇（静水）比赛第二站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spacing w:val="-6"/>
                <w:kern w:val="0"/>
                <w:sz w:val="24"/>
                <w:szCs w:val="24"/>
                <w:lang w:bidi="ar"/>
              </w:rPr>
              <w:t>暨上海市青少年皮划艇（静水）冠军赛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A523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F79C3">
            <w:pPr>
              <w:spacing w:line="280" w:lineRule="exact"/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90A28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1216A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61" w:hRule="atLeast"/>
          <w:jc w:val="center"/>
        </w:trPr>
        <w:tc>
          <w:tcPr>
            <w:tcW w:w="9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84D54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33B71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81F1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02280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皮划艇（静水）比赛总决赛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spacing w:val="-6"/>
                <w:kern w:val="0"/>
                <w:sz w:val="24"/>
                <w:szCs w:val="24"/>
                <w:lang w:bidi="ar"/>
              </w:rPr>
              <w:t>暨上海市青少年皮划艇（静水）锦标赛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0F00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FB625">
            <w:pPr>
              <w:spacing w:line="280" w:lineRule="exact"/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C3E67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5C6F3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98" w:hRule="atLeast"/>
          <w:jc w:val="center"/>
        </w:trPr>
        <w:tc>
          <w:tcPr>
            <w:tcW w:w="9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E20C5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4E049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24DA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F046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帆船比赛第一站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暨上海市帆船二线体能测试赛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CF40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94F45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上海市青浦区体育局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水上运动中心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上海市帆船帆板运动协会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AAC0C">
            <w:pPr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38530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98" w:hRule="atLeast"/>
          <w:jc w:val="center"/>
        </w:trPr>
        <w:tc>
          <w:tcPr>
            <w:tcW w:w="9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8F75D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79C7E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C3B2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3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5A32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帆船比赛总决赛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暨上海市青少年帆船锦标赛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2E6D3">
            <w:pPr>
              <w:widowControl/>
              <w:ind w:left="-66" w:leftChars="-22" w:right="-66" w:rightChars="-22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除诺卡拉外</w:t>
            </w:r>
          </w:p>
          <w:p w14:paraId="428A38B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9DC6E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上海市奉贤区体育局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水上运动中心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上海市帆船帆板运动协会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40406">
            <w:pPr>
              <w:widowControl/>
              <w:ind w:left="-78" w:leftChars="-26" w:right="-69" w:rightChars="-23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上海奉贤区骑浪青少年体育俱乐部</w:t>
            </w:r>
          </w:p>
        </w:tc>
      </w:tr>
      <w:tr w14:paraId="2B0CF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46" w:hRule="atLeast"/>
          <w:jc w:val="center"/>
        </w:trPr>
        <w:tc>
          <w:tcPr>
            <w:tcW w:w="9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0F3F6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82C94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0E1E6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22184">
            <w:pPr>
              <w:spacing w:line="28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5F65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诺卡拉级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AECAE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水上运动中心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上海市帆船帆板运动协会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9DF9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上海美帆游艇俱乐部有限公司</w:t>
            </w:r>
          </w:p>
        </w:tc>
      </w:tr>
      <w:tr w14:paraId="2EA8C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12" w:hRule="atLeast"/>
          <w:jc w:val="center"/>
        </w:trPr>
        <w:tc>
          <w:tcPr>
            <w:tcW w:w="9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C7D31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786E8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C435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01CD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帆板比赛第一站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暨上海市帆板二线体能测试赛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5735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38AE8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上海市青浦区体育局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水上运动中心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上海市帆船帆板运动协会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FDCAC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15FF9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41" w:hRule="atLeast"/>
          <w:jc w:val="center"/>
        </w:trPr>
        <w:tc>
          <w:tcPr>
            <w:tcW w:w="9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73710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78FD0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327F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ED7D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帆板比赛总决赛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暨上海市青少年帆板锦标赛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A3EA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1E724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上海市奉贤区体育局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水上运动中心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上海市帆船帆板运动协会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F404F">
            <w:pPr>
              <w:widowControl/>
              <w:ind w:left="-78" w:leftChars="-26" w:right="-54" w:rightChars="-18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上海奉贤区骑浪青少年体育俱乐部</w:t>
            </w:r>
          </w:p>
        </w:tc>
      </w:tr>
      <w:tr w14:paraId="5E9C8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61" w:hRule="atLeast"/>
          <w:jc w:val="center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1B39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十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C730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体操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FB2A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9ACE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体操比赛第一站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暨上海市体操二线体能测试赛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43F2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869F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上海市虹口区体育局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体操运动中心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上海市体操协会</w:t>
            </w:r>
          </w:p>
        </w:tc>
        <w:tc>
          <w:tcPr>
            <w:tcW w:w="3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DC9C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上海悦享冠骏体育文化传播</w:t>
            </w:r>
          </w:p>
          <w:p w14:paraId="33332C8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14:paraId="7BBEC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8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5D26A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9AE56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E5B7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8FA9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体操比赛第二站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B0A1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0F06F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24FCC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40F7B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88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13E19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C7919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BFDC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371C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体操比赛总决赛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暨上海市青少年体操锦标赛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00D9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05758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959A6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4C9AB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77" w:hRule="atLeast"/>
          <w:jc w:val="center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62D5E">
            <w:pPr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十一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D53A4">
            <w:pPr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击剑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8CB4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8E8F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击剑比赛第一站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暨上海市击剑二线体能测试赛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92FD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101D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上海市杨浦区体育局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自行车击剑运动中心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上海市击剑协会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2849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上海魁典体育文化发展中心</w:t>
            </w:r>
          </w:p>
        </w:tc>
      </w:tr>
      <w:tr w14:paraId="1DE04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77" w:hRule="atLeast"/>
          <w:jc w:val="center"/>
        </w:trPr>
        <w:tc>
          <w:tcPr>
            <w:tcW w:w="9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C71A0">
            <w:pPr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E6D55">
            <w:pPr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80F0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3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07FC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击剑比赛第二站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暨上海市青少年击剑冠军赛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0998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男子组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15F7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上海市杨浦区体育局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自行车击剑运动中心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上海市击剑协会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11F8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上海魁典体育文化发展中心</w:t>
            </w:r>
          </w:p>
        </w:tc>
      </w:tr>
      <w:tr w14:paraId="562B9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77" w:hRule="atLeast"/>
          <w:jc w:val="center"/>
        </w:trPr>
        <w:tc>
          <w:tcPr>
            <w:tcW w:w="9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88169">
            <w:pPr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BB7FC">
            <w:pPr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4F04B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A481A">
            <w:pPr>
              <w:spacing w:line="28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311A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女子组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56A6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上海市普陀区体育局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自行车击剑运动中心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上海市击剑协会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9E76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上海聚励培训学校有限公司</w:t>
            </w:r>
          </w:p>
        </w:tc>
      </w:tr>
      <w:tr w14:paraId="1922C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77" w:hRule="atLeast"/>
          <w:jc w:val="center"/>
        </w:trPr>
        <w:tc>
          <w:tcPr>
            <w:tcW w:w="9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23D7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9ADA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197D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39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E1AB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击剑比赛总决赛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暨上海市青少年击剑锦标赛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7C4D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男子组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0C0D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上海市杨浦区体育局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自行车击剑运动中心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上海市击剑协会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DC9A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上海魁典体育文化发展中心</w:t>
            </w:r>
          </w:p>
        </w:tc>
      </w:tr>
      <w:tr w14:paraId="096B9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68" w:hRule="atLeast"/>
          <w:jc w:val="center"/>
        </w:trPr>
        <w:tc>
          <w:tcPr>
            <w:tcW w:w="9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9EE1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31E9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52BB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DF7F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99F4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女子组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7159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上海市普陀区体育局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自行车击剑运动中心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上海市击剑协会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A147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上海聚励培训学校有限公司</w:t>
            </w:r>
          </w:p>
        </w:tc>
      </w:tr>
      <w:tr w14:paraId="276D0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92" w:hRule="atLeast"/>
          <w:jc w:val="center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98ED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十二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F9AB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射箭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4963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291F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射箭比赛第一站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暨上海市射箭二线体能测试赛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CBD7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D4F7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射击射箭运动中心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上海市射箭协会</w:t>
            </w:r>
          </w:p>
        </w:tc>
        <w:tc>
          <w:tcPr>
            <w:tcW w:w="3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16A1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上海安琦汇知文化传播有限公司</w:t>
            </w:r>
          </w:p>
        </w:tc>
      </w:tr>
      <w:tr w14:paraId="1F339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92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95F39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DD2BD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9CAE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C64B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射箭比赛第二站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暨上海市青少年射箭冠军赛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4E1C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9B2E4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681B3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46AA6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92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0BA8C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437C0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F3CB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2E6B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射箭比赛总决赛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暨上海市青少年射箭锦标赛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46B5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74B5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上海市松江区体育局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射击射箭运动中心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上海市射箭协会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9B71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上海安琦汇知文化传播有限公司</w:t>
            </w:r>
          </w:p>
        </w:tc>
      </w:tr>
      <w:tr w14:paraId="4C39E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92" w:hRule="atLeast"/>
          <w:jc w:val="center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9C40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十三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F626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跳水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DE5F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0B09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跳水比赛第一站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暨上海市跳水二线体能测试赛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C114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E060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游泳运动中心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上海市跳水协会</w:t>
            </w:r>
          </w:p>
        </w:tc>
        <w:tc>
          <w:tcPr>
            <w:tcW w:w="3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2516C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75604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92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E5E67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2B3C0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0B31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2972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跳水比赛总决赛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暨上海市青少年跳水锦标赛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E700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57441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C5807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3884B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92" w:hRule="atLeast"/>
          <w:jc w:val="center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2D92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十四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72F6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射击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C4CC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1E1A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射击比赛第一站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暨上海市射击二线体能测试赛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8084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5C79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射击射箭运动中心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上海市射击运动协会</w:t>
            </w:r>
          </w:p>
        </w:tc>
        <w:tc>
          <w:tcPr>
            <w:tcW w:w="3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3D0A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上海程欣文化传播有限公司</w:t>
            </w:r>
          </w:p>
        </w:tc>
      </w:tr>
      <w:tr w14:paraId="6D7B0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92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6F6AA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9A356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B163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5207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射击比赛第二站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暨上海市青少年射击冠军赛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B124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7E39D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3D040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1A18D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92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9E1F0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06D0E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5A1E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FE43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射击比赛总决赛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暨上海市青少年射击锦标赛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2311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1CA63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6DE94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0B76A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atLeast"/>
          <w:jc w:val="center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0F39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十五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7431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自行车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873C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DA85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自行车比赛第一站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暨上海市自行车二线体能测试赛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8729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B64B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上海市崇明区体育局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自行车击剑运动中心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上海市自行车运动协会</w:t>
            </w:r>
          </w:p>
        </w:tc>
        <w:tc>
          <w:tcPr>
            <w:tcW w:w="3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76B9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上海万胜文化体育产业有限公司</w:t>
            </w:r>
          </w:p>
        </w:tc>
      </w:tr>
      <w:tr w14:paraId="58E42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A8F84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E8DD9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F41A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6B02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场地自行车比赛第二站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暨上海市青少年场地自行车冠军赛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1437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9F4C7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A343B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57CBB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8CD17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46162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DBFC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4B89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场地自行车比赛总决赛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暨上海市青少年场地自行车锦标赛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94CD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EE48A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F6660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7D070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0A543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425F5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EAEC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2236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公路自行车比赛第二站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暨上海市青少年公路自行车冠军赛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F608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4F24A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97E33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6B3FB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41E71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CF868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47E9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8399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公路自行车比赛总决赛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暨上海市青少年公路自行车锦标赛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1211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C74A8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D2512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1E713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atLeast"/>
          <w:jc w:val="center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06A96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十六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3F9F5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棋牌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B481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D256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围棋比赛个人赛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5F77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A4EC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上海市黄浦区体育局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上海棋院（上海市棋牌运动管理中心）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上海市围棋协会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1078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上海棋势体育文化有限公司</w:t>
            </w:r>
          </w:p>
        </w:tc>
      </w:tr>
      <w:tr w14:paraId="4E2DC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36D11E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319C29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9B4F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CF5D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围棋比赛团体赛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7AF6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85C6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上海市浦东新区文化体育和旅游局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上海棋院（上海市棋牌运动管理中心）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上海市围棋协会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B41A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上海市浦东新区第二少年儿童</w:t>
            </w:r>
          </w:p>
          <w:p w14:paraId="14675BB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体育学校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上海市浦东新区围棋协会</w:t>
            </w:r>
          </w:p>
        </w:tc>
      </w:tr>
      <w:tr w14:paraId="49AFD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92" w:hRule="atLeast"/>
          <w:jc w:val="center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855AD1">
            <w:pPr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十六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7418A0">
            <w:pPr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棋牌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6A91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3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538F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围棋比赛总决赛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3201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个人赛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E139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上海市黄浦区体育局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上海棋院（上海市棋牌运动管理中心）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上海市围棋协会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C0A7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上海棋势体育文化有限公司</w:t>
            </w:r>
          </w:p>
        </w:tc>
      </w:tr>
      <w:tr w14:paraId="2B6C0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92" w:hRule="atLeast"/>
          <w:jc w:val="center"/>
        </w:trPr>
        <w:tc>
          <w:tcPr>
            <w:tcW w:w="9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50B65">
            <w:pPr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85FFCD">
            <w:pPr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E2A20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D4C60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0851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团体赛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8B80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上海市浦东新区文化体育和旅游局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上海棋院（上海市棋牌运动管理中心）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上海市围棋协会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2C54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上海市浦东新区第二少年儿童</w:t>
            </w:r>
          </w:p>
          <w:p w14:paraId="0CD4C91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体育学校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上海市浦东新区围棋协会</w:t>
            </w:r>
          </w:p>
        </w:tc>
      </w:tr>
      <w:tr w14:paraId="56C08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92" w:hRule="atLeast"/>
          <w:jc w:val="center"/>
        </w:trPr>
        <w:tc>
          <w:tcPr>
            <w:tcW w:w="9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CEE9B8">
            <w:pPr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7F0F93">
            <w:pPr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CDA7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AB4E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象棋比赛个人赛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6A46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ACA1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上海市徐汇区体育局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上海棋院（上海市棋牌运动管理中心）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上海市象棋协会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B3B90">
            <w:pPr>
              <w:widowControl/>
              <w:ind w:left="-78" w:leftChars="-26" w:right="-54" w:rightChars="-18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上海市徐汇区青少年体育训练中心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spacing w:val="-6"/>
                <w:kern w:val="0"/>
                <w:sz w:val="22"/>
                <w:szCs w:val="22"/>
                <w:lang w:bidi="ar"/>
              </w:rPr>
              <w:t>（上海市徐汇区青少年体育运动学校）</w:t>
            </w:r>
          </w:p>
        </w:tc>
      </w:tr>
      <w:tr w14:paraId="34BAF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92" w:hRule="atLeast"/>
          <w:jc w:val="center"/>
        </w:trPr>
        <w:tc>
          <w:tcPr>
            <w:tcW w:w="9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818BCE">
            <w:pPr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324F9">
            <w:pPr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B8DE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86E6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象棋比赛团体赛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237E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CCFE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上海市杨浦区体育局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上海棋院（上海市棋牌运动管理中心）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上海市象棋协会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4F8E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上海胡荣华教育培训有限公司</w:t>
            </w:r>
          </w:p>
        </w:tc>
      </w:tr>
      <w:tr w14:paraId="73859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92" w:hRule="atLeast"/>
          <w:jc w:val="center"/>
        </w:trPr>
        <w:tc>
          <w:tcPr>
            <w:tcW w:w="9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C3EFD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069A9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1D26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A07C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象棋比赛总决赛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9A31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6B18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上海市黄浦区体育局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上海棋院（上海市棋牌运动管理中心）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上海市象棋协会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8C76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上海棋势体育文化有限公司</w:t>
            </w:r>
          </w:p>
        </w:tc>
      </w:tr>
      <w:tr w14:paraId="50929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92" w:hRule="atLeast"/>
          <w:jc w:val="center"/>
        </w:trPr>
        <w:tc>
          <w:tcPr>
            <w:tcW w:w="9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6278B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2E8DA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BEF4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A110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国际象棋比赛个人赛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A91D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A0E7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上海市普陀区体育局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上海棋院（上海市棋牌运动管理中心）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上海市象棋协会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603E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上海出棋制胜文化传播有限公司</w:t>
            </w:r>
          </w:p>
        </w:tc>
      </w:tr>
      <w:tr w14:paraId="07906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92" w:hRule="atLeast"/>
          <w:jc w:val="center"/>
        </w:trPr>
        <w:tc>
          <w:tcPr>
            <w:tcW w:w="9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211C6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D523E5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7A01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FF33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国际象棋比赛团体赛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2ACD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3A4E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上海市徐汇区体育局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上海棋院（上海市棋牌运动管理中心）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上海市象棋协会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A53C3">
            <w:pPr>
              <w:widowControl/>
              <w:ind w:left="-93" w:leftChars="-31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上海市徐汇区青少年体育训练中心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spacing w:val="-6"/>
                <w:kern w:val="0"/>
                <w:sz w:val="22"/>
                <w:szCs w:val="22"/>
                <w:lang w:bidi="ar"/>
              </w:rPr>
              <w:t>（上海市徐汇区青少年体育运动学校）</w:t>
            </w:r>
          </w:p>
        </w:tc>
      </w:tr>
      <w:tr w14:paraId="70C3C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92" w:hRule="atLeast"/>
          <w:jc w:val="center"/>
        </w:trPr>
        <w:tc>
          <w:tcPr>
            <w:tcW w:w="9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736D41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4238A4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1DA6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543C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国际象棋比赛总决赛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9EBE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A244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上海市黄浦区体育局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上海棋院（上海市棋牌运动管理中心）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上海市象棋协会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51DE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上海棋势体育文化有限公司</w:t>
            </w:r>
          </w:p>
        </w:tc>
      </w:tr>
      <w:tr w14:paraId="60E66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E5C574">
            <w:pPr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十六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82A32F">
            <w:pPr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棋牌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BD74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DFED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五子棋比赛个人赛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D9FE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55BD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上海市浦东新区文化体育和旅游局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上海棋院（上海市棋牌运动管理中心）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上海市围棋协会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5AC6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上海市浦东新区围棋协会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上海市浦东新区金英小学</w:t>
            </w:r>
          </w:p>
        </w:tc>
      </w:tr>
      <w:tr w14:paraId="58EEA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9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B9208F">
            <w:pPr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D3662">
            <w:pPr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2639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1D7C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五子棋比赛团体赛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A541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ADAA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上海市徐汇区体育局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上海棋院（上海市棋牌运动管理中心）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上海市围棋协会</w:t>
            </w:r>
          </w:p>
        </w:tc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698BE">
            <w:pPr>
              <w:widowControl/>
              <w:ind w:left="-51" w:leftChars="-17" w:right="-54" w:rightChars="-18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上海市徐汇区青少年体育训练中心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spacing w:val="-6"/>
                <w:kern w:val="0"/>
                <w:sz w:val="22"/>
                <w:szCs w:val="22"/>
                <w:lang w:bidi="ar"/>
              </w:rPr>
              <w:t>（上海市徐汇区青少年体育运动学校）</w:t>
            </w:r>
          </w:p>
        </w:tc>
      </w:tr>
      <w:tr w14:paraId="3CED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9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F29F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F5B4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60C9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F9AC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国际跳棋比赛个人赛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B0B7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4447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上海棋院（上海市棋牌运动管理中心）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上海市象棋协会</w:t>
            </w:r>
          </w:p>
        </w:tc>
        <w:tc>
          <w:tcPr>
            <w:tcW w:w="3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AA9A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上海棋院实验小学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上海亿胜体育有限公司</w:t>
            </w:r>
          </w:p>
        </w:tc>
      </w:tr>
      <w:tr w14:paraId="443E7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9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9BB46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E9EB5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3B59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E41E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国际跳棋比赛团体赛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FA6F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497C9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2E84F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3DC23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9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E57B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628E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9E82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681D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桥牌比赛双人赛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33BB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E5A8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上海市杨浦区体育局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上海棋院（上海市棋牌运动管理中心）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上海市桥牌协会</w:t>
            </w:r>
          </w:p>
        </w:tc>
        <w:tc>
          <w:tcPr>
            <w:tcW w:w="3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9C9C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上海胡荣华教育培训有限公司</w:t>
            </w:r>
          </w:p>
        </w:tc>
      </w:tr>
      <w:tr w14:paraId="50396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9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241E9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E6140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1135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D9AC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桥牌比赛团体赛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4D0E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8CD02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BD757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27BA7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9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54DCF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F8CBA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127F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0870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上海市青少年体育精英系列赛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桥牌比赛总决赛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FB8C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1138C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DFBF1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</w:tbl>
    <w:p w14:paraId="33399B76">
      <w:pPr>
        <w:spacing w:line="570" w:lineRule="exact"/>
        <w:rPr>
          <w:rFonts w:hint="eastAsia" w:ascii="方正小标宋简体" w:eastAsia="方正小标宋简体"/>
          <w:color w:val="000000"/>
          <w:sz w:val="36"/>
          <w:szCs w:val="36"/>
        </w:rPr>
      </w:pPr>
    </w:p>
    <w:p w14:paraId="539D0A79">
      <w:pPr>
        <w:spacing w:line="570" w:lineRule="exact"/>
        <w:rPr>
          <w:rFonts w:hint="eastAsia" w:ascii="方正小标宋简体" w:eastAsia="方正小标宋简体"/>
          <w:color w:val="000000"/>
          <w:sz w:val="36"/>
          <w:szCs w:val="36"/>
        </w:rPr>
      </w:pPr>
    </w:p>
    <w:p w14:paraId="714F4021">
      <w:pPr>
        <w:spacing w:line="57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  <w:sectPr>
          <w:headerReference r:id="rId3" w:type="default"/>
          <w:footerReference r:id="rId4" w:type="default"/>
          <w:footerReference r:id="rId5" w:type="even"/>
          <w:pgSz w:w="16840" w:h="11907" w:orient="landscape"/>
          <w:pgMar w:top="1701" w:right="737" w:bottom="1531" w:left="737" w:header="851" w:footer="992" w:gutter="0"/>
          <w:cols w:space="720" w:num="1"/>
          <w:docGrid w:linePitch="552" w:charSpace="2421"/>
        </w:sectPr>
      </w:pPr>
    </w:p>
    <w:p w14:paraId="52C013CD">
      <w:pPr>
        <w:spacing w:line="200" w:lineRule="exact"/>
        <w:rPr>
          <w:rFonts w:hint="eastAsia" w:ascii="方正小标宋简体" w:eastAsia="方正小标宋简体"/>
          <w:color w:val="000000"/>
          <w:sz w:val="36"/>
          <w:szCs w:val="36"/>
        </w:rPr>
      </w:pPr>
    </w:p>
    <w:p w14:paraId="00520770"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2026年上海市年度青少年体育重要比赛申办结果名单</w:t>
      </w:r>
    </w:p>
    <w:p w14:paraId="540896E6">
      <w:pPr>
        <w:spacing w:after="180" w:afterLines="75" w:line="56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（其他市级青少年体育重要赛事）</w:t>
      </w:r>
    </w:p>
    <w:tbl>
      <w:tblPr>
        <w:tblStyle w:val="12"/>
        <w:tblW w:w="154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092"/>
        <w:gridCol w:w="784"/>
        <w:gridCol w:w="3989"/>
        <w:gridCol w:w="1260"/>
        <w:gridCol w:w="3696"/>
        <w:gridCol w:w="3689"/>
      </w:tblGrid>
      <w:tr w14:paraId="2E0CB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tblHeader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34EB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项数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1873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C428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41BE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比赛名称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127F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承办组别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B2E8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承办单位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A903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联合承办单位</w:t>
            </w:r>
          </w:p>
        </w:tc>
      </w:tr>
      <w:tr w14:paraId="5C63C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53A6B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一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CF21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水球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B2CD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0DAB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上海市水球二线体能测试赛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B71D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8F28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游泳运动中心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上海市水球协会</w:t>
            </w:r>
          </w:p>
        </w:tc>
        <w:tc>
          <w:tcPr>
            <w:tcW w:w="3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C47E3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1428F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1892F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82026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0F1D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E183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上海市青少年水球锦标赛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B611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CFE28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B9152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2DEF9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F922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二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20C4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花样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游泳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A417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CEE2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上海市花样游泳二线体能测试赛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C93A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A221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游泳运动中心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上海市游泳协会</w:t>
            </w:r>
          </w:p>
        </w:tc>
        <w:tc>
          <w:tcPr>
            <w:tcW w:w="3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C4F1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上海东体青少年体育俱乐部</w:t>
            </w:r>
          </w:p>
        </w:tc>
      </w:tr>
      <w:tr w14:paraId="536D7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38DD9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62E9B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D42B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9D81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上海市青少年花样游泳锦标赛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BFE6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90866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B5246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4045B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FA65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EB95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三人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篮球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F457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6E33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上海市青少年三人篮球锦标赛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136D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9DD5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篮球运动中心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上海市篮球协会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B460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上海洛竞赛事广告传播有限公司</w:t>
            </w:r>
          </w:p>
        </w:tc>
      </w:tr>
      <w:tr w14:paraId="7F0AD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91" w:hRule="atLeast"/>
          <w:jc w:val="center"/>
        </w:trPr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8E46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四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0DE4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棒球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1130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53DB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上海市棒球二线体能测试赛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4811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78E3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上海市宝山区体育局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手曲棒垒球运动中心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上海市棒垒球协会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03A57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34D33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91" w:hRule="atLeast"/>
          <w:jc w:val="center"/>
        </w:trPr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76C22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D5848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B276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FF33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上海市青少年棒球锦标赛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9C87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A组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CC13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上海市闵行区体育局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手曲棒垒球运动中心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上海市棒垒球协会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33EF0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74F79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91" w:hRule="atLeast"/>
          <w:jc w:val="center"/>
        </w:trPr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93041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25347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88ACD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B2523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FE01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B、C组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5568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上海市嘉定区体育局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手曲棒垒球运动中心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上海市棒垒球协会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D6CB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上海市嘉定区思恺洁棒垒球俱乐部</w:t>
            </w:r>
          </w:p>
        </w:tc>
      </w:tr>
      <w:tr w14:paraId="5F9BF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78" w:hRule="atLeast"/>
          <w:jc w:val="center"/>
        </w:trPr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5973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五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0F86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垒球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ACF5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AB48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上海市垒球二线体能测试赛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179E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14E1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上海市宝山区体育局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手曲棒垒球运动中心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上海市棒垒球协会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8FA8D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454E5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63" w:hRule="atLeast"/>
          <w:jc w:val="center"/>
        </w:trPr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196DB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7E2EF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059F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1215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上海市青少年垒球锦标赛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8533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A组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9E70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上海市闵行区体育局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手曲棒垒球运动中心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上海市棒垒球协会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54DEF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7B605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92" w:hRule="atLeast"/>
          <w:jc w:val="center"/>
        </w:trPr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6033D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ABDB7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E08D6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2F021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33C6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B、C组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A3F8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上海市宝山区体育局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手曲棒垒球运动中心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上海市棒垒球协会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856F8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15D9C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EA00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六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FAD0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拳击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9ED7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4DEE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上海市拳击二线体能测试赛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EC37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9B92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上海市嘉定区体育局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拳击跆拳道运动中心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上海市拳击协会</w:t>
            </w:r>
          </w:p>
        </w:tc>
        <w:tc>
          <w:tcPr>
            <w:tcW w:w="3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E8E3C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2F256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6A71F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0D9B5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5737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65E0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上海市青少年拳击锦标赛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245B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BCDBA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8E9B0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4E661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2" w:hRule="atLeast"/>
          <w:jc w:val="center"/>
        </w:trPr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2280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七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95F3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马术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9EA6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7CE4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上海市马术二线体能测试赛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DE2C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902D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上海市奉贤区体育局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上海市马术运动管理中心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上海市马术协会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9CAD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上海乐派特马术俱乐部有限公司</w:t>
            </w:r>
          </w:p>
        </w:tc>
      </w:tr>
      <w:tr w14:paraId="1236B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65" w:hRule="atLeast"/>
          <w:jc w:val="center"/>
        </w:trPr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7DEAC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0E7F9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D6EB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E8F3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上海市青少年马术盛装舞步锦标赛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A714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1671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上海市徐汇区体育局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上海市马术运动管理中心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上海市马术协会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2068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上海源长流马术俱乐部有限公司</w:t>
            </w:r>
          </w:p>
        </w:tc>
      </w:tr>
      <w:tr w14:paraId="0B14E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63" w:hRule="atLeast"/>
          <w:jc w:val="center"/>
        </w:trPr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A4B2F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5502C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C90E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7CCB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上海市青少年马术场地障碍锦标赛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6416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DA42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上海市奉贤区体育局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上海市马术运动管理中心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上海市马术协会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1C47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上海乐派特马术俱乐部有限公司</w:t>
            </w:r>
          </w:p>
        </w:tc>
      </w:tr>
      <w:tr w14:paraId="592C1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9AD9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八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53CB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高尔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夫球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B590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F7FE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上海市高尔夫球二线体能测试赛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D2E4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E15E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上海市高尔夫球协会</w:t>
            </w:r>
          </w:p>
        </w:tc>
        <w:tc>
          <w:tcPr>
            <w:tcW w:w="3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5D3B8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40AC5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B9C2F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314D9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672A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212F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上海市青少年高尔夫球锦标赛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CAD2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58DB1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2CF00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1B00D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69EB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九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3D96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艺术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体操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C42D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D540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上海市艺术体操二线体能测试赛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2544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D8A7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上海市普陀区体育局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体操运动中心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上海市体操协会</w:t>
            </w:r>
          </w:p>
        </w:tc>
        <w:tc>
          <w:tcPr>
            <w:tcW w:w="3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52DD7">
            <w:pPr>
              <w:widowControl/>
              <w:ind w:left="-66" w:leftChars="-22" w:right="-57" w:rightChars="-19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上海悦享冠骏体育文化传播有限公司</w:t>
            </w:r>
          </w:p>
        </w:tc>
      </w:tr>
      <w:tr w14:paraId="6B174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EC500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5D606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5A7E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1DFA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上海市青少年艺术体操锦标赛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0D77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7DD71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3A52C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61E83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2DF7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十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9FC4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蹦床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0071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9CB5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上海市蹦床二线体能测试赛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2712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0A45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上海市徐汇区体育局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体操运动中心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上海市体操协会</w:t>
            </w:r>
          </w:p>
        </w:tc>
        <w:tc>
          <w:tcPr>
            <w:tcW w:w="3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65E4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公益艺新（上海）体育文化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传播有限公司</w:t>
            </w:r>
          </w:p>
        </w:tc>
      </w:tr>
      <w:tr w14:paraId="36F98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58A91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BE5FD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3F86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909C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上海市青少年蹦床锦标赛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55EA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D7CDC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DA566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7DEC2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77" w:hRule="atLeast"/>
          <w:jc w:val="center"/>
        </w:trPr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8F224">
            <w:pPr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十一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3C603">
            <w:pPr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手球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7C58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8836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上海市手球二线体能测试赛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6215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5802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上海市长宁区体育局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手曲棒垒球运动中心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上海市手球协会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DC514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7CCF1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77" w:hRule="atLeast"/>
          <w:jc w:val="center"/>
        </w:trPr>
        <w:tc>
          <w:tcPr>
            <w:tcW w:w="9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29B61">
            <w:pPr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D54C5">
            <w:pPr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A82B4">
            <w:pPr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39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1B60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上海市青少年手球锦标赛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0852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男子</w:t>
            </w:r>
          </w:p>
          <w:p w14:paraId="6F2970F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A、B组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7CCA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上海市长宁区体育局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手曲棒垒球运动中心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上海市手球协会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81C30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2000C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67" w:hRule="atLeast"/>
          <w:jc w:val="center"/>
        </w:trPr>
        <w:tc>
          <w:tcPr>
            <w:tcW w:w="9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12C5C">
            <w:pPr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302EB">
            <w:pPr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7A116">
            <w:pPr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C3A8A">
            <w:pPr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F81F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女子</w:t>
            </w:r>
          </w:p>
          <w:p w14:paraId="15C1FDA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A、B组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DFE2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上海市杨浦区体育局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手曲棒垒球运动中心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上海市手球协会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41BF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上海梵杰体育文化发展有限公司</w:t>
            </w:r>
          </w:p>
        </w:tc>
      </w:tr>
      <w:tr w14:paraId="6EDEB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77" w:hRule="atLeast"/>
          <w:jc w:val="center"/>
        </w:trPr>
        <w:tc>
          <w:tcPr>
            <w:tcW w:w="9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46F9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2F38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E45D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13F1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7FD3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男女</w:t>
            </w:r>
          </w:p>
          <w:p w14:paraId="06276B6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C组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82D5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上海市浦东新区文化体育和旅游局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手曲棒垒球运动中心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上海市手球协会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53D3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上海市浦东新区周浦小学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上海浦东新区周浦云天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社区体育俱乐部</w:t>
            </w:r>
          </w:p>
        </w:tc>
      </w:tr>
      <w:tr w14:paraId="7EA48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atLeast"/>
          <w:jc w:val="center"/>
        </w:trPr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A54C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十二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1ED4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曲棍球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CCCF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D1F3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上海市曲棍球二线体能测试赛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12DC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C9A0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上海市闵行区体育局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手曲棒垒球运动中心</w:t>
            </w:r>
          </w:p>
        </w:tc>
        <w:tc>
          <w:tcPr>
            <w:tcW w:w="3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2B81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上海京柔体育文化发展有限公司</w:t>
            </w:r>
          </w:p>
        </w:tc>
      </w:tr>
      <w:tr w14:paraId="5D4F2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atLeast"/>
          <w:jc w:val="center"/>
        </w:trPr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3D339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EFB71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FC30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119B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上海市青少年曲棍球锦标赛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4AA9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5E495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65FA7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3D2B2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atLeast"/>
          <w:jc w:val="center"/>
        </w:trPr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5A5B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十三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553B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柔道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B9D7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3955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上海市柔道二线体能测试赛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731F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C671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拳击跆拳道运动中心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3D7B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上海语晟体育文化传播有限公司</w:t>
            </w:r>
          </w:p>
        </w:tc>
      </w:tr>
      <w:tr w14:paraId="6BB16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atLeast"/>
          <w:jc w:val="center"/>
        </w:trPr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1828A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F26B3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D2BC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2431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上海市青少年柔道锦标赛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FDB3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79E5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上海市松江区体育局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拳击跆拳道运动中心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FAA7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上海语晟体育文化传播有限公司</w:t>
            </w:r>
          </w:p>
        </w:tc>
      </w:tr>
      <w:tr w14:paraId="7C86D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8413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十四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55D2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空手道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7999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2A62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上海市青少年空手道锦标赛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EAEC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3E5D1">
            <w:pPr>
              <w:widowControl/>
              <w:ind w:left="-66" w:leftChars="-22" w:right="-21" w:rightChars="-7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pacing w:val="-6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spacing w:val="-6"/>
                <w:kern w:val="0"/>
                <w:sz w:val="22"/>
                <w:szCs w:val="22"/>
                <w:lang w:bidi="ar"/>
              </w:rPr>
              <w:t>上海武术院（上海市健身气功管理中心）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A1779">
            <w:pPr>
              <w:ind w:left="-51" w:leftChars="-17" w:right="-30" w:rightChars="-10"/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  <w:t>拳跆空(上海)体育经纪发展有限公司</w:t>
            </w:r>
          </w:p>
        </w:tc>
      </w:tr>
      <w:tr w14:paraId="71A3F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atLeast"/>
          <w:jc w:val="center"/>
        </w:trPr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0934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十五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A54C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现代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五项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DB45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3437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上海市现代五项二线体能测试赛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343D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A53B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自行车击剑运动中心</w:t>
            </w:r>
          </w:p>
        </w:tc>
        <w:tc>
          <w:tcPr>
            <w:tcW w:w="3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2209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上海福望达体育发展有限公司</w:t>
            </w:r>
          </w:p>
        </w:tc>
      </w:tr>
      <w:tr w14:paraId="56D36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atLeast"/>
          <w:jc w:val="center"/>
        </w:trPr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2F9D7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8B9EA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8DB6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354F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上海市青少年现代五项锦标赛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FA26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4D03B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90F52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2415A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atLeast"/>
          <w:jc w:val="center"/>
        </w:trPr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CA07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十六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CEF7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滑板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212D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D8BA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上海市滑板体能测试赛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E40E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3AE4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上海市黄浦区体育局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上海市轮滑运动协会</w:t>
            </w:r>
          </w:p>
        </w:tc>
        <w:tc>
          <w:tcPr>
            <w:tcW w:w="3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417AB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4A604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atLeast"/>
          <w:jc w:val="center"/>
        </w:trPr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75F25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0034E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C3B9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EBB1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上海市青少年滑板锦标赛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469B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27803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D4E46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36463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atLeast"/>
          <w:jc w:val="center"/>
        </w:trPr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A3BF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十七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2D3A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攀岩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DF60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43A3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上海市攀岩体能测试赛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F36E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A5AE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上海市奉贤区体育局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上海市登山户外运动协会</w:t>
            </w:r>
          </w:p>
        </w:tc>
        <w:tc>
          <w:tcPr>
            <w:tcW w:w="3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BD087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795E1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atLeast"/>
          <w:jc w:val="center"/>
        </w:trPr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E01B6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55A7D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1B08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1342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上海市青少年攀岩锦标赛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3B5C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E1932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5F1AF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48ADE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atLeast"/>
          <w:jc w:val="center"/>
        </w:trPr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D09A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十八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6526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跆拳道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70A0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8984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上海市跆拳道二线体能测试赛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F290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CE5C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上海市奉贤区体育局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拳击跆拳道运动中心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上海市跆拳道协会</w:t>
            </w:r>
          </w:p>
        </w:tc>
        <w:tc>
          <w:tcPr>
            <w:tcW w:w="3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470E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上海奉贤区春兵体育俱乐部</w:t>
            </w:r>
          </w:p>
        </w:tc>
      </w:tr>
      <w:tr w14:paraId="216BA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atLeast"/>
          <w:jc w:val="center"/>
        </w:trPr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DB8B9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EA809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97C0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3502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上海市青少年跆拳道锦标赛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8C55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BE514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75168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5011E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CC72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十九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FC3C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沙滩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排球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D37F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87CE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上海市青少年沙滩排球锦标赛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6552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F3CB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排球运动中心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上海市排球协会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636F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上海东孚文化发展有限公司</w:t>
            </w:r>
          </w:p>
        </w:tc>
      </w:tr>
      <w:tr w14:paraId="57C73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  <w:jc w:val="center"/>
        </w:trPr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B28C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二十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E2D8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举重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04BB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E855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上海市举重二线体能测试赛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382A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443D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上海市第二体育运动学校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（上海市体育中学）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田径运动中心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上海市举重协会</w:t>
            </w:r>
          </w:p>
        </w:tc>
        <w:tc>
          <w:tcPr>
            <w:tcW w:w="3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BF031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61418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  <w:jc w:val="center"/>
        </w:trPr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E0F78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1F122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2C21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4030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上海市青少年举重锦标赛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44D2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9DA2B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A3E16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2240D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atLeast"/>
          <w:jc w:val="center"/>
        </w:trPr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4B0F0">
            <w:pPr>
              <w:widowControl/>
              <w:ind w:left="-81" w:leftChars="-27" w:right="-66" w:rightChars="-22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二十一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B415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摔跤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9482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BAC4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上海市摔跤二线体能测试赛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6B9D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06D5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上海市杨浦区体育局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上海体育大学附属竞技体育学校</w:t>
            </w:r>
          </w:p>
        </w:tc>
        <w:tc>
          <w:tcPr>
            <w:tcW w:w="3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99BF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上海秦本体育发展有限公司</w:t>
            </w:r>
          </w:p>
        </w:tc>
      </w:tr>
      <w:tr w14:paraId="68686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atLeast"/>
          <w:jc w:val="center"/>
        </w:trPr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CE113">
            <w:pPr>
              <w:ind w:left="-81" w:leftChars="-27" w:right="-66" w:rightChars="-22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086A9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D15B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1AD5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上海市青少年摔跤锦标赛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67BF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4D0B1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A1CED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2BB54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78420">
            <w:pPr>
              <w:widowControl/>
              <w:ind w:left="-81" w:leftChars="-27" w:right="-66" w:rightChars="-22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二十二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75BE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武术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套路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5E26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7FF4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上海市武术套路二线体能测试赛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989A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FAE44">
            <w:pPr>
              <w:widowControl/>
              <w:ind w:left="-57" w:leftChars="-19" w:right="-36" w:rightChars="-12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上海市普陀区体育局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spacing w:val="-6"/>
                <w:kern w:val="0"/>
                <w:sz w:val="22"/>
                <w:szCs w:val="22"/>
                <w:lang w:bidi="ar"/>
              </w:rPr>
              <w:t>上海武术院（上海市健身气功管理中心）</w:t>
            </w:r>
            <w:r>
              <w:rPr>
                <w:rFonts w:hint="eastAsia" w:ascii="宋体" w:hAnsi="宋体" w:eastAsia="宋体" w:cs="仿宋"/>
                <w:color w:val="000000"/>
                <w:spacing w:val="-6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上海市武术协会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7C77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上海市普陀区武术协会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走起体育文化传播（上海）有限公司</w:t>
            </w:r>
          </w:p>
        </w:tc>
      </w:tr>
      <w:tr w14:paraId="033A1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E4B2D">
            <w:pPr>
              <w:ind w:left="-81" w:leftChars="-27" w:right="-66" w:rightChars="-22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1E0B3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70F8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A56A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上海市青少年武术套路锦标赛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1F6D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5C4DE">
            <w:pPr>
              <w:ind w:left="-57" w:leftChars="-19" w:right="-36" w:rightChars="-12"/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上海市虹口区体育局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spacing w:val="-6"/>
                <w:kern w:val="0"/>
                <w:sz w:val="22"/>
                <w:szCs w:val="22"/>
                <w:lang w:bidi="ar"/>
              </w:rPr>
              <w:t>上海武术院（上海市健身气功管理中心）</w:t>
            </w:r>
            <w:r>
              <w:rPr>
                <w:rFonts w:hint="eastAsia" w:ascii="宋体" w:hAnsi="宋体" w:eastAsia="宋体" w:cs="仿宋"/>
                <w:color w:val="000000"/>
                <w:spacing w:val="-6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上海市武术协会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BF7D2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  <w:t>上海森泠达褀文化传播有限公司</w:t>
            </w:r>
          </w:p>
        </w:tc>
      </w:tr>
      <w:tr w14:paraId="3C2EC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atLeast"/>
          <w:jc w:val="center"/>
        </w:trPr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6614C">
            <w:pPr>
              <w:widowControl/>
              <w:ind w:left="-81" w:leftChars="-27" w:right="-66" w:rightChars="-22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二十三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D833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武术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散打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8754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FFCF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上海市武术散打二线体能测试赛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D142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C3FD1">
            <w:pPr>
              <w:widowControl/>
              <w:ind w:left="-57" w:leftChars="-19" w:right="-36" w:rightChars="-12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上海市奉贤区体育局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spacing w:val="-6"/>
                <w:kern w:val="0"/>
                <w:sz w:val="22"/>
                <w:szCs w:val="22"/>
                <w:lang w:bidi="ar"/>
              </w:rPr>
              <w:t>上海武术院（上海市健身气功管理中心）</w:t>
            </w:r>
          </w:p>
        </w:tc>
        <w:tc>
          <w:tcPr>
            <w:tcW w:w="3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3F10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上海奉贤区春兵体育俱乐部</w:t>
            </w:r>
          </w:p>
        </w:tc>
      </w:tr>
      <w:tr w14:paraId="47B4F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atLeast"/>
          <w:jc w:val="center"/>
        </w:trPr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C1433">
            <w:pPr>
              <w:ind w:left="-81" w:leftChars="-27" w:right="-66" w:rightChars="-22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F7A0B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05C7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EA42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上海市青少年武术散打锦标赛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E09C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23FA1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41D6A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1C3E9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  <w:jc w:val="center"/>
        </w:trPr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C130F">
            <w:pPr>
              <w:widowControl/>
              <w:ind w:left="-81" w:leftChars="-27" w:right="-66" w:rightChars="-22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二十四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E51F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冰壶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4159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3EDD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上海市冰壶二线体能测试赛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DB34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0D92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上海市普陀区体育局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上海市冰雪运动协会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4ED99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2EBEB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  <w:jc w:val="center"/>
        </w:trPr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FDDC3">
            <w:pPr>
              <w:ind w:left="-81" w:leftChars="-27" w:right="-66" w:rightChars="-22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37758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CD16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3602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上海市青少年冰壶锦标赛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8AA4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7201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上海市普陀区体育局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上海市冰雪运动协会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72CB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上海超玮文化体育有限公司</w:t>
            </w:r>
          </w:p>
        </w:tc>
      </w:tr>
      <w:tr w14:paraId="6FA61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E2312">
            <w:pPr>
              <w:widowControl/>
              <w:ind w:left="-81" w:leftChars="-27" w:right="-66" w:rightChars="-22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二十五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1AF4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花样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滑冰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591A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E9B9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上海市花样滑冰体能测试赛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7BC2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81B5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上海市冰雪运动协会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BE9CE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0EC98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2D99C">
            <w:pPr>
              <w:ind w:left="-81" w:leftChars="-27" w:right="-66" w:rightChars="-22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7AE7C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F3A3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EF15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上海市青少年花样滑冰锦标赛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C4DE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A022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上海市冰雪运动协会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98F4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上海耀雪冰雪世界文化体育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发展有限公司</w:t>
            </w:r>
          </w:p>
        </w:tc>
      </w:tr>
      <w:tr w14:paraId="5F99F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B452C">
            <w:pPr>
              <w:widowControl/>
              <w:ind w:left="-81" w:leftChars="-27" w:right="-66" w:rightChars="-22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二十六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264B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冰球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A251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748B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上海市冰球体能测试赛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B13C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0B39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上海市冰雪运动协会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1A3E4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1755F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553BB">
            <w:pPr>
              <w:ind w:left="-81" w:leftChars="-27" w:right="-66" w:rightChars="-22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3B4B5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77CD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6D09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上海市青少年冰球锦标赛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E4A6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C0EF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上海市松江区体育局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上海市冰雪运动协会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41F63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62CA7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303D5">
            <w:pPr>
              <w:widowControl/>
              <w:ind w:left="-81" w:leftChars="-27" w:right="-66" w:rightChars="-22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二十七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5E33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短道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速滑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C49C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CC4D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上海市短道速滑体能测试赛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18FD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8D7B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上海市冰雪运动协会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B1EF7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401E7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E02CA">
            <w:pPr>
              <w:ind w:left="-81" w:leftChars="-27" w:right="-66" w:rightChars="-22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2A2DC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D0FD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3BFC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上海市青少年短道速滑锦标赛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8A1B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7913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上海市普陀区体育局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上海市冰雪运动协会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F217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上海玮磊体育文化发展有限公司</w:t>
            </w:r>
          </w:p>
        </w:tc>
      </w:tr>
      <w:tr w14:paraId="775FB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75FED">
            <w:pPr>
              <w:widowControl/>
              <w:ind w:left="-81" w:leftChars="-27" w:right="-66" w:rightChars="-22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二十八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1ECB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霹雳舞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6CC1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FB14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上海市霹雳舞体能测试赛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D11F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C914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上海市青浦区体育局</w:t>
            </w:r>
          </w:p>
          <w:p w14:paraId="520748B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上海市体育舞蹈运动协会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96BB2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53C44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D8168">
            <w:pPr>
              <w:ind w:left="-81" w:leftChars="-27" w:right="-66" w:rightChars="-22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A8A60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C740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8DD1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上海市青少年霹雳舞锦标赛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266D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74DE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上海市虹口区体育局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上海市体育舞蹈运动协会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8B05E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35F14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107F0">
            <w:pPr>
              <w:widowControl/>
              <w:ind w:left="-81" w:leftChars="-27" w:right="-66" w:rightChars="-22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二十九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D39C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小轮车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37C6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646B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上海市小轮车体能测试赛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AD08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D6AF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上海市徐汇区体育局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上海市极限运动协会</w:t>
            </w:r>
          </w:p>
        </w:tc>
        <w:tc>
          <w:tcPr>
            <w:tcW w:w="3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B0608">
            <w:pPr>
              <w:widowControl/>
              <w:ind w:left="-66" w:leftChars="-22" w:right="-42" w:rightChars="-14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上海西岸文化产业投资发展有限公司</w:t>
            </w:r>
          </w:p>
        </w:tc>
      </w:tr>
      <w:tr w14:paraId="6EB6A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73E83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4F69A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3B34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3120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上海市青少年小轮车锦标赛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51B9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2B044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4AF68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3061B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5BB6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三十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12D0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铁人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三项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A69B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AA45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上海市铁人三项体能测试赛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BAA4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0646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上海市铁人三项运动协会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2F11A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2204A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65617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11516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A5B3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E88D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上海市青少年铁人三项锦标赛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E0F9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EC30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上海市金山区体育局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上海市铁人三项运动协会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4AB8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上海大铁体育文化发展有限公司</w:t>
            </w:r>
          </w:p>
        </w:tc>
      </w:tr>
      <w:tr w14:paraId="1A557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0175A">
            <w:pPr>
              <w:widowControl/>
              <w:ind w:left="-66" w:leftChars="-22" w:right="-78" w:rightChars="-26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三十一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C7EB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壁球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7A45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1733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上海市壁球体能测试赛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B002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E3E3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上海市长宁区体育局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上海市壁球协会</w:t>
            </w:r>
          </w:p>
        </w:tc>
        <w:tc>
          <w:tcPr>
            <w:tcW w:w="3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FD095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11F20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A2515">
            <w:pPr>
              <w:ind w:left="-66" w:leftChars="-22" w:right="-78" w:rightChars="-26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AD6C1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A1B0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F3B8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上海市青少年壁球锦标赛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0720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452F6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B172F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625D3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C0E6E">
            <w:pPr>
              <w:widowControl/>
              <w:ind w:left="-66" w:leftChars="-22" w:right="-78" w:rightChars="-26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三十二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5A34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高山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滑雪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0362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9555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上海市高山滑雪体能测试赛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A0A7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F875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上海市冰雪运动协会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953E8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3BCB9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9BD43">
            <w:pPr>
              <w:ind w:left="-66" w:leftChars="-22" w:right="-78" w:rightChars="-26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1C207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8527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7FCD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上海市青少年高山滑雪锦标赛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9FD8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5FCD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上海市冰雪运动协会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7783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上海耀雪冰雪世界文化体育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发展有限公司</w:t>
            </w:r>
          </w:p>
        </w:tc>
      </w:tr>
      <w:tr w14:paraId="1EDC2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163D8">
            <w:pPr>
              <w:widowControl/>
              <w:ind w:left="-66" w:leftChars="-22" w:right="-78" w:rightChars="-26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三十三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B417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腰旗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橄榄球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3B47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AA86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上海市青少年腰旗橄榄球公开赛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9132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69CC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上海市橄榄球协会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6FABF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4EB5E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35A0F">
            <w:pPr>
              <w:widowControl/>
              <w:ind w:left="-66" w:leftChars="-22" w:right="-78" w:rightChars="-26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三十四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27CD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山地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自行车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74FA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5A33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上海市青少年山地自行车公开赛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8F16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F2FF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上海市嘉定区体育局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上海市自行车运动协会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71F4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上海鸿鲸体育发展有限公司</w:t>
            </w:r>
          </w:p>
        </w:tc>
      </w:tr>
      <w:tr w14:paraId="29E57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C2BCC">
            <w:pPr>
              <w:widowControl/>
              <w:ind w:left="-66" w:leftChars="-22" w:right="-78" w:rightChars="-26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三十五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4585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板球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9AD0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41AF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上海市青少年板球公开赛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A559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F827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上海市板球协会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6A634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6C8FF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B9B18">
            <w:pPr>
              <w:widowControl/>
              <w:ind w:left="-66" w:leftChars="-22" w:right="-78" w:rightChars="-26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三十六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A3ED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冲浪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1CD4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4EEC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bidi="ar"/>
              </w:rPr>
              <w:t>上海市青少年冲浪公开赛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0E7E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DFB9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上海市杨浦区体育局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上海市极限运动协会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2918B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</w:tbl>
    <w:p w14:paraId="4DBCF7EE">
      <w:pPr>
        <w:spacing w:line="570" w:lineRule="exact"/>
        <w:rPr>
          <w:color w:val="000000"/>
          <w:sz w:val="28"/>
          <w:szCs w:val="28"/>
        </w:rPr>
        <w:sectPr>
          <w:pgSz w:w="16840" w:h="11907" w:orient="landscape"/>
          <w:pgMar w:top="1701" w:right="737" w:bottom="1531" w:left="737" w:header="851" w:footer="992" w:gutter="0"/>
          <w:cols w:space="720" w:num="1"/>
          <w:docGrid w:linePitch="552" w:charSpace="3254"/>
        </w:sectPr>
      </w:pPr>
    </w:p>
    <w:p w14:paraId="798C85AA">
      <w:pPr>
        <w:spacing w:line="570" w:lineRule="exact"/>
        <w:rPr>
          <w:color w:val="000000"/>
          <w:sz w:val="28"/>
          <w:szCs w:val="28"/>
        </w:rPr>
        <w:sectPr>
          <w:pgSz w:w="11907" w:h="16840"/>
          <w:pgMar w:top="2098" w:right="1531" w:bottom="1985" w:left="1531" w:header="851" w:footer="992" w:gutter="0"/>
          <w:cols w:space="720" w:num="1"/>
          <w:titlePg/>
          <w:docGrid w:linePitch="552" w:charSpace="3254"/>
        </w:sectPr>
      </w:pPr>
    </w:p>
    <w:p w14:paraId="4B3AC0A3">
      <w:pPr>
        <w:spacing w:line="600" w:lineRule="exact"/>
        <w:rPr>
          <w:rFonts w:hint="eastAsia"/>
          <w:color w:val="000000"/>
          <w:sz w:val="28"/>
          <w:szCs w:val="28"/>
        </w:rPr>
      </w:pPr>
    </w:p>
    <w:sectPr>
      <w:pgSz w:w="11907" w:h="16840"/>
      <w:pgMar w:top="2098" w:right="1531" w:bottom="1985" w:left="1531" w:header="851" w:footer="992" w:gutter="0"/>
      <w:cols w:space="720" w:num="1"/>
      <w:titlePg/>
      <w:docGrid w:linePitch="552" w:charSpace="3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D77060-033B-49FA-B329-9CF639DCB6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1664650-8080-4A2A-B25B-ABD6C3ECF5D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19A0DD1-404C-4291-B48B-164E73230F7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568B7">
    <w:pPr>
      <w:pStyle w:val="8"/>
      <w:framePr w:wrap="around" w:vAnchor="text" w:hAnchor="margin" w:xAlign="outside" w:y="1"/>
      <w:rPr>
        <w:rStyle w:val="14"/>
        <w:rFonts w:hint="eastAsia"/>
        <w:sz w:val="24"/>
        <w:szCs w:val="24"/>
      </w:rPr>
    </w:pPr>
    <w:r>
      <w:rPr>
        <w:rStyle w:val="14"/>
        <w:rFonts w:hint="eastAsia"/>
        <w:sz w:val="24"/>
        <w:szCs w:val="24"/>
      </w:rPr>
      <w:t xml:space="preserve">— </w:t>
    </w:r>
    <w:r>
      <w:rPr>
        <w:rStyle w:val="14"/>
        <w:sz w:val="24"/>
        <w:szCs w:val="24"/>
      </w:rPr>
      <w:fldChar w:fldCharType="begin"/>
    </w:r>
    <w:r>
      <w:rPr>
        <w:rStyle w:val="14"/>
        <w:sz w:val="24"/>
        <w:szCs w:val="24"/>
      </w:rPr>
      <w:instrText xml:space="preserve">PAGE  </w:instrText>
    </w:r>
    <w:r>
      <w:rPr>
        <w:rStyle w:val="14"/>
        <w:sz w:val="24"/>
        <w:szCs w:val="24"/>
      </w:rPr>
      <w:fldChar w:fldCharType="separate"/>
    </w:r>
    <w:r>
      <w:rPr>
        <w:rStyle w:val="14"/>
        <w:sz w:val="24"/>
        <w:szCs w:val="24"/>
        <w:lang/>
      </w:rPr>
      <w:t>3</w:t>
    </w:r>
    <w:r>
      <w:rPr>
        <w:rStyle w:val="14"/>
        <w:sz w:val="24"/>
        <w:szCs w:val="24"/>
      </w:rPr>
      <w:fldChar w:fldCharType="end"/>
    </w:r>
    <w:r>
      <w:rPr>
        <w:rStyle w:val="14"/>
        <w:rFonts w:hint="eastAsia"/>
        <w:sz w:val="24"/>
        <w:szCs w:val="24"/>
      </w:rPr>
      <w:t xml:space="preserve"> —</w:t>
    </w:r>
  </w:p>
  <w:p w14:paraId="7C868CCC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19B69">
    <w:pPr>
      <w:pStyle w:val="8"/>
      <w:framePr w:wrap="around" w:vAnchor="text" w:hAnchor="margin" w:xAlign="outside" w:y="1"/>
      <w:rPr>
        <w:rStyle w:val="14"/>
        <w:rFonts w:hint="eastAsia"/>
        <w:sz w:val="24"/>
        <w:szCs w:val="24"/>
      </w:rPr>
    </w:pPr>
    <w:r>
      <w:rPr>
        <w:rStyle w:val="14"/>
        <w:rFonts w:hint="eastAsia"/>
        <w:sz w:val="24"/>
        <w:szCs w:val="24"/>
      </w:rPr>
      <w:t xml:space="preserve">— </w:t>
    </w:r>
    <w:r>
      <w:rPr>
        <w:rStyle w:val="14"/>
        <w:sz w:val="24"/>
        <w:szCs w:val="24"/>
      </w:rPr>
      <w:fldChar w:fldCharType="begin"/>
    </w:r>
    <w:r>
      <w:rPr>
        <w:rStyle w:val="14"/>
        <w:sz w:val="24"/>
        <w:szCs w:val="24"/>
      </w:rPr>
      <w:instrText xml:space="preserve">PAGE  </w:instrText>
    </w:r>
    <w:r>
      <w:rPr>
        <w:rStyle w:val="14"/>
        <w:sz w:val="24"/>
        <w:szCs w:val="24"/>
      </w:rPr>
      <w:fldChar w:fldCharType="separate"/>
    </w:r>
    <w:r>
      <w:rPr>
        <w:rStyle w:val="14"/>
        <w:sz w:val="24"/>
        <w:szCs w:val="24"/>
        <w:lang/>
      </w:rPr>
      <w:t>2</w:t>
    </w:r>
    <w:r>
      <w:rPr>
        <w:rStyle w:val="14"/>
        <w:sz w:val="24"/>
        <w:szCs w:val="24"/>
      </w:rPr>
      <w:fldChar w:fldCharType="end"/>
    </w:r>
    <w:r>
      <w:rPr>
        <w:rStyle w:val="14"/>
        <w:rFonts w:hint="eastAsia"/>
        <w:sz w:val="24"/>
        <w:szCs w:val="24"/>
      </w:rPr>
      <w:t xml:space="preserve"> —</w:t>
    </w:r>
  </w:p>
  <w:p w14:paraId="2E6CF05A"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1EF00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evenAndOddHeaders w:val="1"/>
  <w:drawingGridHorizontalSpacing w:val="158"/>
  <w:drawingGridVerticalSpacing w:val="27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2NTMyZTU0ZGU4M2ZlZGRhZjg2MmY4NzBmOGIwZmUifQ=="/>
  </w:docVars>
  <w:rsids>
    <w:rsidRoot w:val="00C62A88"/>
    <w:rsid w:val="00004EA6"/>
    <w:rsid w:val="000109D8"/>
    <w:rsid w:val="000126C0"/>
    <w:rsid w:val="00013A97"/>
    <w:rsid w:val="00017AB2"/>
    <w:rsid w:val="00023A5E"/>
    <w:rsid w:val="00034FC7"/>
    <w:rsid w:val="00036652"/>
    <w:rsid w:val="000379AE"/>
    <w:rsid w:val="00045C9D"/>
    <w:rsid w:val="00046C73"/>
    <w:rsid w:val="00050EB5"/>
    <w:rsid w:val="00052BE5"/>
    <w:rsid w:val="0006093E"/>
    <w:rsid w:val="00060A8D"/>
    <w:rsid w:val="000648FD"/>
    <w:rsid w:val="000728EA"/>
    <w:rsid w:val="00074DC0"/>
    <w:rsid w:val="00080674"/>
    <w:rsid w:val="00083940"/>
    <w:rsid w:val="000874C0"/>
    <w:rsid w:val="000950C5"/>
    <w:rsid w:val="000A13BE"/>
    <w:rsid w:val="000A3ADB"/>
    <w:rsid w:val="000A7E43"/>
    <w:rsid w:val="000C0130"/>
    <w:rsid w:val="000C5D34"/>
    <w:rsid w:val="000C74A7"/>
    <w:rsid w:val="000D18AB"/>
    <w:rsid w:val="000E2B88"/>
    <w:rsid w:val="000E4FA2"/>
    <w:rsid w:val="000E6A91"/>
    <w:rsid w:val="000E7EA8"/>
    <w:rsid w:val="000F28B1"/>
    <w:rsid w:val="00102456"/>
    <w:rsid w:val="00102A7B"/>
    <w:rsid w:val="001229F8"/>
    <w:rsid w:val="00123D1F"/>
    <w:rsid w:val="001248B4"/>
    <w:rsid w:val="00127706"/>
    <w:rsid w:val="00133947"/>
    <w:rsid w:val="00143F61"/>
    <w:rsid w:val="00153C23"/>
    <w:rsid w:val="00154B6B"/>
    <w:rsid w:val="001644BB"/>
    <w:rsid w:val="001736A3"/>
    <w:rsid w:val="00175A6B"/>
    <w:rsid w:val="001822EB"/>
    <w:rsid w:val="00184269"/>
    <w:rsid w:val="00191E0B"/>
    <w:rsid w:val="00197408"/>
    <w:rsid w:val="001A203D"/>
    <w:rsid w:val="001A24D5"/>
    <w:rsid w:val="001A46D6"/>
    <w:rsid w:val="001A5805"/>
    <w:rsid w:val="001A6DC6"/>
    <w:rsid w:val="001B6F54"/>
    <w:rsid w:val="001B7E37"/>
    <w:rsid w:val="001C02EA"/>
    <w:rsid w:val="001C746A"/>
    <w:rsid w:val="001D231F"/>
    <w:rsid w:val="001E4372"/>
    <w:rsid w:val="002051DD"/>
    <w:rsid w:val="002075F2"/>
    <w:rsid w:val="002169F2"/>
    <w:rsid w:val="002210B2"/>
    <w:rsid w:val="002241F6"/>
    <w:rsid w:val="00226628"/>
    <w:rsid w:val="00226B7A"/>
    <w:rsid w:val="00230F6E"/>
    <w:rsid w:val="00234AE1"/>
    <w:rsid w:val="002358CC"/>
    <w:rsid w:val="002407A0"/>
    <w:rsid w:val="002416A9"/>
    <w:rsid w:val="00244698"/>
    <w:rsid w:val="00252218"/>
    <w:rsid w:val="00253344"/>
    <w:rsid w:val="002750C3"/>
    <w:rsid w:val="0027727E"/>
    <w:rsid w:val="002772C2"/>
    <w:rsid w:val="002805D5"/>
    <w:rsid w:val="00286D05"/>
    <w:rsid w:val="002873F5"/>
    <w:rsid w:val="0029080C"/>
    <w:rsid w:val="00290D40"/>
    <w:rsid w:val="00293386"/>
    <w:rsid w:val="00295838"/>
    <w:rsid w:val="00297D05"/>
    <w:rsid w:val="002A0AF6"/>
    <w:rsid w:val="002A1194"/>
    <w:rsid w:val="002A1366"/>
    <w:rsid w:val="002A22CD"/>
    <w:rsid w:val="002A3E30"/>
    <w:rsid w:val="002B06FD"/>
    <w:rsid w:val="002B0C3D"/>
    <w:rsid w:val="002C01DC"/>
    <w:rsid w:val="002C10E0"/>
    <w:rsid w:val="002C15E1"/>
    <w:rsid w:val="002D18A0"/>
    <w:rsid w:val="002D1DB3"/>
    <w:rsid w:val="002D4EB0"/>
    <w:rsid w:val="002E0109"/>
    <w:rsid w:val="002E1032"/>
    <w:rsid w:val="002E5262"/>
    <w:rsid w:val="002F012F"/>
    <w:rsid w:val="002F2B9D"/>
    <w:rsid w:val="002F6923"/>
    <w:rsid w:val="003063F7"/>
    <w:rsid w:val="00317370"/>
    <w:rsid w:val="00321E6E"/>
    <w:rsid w:val="00332B1B"/>
    <w:rsid w:val="0033630E"/>
    <w:rsid w:val="003406F9"/>
    <w:rsid w:val="00347004"/>
    <w:rsid w:val="00347590"/>
    <w:rsid w:val="003522EF"/>
    <w:rsid w:val="00353EB4"/>
    <w:rsid w:val="00356FCD"/>
    <w:rsid w:val="0037328A"/>
    <w:rsid w:val="003811E2"/>
    <w:rsid w:val="00381B58"/>
    <w:rsid w:val="003830A1"/>
    <w:rsid w:val="00390445"/>
    <w:rsid w:val="00393936"/>
    <w:rsid w:val="003B0ACB"/>
    <w:rsid w:val="003B28F7"/>
    <w:rsid w:val="003B7F90"/>
    <w:rsid w:val="003C02E6"/>
    <w:rsid w:val="003D02AE"/>
    <w:rsid w:val="003D1B22"/>
    <w:rsid w:val="003D4D89"/>
    <w:rsid w:val="003D72E5"/>
    <w:rsid w:val="003E023A"/>
    <w:rsid w:val="003F0B87"/>
    <w:rsid w:val="003F3803"/>
    <w:rsid w:val="003F3A5D"/>
    <w:rsid w:val="003F3C06"/>
    <w:rsid w:val="003F4EEA"/>
    <w:rsid w:val="003F62A0"/>
    <w:rsid w:val="003F6EF5"/>
    <w:rsid w:val="00400035"/>
    <w:rsid w:val="00405144"/>
    <w:rsid w:val="00405B33"/>
    <w:rsid w:val="00406C60"/>
    <w:rsid w:val="0041140F"/>
    <w:rsid w:val="004123F0"/>
    <w:rsid w:val="00413E56"/>
    <w:rsid w:val="00415EB1"/>
    <w:rsid w:val="00430CAB"/>
    <w:rsid w:val="00430F9A"/>
    <w:rsid w:val="00431DF0"/>
    <w:rsid w:val="004455FC"/>
    <w:rsid w:val="00451E16"/>
    <w:rsid w:val="00453219"/>
    <w:rsid w:val="00453364"/>
    <w:rsid w:val="0045415C"/>
    <w:rsid w:val="00461A3E"/>
    <w:rsid w:val="0047148A"/>
    <w:rsid w:val="00473F39"/>
    <w:rsid w:val="00476EAC"/>
    <w:rsid w:val="004808DA"/>
    <w:rsid w:val="00481CD0"/>
    <w:rsid w:val="0048228D"/>
    <w:rsid w:val="00482FF8"/>
    <w:rsid w:val="00487332"/>
    <w:rsid w:val="00487D30"/>
    <w:rsid w:val="0049249B"/>
    <w:rsid w:val="00493AF0"/>
    <w:rsid w:val="004955E0"/>
    <w:rsid w:val="004A25F6"/>
    <w:rsid w:val="004A4468"/>
    <w:rsid w:val="004A7A94"/>
    <w:rsid w:val="004C2F1D"/>
    <w:rsid w:val="004C3DAB"/>
    <w:rsid w:val="004C4B0D"/>
    <w:rsid w:val="004C5DFC"/>
    <w:rsid w:val="004D1BBF"/>
    <w:rsid w:val="004D2AF6"/>
    <w:rsid w:val="004D2C43"/>
    <w:rsid w:val="004E0E15"/>
    <w:rsid w:val="004E1BF3"/>
    <w:rsid w:val="004E2DF5"/>
    <w:rsid w:val="004E7789"/>
    <w:rsid w:val="004F0F66"/>
    <w:rsid w:val="004F557E"/>
    <w:rsid w:val="004F5E06"/>
    <w:rsid w:val="00500125"/>
    <w:rsid w:val="00500A4E"/>
    <w:rsid w:val="00501B6C"/>
    <w:rsid w:val="00502528"/>
    <w:rsid w:val="00503B4F"/>
    <w:rsid w:val="00507CB5"/>
    <w:rsid w:val="00507FD7"/>
    <w:rsid w:val="0051360A"/>
    <w:rsid w:val="0051561E"/>
    <w:rsid w:val="00524AF6"/>
    <w:rsid w:val="0053230E"/>
    <w:rsid w:val="0053620B"/>
    <w:rsid w:val="0054556D"/>
    <w:rsid w:val="0055049B"/>
    <w:rsid w:val="005550D4"/>
    <w:rsid w:val="005568E9"/>
    <w:rsid w:val="00560E7D"/>
    <w:rsid w:val="00564AED"/>
    <w:rsid w:val="0056773E"/>
    <w:rsid w:val="00570431"/>
    <w:rsid w:val="00571995"/>
    <w:rsid w:val="00571EB1"/>
    <w:rsid w:val="005809B5"/>
    <w:rsid w:val="00582415"/>
    <w:rsid w:val="00583D18"/>
    <w:rsid w:val="00595EE7"/>
    <w:rsid w:val="0059742A"/>
    <w:rsid w:val="005A04AF"/>
    <w:rsid w:val="005A7DB8"/>
    <w:rsid w:val="005B0118"/>
    <w:rsid w:val="005B308F"/>
    <w:rsid w:val="005B3694"/>
    <w:rsid w:val="005B41BF"/>
    <w:rsid w:val="005C49BD"/>
    <w:rsid w:val="005C6D7C"/>
    <w:rsid w:val="005E015B"/>
    <w:rsid w:val="005E142F"/>
    <w:rsid w:val="005E2AD4"/>
    <w:rsid w:val="005E477F"/>
    <w:rsid w:val="005E5A33"/>
    <w:rsid w:val="005F15E5"/>
    <w:rsid w:val="00601439"/>
    <w:rsid w:val="00601F9F"/>
    <w:rsid w:val="00605411"/>
    <w:rsid w:val="00605B78"/>
    <w:rsid w:val="00613685"/>
    <w:rsid w:val="00623CD5"/>
    <w:rsid w:val="00626D33"/>
    <w:rsid w:val="00632EC9"/>
    <w:rsid w:val="00664BD6"/>
    <w:rsid w:val="00665E80"/>
    <w:rsid w:val="00673A9C"/>
    <w:rsid w:val="006765D0"/>
    <w:rsid w:val="006823AE"/>
    <w:rsid w:val="0068546B"/>
    <w:rsid w:val="00693847"/>
    <w:rsid w:val="00694E7D"/>
    <w:rsid w:val="00695DA7"/>
    <w:rsid w:val="0069624C"/>
    <w:rsid w:val="00696AA7"/>
    <w:rsid w:val="006A4104"/>
    <w:rsid w:val="006B11B9"/>
    <w:rsid w:val="006B78D8"/>
    <w:rsid w:val="006C31E2"/>
    <w:rsid w:val="006C4309"/>
    <w:rsid w:val="006C688C"/>
    <w:rsid w:val="006D1FB1"/>
    <w:rsid w:val="006D6307"/>
    <w:rsid w:val="006E4F9E"/>
    <w:rsid w:val="006F5D4C"/>
    <w:rsid w:val="00703C09"/>
    <w:rsid w:val="007068BF"/>
    <w:rsid w:val="0071188C"/>
    <w:rsid w:val="0072060B"/>
    <w:rsid w:val="00720BF8"/>
    <w:rsid w:val="007242D8"/>
    <w:rsid w:val="0072776E"/>
    <w:rsid w:val="007438A4"/>
    <w:rsid w:val="00745EB8"/>
    <w:rsid w:val="0074641F"/>
    <w:rsid w:val="0075058A"/>
    <w:rsid w:val="00752286"/>
    <w:rsid w:val="00765A34"/>
    <w:rsid w:val="007663DF"/>
    <w:rsid w:val="00770F3D"/>
    <w:rsid w:val="00771758"/>
    <w:rsid w:val="00776A88"/>
    <w:rsid w:val="007866F0"/>
    <w:rsid w:val="00786841"/>
    <w:rsid w:val="00792F8B"/>
    <w:rsid w:val="00795CBD"/>
    <w:rsid w:val="007973EC"/>
    <w:rsid w:val="00797D88"/>
    <w:rsid w:val="007A65A7"/>
    <w:rsid w:val="007B286C"/>
    <w:rsid w:val="007C3F6C"/>
    <w:rsid w:val="007C6F30"/>
    <w:rsid w:val="007E0CDB"/>
    <w:rsid w:val="007E67B4"/>
    <w:rsid w:val="007F1D3C"/>
    <w:rsid w:val="007F5ECC"/>
    <w:rsid w:val="007F68BF"/>
    <w:rsid w:val="00801B93"/>
    <w:rsid w:val="008168CB"/>
    <w:rsid w:val="00823556"/>
    <w:rsid w:val="00830552"/>
    <w:rsid w:val="008315D6"/>
    <w:rsid w:val="008323D4"/>
    <w:rsid w:val="00834118"/>
    <w:rsid w:val="0083631B"/>
    <w:rsid w:val="00836614"/>
    <w:rsid w:val="00844C20"/>
    <w:rsid w:val="0086005A"/>
    <w:rsid w:val="00866A2A"/>
    <w:rsid w:val="00866AAF"/>
    <w:rsid w:val="00866BB7"/>
    <w:rsid w:val="00870174"/>
    <w:rsid w:val="008706B8"/>
    <w:rsid w:val="00882E82"/>
    <w:rsid w:val="00886255"/>
    <w:rsid w:val="008A122E"/>
    <w:rsid w:val="008A33BA"/>
    <w:rsid w:val="008B0E50"/>
    <w:rsid w:val="008B1184"/>
    <w:rsid w:val="008B2743"/>
    <w:rsid w:val="008B5790"/>
    <w:rsid w:val="008C59EF"/>
    <w:rsid w:val="008C5B60"/>
    <w:rsid w:val="008C5ED2"/>
    <w:rsid w:val="008D003A"/>
    <w:rsid w:val="008D020C"/>
    <w:rsid w:val="008D7DA8"/>
    <w:rsid w:val="008E43E0"/>
    <w:rsid w:val="008E6CB9"/>
    <w:rsid w:val="008F7644"/>
    <w:rsid w:val="0090239B"/>
    <w:rsid w:val="00903937"/>
    <w:rsid w:val="009059B8"/>
    <w:rsid w:val="009059DF"/>
    <w:rsid w:val="00911AD0"/>
    <w:rsid w:val="00913D46"/>
    <w:rsid w:val="0092576A"/>
    <w:rsid w:val="009268DF"/>
    <w:rsid w:val="0093214D"/>
    <w:rsid w:val="00932809"/>
    <w:rsid w:val="0093377C"/>
    <w:rsid w:val="00935FD9"/>
    <w:rsid w:val="009438EE"/>
    <w:rsid w:val="00944233"/>
    <w:rsid w:val="009458F7"/>
    <w:rsid w:val="00946035"/>
    <w:rsid w:val="00956675"/>
    <w:rsid w:val="0096782C"/>
    <w:rsid w:val="00972392"/>
    <w:rsid w:val="00973541"/>
    <w:rsid w:val="00980EB3"/>
    <w:rsid w:val="009829A6"/>
    <w:rsid w:val="00984515"/>
    <w:rsid w:val="00987B4C"/>
    <w:rsid w:val="00991C0C"/>
    <w:rsid w:val="00992BDC"/>
    <w:rsid w:val="009948B8"/>
    <w:rsid w:val="00994F19"/>
    <w:rsid w:val="009950E4"/>
    <w:rsid w:val="00995F95"/>
    <w:rsid w:val="00996A71"/>
    <w:rsid w:val="009A4DCF"/>
    <w:rsid w:val="009A5448"/>
    <w:rsid w:val="009A5788"/>
    <w:rsid w:val="009B2ECC"/>
    <w:rsid w:val="009B777F"/>
    <w:rsid w:val="009C2A30"/>
    <w:rsid w:val="009C2D9C"/>
    <w:rsid w:val="009C4CC0"/>
    <w:rsid w:val="009D2946"/>
    <w:rsid w:val="009E11C0"/>
    <w:rsid w:val="009F0C9F"/>
    <w:rsid w:val="009F2268"/>
    <w:rsid w:val="009F256E"/>
    <w:rsid w:val="009F3130"/>
    <w:rsid w:val="009F46CC"/>
    <w:rsid w:val="009F572B"/>
    <w:rsid w:val="009F573F"/>
    <w:rsid w:val="00A016D9"/>
    <w:rsid w:val="00A01EC3"/>
    <w:rsid w:val="00A03791"/>
    <w:rsid w:val="00A14C31"/>
    <w:rsid w:val="00A207BD"/>
    <w:rsid w:val="00A2555A"/>
    <w:rsid w:val="00A265E1"/>
    <w:rsid w:val="00A26C1C"/>
    <w:rsid w:val="00A26EC1"/>
    <w:rsid w:val="00A30692"/>
    <w:rsid w:val="00A36CC4"/>
    <w:rsid w:val="00A425AE"/>
    <w:rsid w:val="00A47843"/>
    <w:rsid w:val="00A636F2"/>
    <w:rsid w:val="00A65234"/>
    <w:rsid w:val="00A67A1C"/>
    <w:rsid w:val="00A701EA"/>
    <w:rsid w:val="00A92F8F"/>
    <w:rsid w:val="00A94855"/>
    <w:rsid w:val="00A94B31"/>
    <w:rsid w:val="00AA37E4"/>
    <w:rsid w:val="00AA5131"/>
    <w:rsid w:val="00AA6446"/>
    <w:rsid w:val="00AB33FD"/>
    <w:rsid w:val="00AB5A4A"/>
    <w:rsid w:val="00AB75B9"/>
    <w:rsid w:val="00AC4673"/>
    <w:rsid w:val="00AD2C4F"/>
    <w:rsid w:val="00AE1743"/>
    <w:rsid w:val="00AE3564"/>
    <w:rsid w:val="00AE6CD3"/>
    <w:rsid w:val="00AF050C"/>
    <w:rsid w:val="00AF52D7"/>
    <w:rsid w:val="00AF6422"/>
    <w:rsid w:val="00B04091"/>
    <w:rsid w:val="00B11A97"/>
    <w:rsid w:val="00B217AC"/>
    <w:rsid w:val="00B23ECF"/>
    <w:rsid w:val="00B271D6"/>
    <w:rsid w:val="00B31E8B"/>
    <w:rsid w:val="00B32695"/>
    <w:rsid w:val="00B4248C"/>
    <w:rsid w:val="00B43C05"/>
    <w:rsid w:val="00B50FF9"/>
    <w:rsid w:val="00B6488D"/>
    <w:rsid w:val="00B80F93"/>
    <w:rsid w:val="00B811FE"/>
    <w:rsid w:val="00B840AA"/>
    <w:rsid w:val="00B8436F"/>
    <w:rsid w:val="00B848F5"/>
    <w:rsid w:val="00B86348"/>
    <w:rsid w:val="00B874DB"/>
    <w:rsid w:val="00B903F6"/>
    <w:rsid w:val="00BA0964"/>
    <w:rsid w:val="00BA5E52"/>
    <w:rsid w:val="00BA7506"/>
    <w:rsid w:val="00BA7F79"/>
    <w:rsid w:val="00BB44EC"/>
    <w:rsid w:val="00BB7CC1"/>
    <w:rsid w:val="00BC22C1"/>
    <w:rsid w:val="00BC2947"/>
    <w:rsid w:val="00BC61A3"/>
    <w:rsid w:val="00BC6981"/>
    <w:rsid w:val="00BC7F5C"/>
    <w:rsid w:val="00BD07F2"/>
    <w:rsid w:val="00BD2098"/>
    <w:rsid w:val="00BD5F33"/>
    <w:rsid w:val="00BE1B29"/>
    <w:rsid w:val="00BE23FD"/>
    <w:rsid w:val="00BE55A4"/>
    <w:rsid w:val="00BF48FE"/>
    <w:rsid w:val="00BF6682"/>
    <w:rsid w:val="00C13243"/>
    <w:rsid w:val="00C24C62"/>
    <w:rsid w:val="00C27035"/>
    <w:rsid w:val="00C30402"/>
    <w:rsid w:val="00C42406"/>
    <w:rsid w:val="00C44BD2"/>
    <w:rsid w:val="00C45934"/>
    <w:rsid w:val="00C46994"/>
    <w:rsid w:val="00C50DBB"/>
    <w:rsid w:val="00C51DE6"/>
    <w:rsid w:val="00C542F4"/>
    <w:rsid w:val="00C615FF"/>
    <w:rsid w:val="00C62A88"/>
    <w:rsid w:val="00C7474E"/>
    <w:rsid w:val="00C76BA4"/>
    <w:rsid w:val="00C7741E"/>
    <w:rsid w:val="00C850CD"/>
    <w:rsid w:val="00C86B4F"/>
    <w:rsid w:val="00C87220"/>
    <w:rsid w:val="00C874A7"/>
    <w:rsid w:val="00C91243"/>
    <w:rsid w:val="00C919C1"/>
    <w:rsid w:val="00C92F5F"/>
    <w:rsid w:val="00C9404A"/>
    <w:rsid w:val="00C95531"/>
    <w:rsid w:val="00CA0DFA"/>
    <w:rsid w:val="00CA25D4"/>
    <w:rsid w:val="00CA3E3D"/>
    <w:rsid w:val="00CC22AC"/>
    <w:rsid w:val="00CC3198"/>
    <w:rsid w:val="00CC60CC"/>
    <w:rsid w:val="00CC6F21"/>
    <w:rsid w:val="00CD0515"/>
    <w:rsid w:val="00CD6CF8"/>
    <w:rsid w:val="00CE382C"/>
    <w:rsid w:val="00CE65F1"/>
    <w:rsid w:val="00CF2379"/>
    <w:rsid w:val="00CF3D19"/>
    <w:rsid w:val="00CF7029"/>
    <w:rsid w:val="00D105A5"/>
    <w:rsid w:val="00D14C6E"/>
    <w:rsid w:val="00D24402"/>
    <w:rsid w:val="00D35B46"/>
    <w:rsid w:val="00D36FDE"/>
    <w:rsid w:val="00D5583F"/>
    <w:rsid w:val="00D56E3F"/>
    <w:rsid w:val="00D608CB"/>
    <w:rsid w:val="00D70780"/>
    <w:rsid w:val="00D71508"/>
    <w:rsid w:val="00D76964"/>
    <w:rsid w:val="00D77B48"/>
    <w:rsid w:val="00D85533"/>
    <w:rsid w:val="00D96B24"/>
    <w:rsid w:val="00DA5218"/>
    <w:rsid w:val="00DB4777"/>
    <w:rsid w:val="00DC4617"/>
    <w:rsid w:val="00DC5130"/>
    <w:rsid w:val="00DC6B64"/>
    <w:rsid w:val="00DD395D"/>
    <w:rsid w:val="00DD4C84"/>
    <w:rsid w:val="00DD5CC6"/>
    <w:rsid w:val="00DE0037"/>
    <w:rsid w:val="00DE21D1"/>
    <w:rsid w:val="00DE28E8"/>
    <w:rsid w:val="00DE7BC0"/>
    <w:rsid w:val="00DF11E8"/>
    <w:rsid w:val="00DF1857"/>
    <w:rsid w:val="00DF1F89"/>
    <w:rsid w:val="00DF5201"/>
    <w:rsid w:val="00E01336"/>
    <w:rsid w:val="00E2780F"/>
    <w:rsid w:val="00E357E5"/>
    <w:rsid w:val="00E40277"/>
    <w:rsid w:val="00E42DF3"/>
    <w:rsid w:val="00E4619E"/>
    <w:rsid w:val="00E47887"/>
    <w:rsid w:val="00E549F7"/>
    <w:rsid w:val="00E67076"/>
    <w:rsid w:val="00E7231E"/>
    <w:rsid w:val="00E72910"/>
    <w:rsid w:val="00E73D40"/>
    <w:rsid w:val="00E752C7"/>
    <w:rsid w:val="00E77532"/>
    <w:rsid w:val="00E85661"/>
    <w:rsid w:val="00E90A00"/>
    <w:rsid w:val="00E917DA"/>
    <w:rsid w:val="00E93885"/>
    <w:rsid w:val="00E95D46"/>
    <w:rsid w:val="00E97C83"/>
    <w:rsid w:val="00EA02DF"/>
    <w:rsid w:val="00EA05C5"/>
    <w:rsid w:val="00EA34D5"/>
    <w:rsid w:val="00EA68DE"/>
    <w:rsid w:val="00EB4B44"/>
    <w:rsid w:val="00EB543D"/>
    <w:rsid w:val="00EC0ABC"/>
    <w:rsid w:val="00EC1BEA"/>
    <w:rsid w:val="00EC27AD"/>
    <w:rsid w:val="00EC2E94"/>
    <w:rsid w:val="00EC4A15"/>
    <w:rsid w:val="00ED2280"/>
    <w:rsid w:val="00ED5A3F"/>
    <w:rsid w:val="00EE3923"/>
    <w:rsid w:val="00F01BB1"/>
    <w:rsid w:val="00F05EFC"/>
    <w:rsid w:val="00F11966"/>
    <w:rsid w:val="00F16C88"/>
    <w:rsid w:val="00F2426C"/>
    <w:rsid w:val="00F26DEB"/>
    <w:rsid w:val="00F31AA7"/>
    <w:rsid w:val="00F410A1"/>
    <w:rsid w:val="00F414F9"/>
    <w:rsid w:val="00F434BB"/>
    <w:rsid w:val="00F461E5"/>
    <w:rsid w:val="00F51552"/>
    <w:rsid w:val="00F60EE6"/>
    <w:rsid w:val="00F63088"/>
    <w:rsid w:val="00F64023"/>
    <w:rsid w:val="00F6491B"/>
    <w:rsid w:val="00F81950"/>
    <w:rsid w:val="00F82BC2"/>
    <w:rsid w:val="00F83211"/>
    <w:rsid w:val="00F840A2"/>
    <w:rsid w:val="00F87EC7"/>
    <w:rsid w:val="00F9075C"/>
    <w:rsid w:val="00F916F6"/>
    <w:rsid w:val="00F97AB3"/>
    <w:rsid w:val="00FA0682"/>
    <w:rsid w:val="00FA56EF"/>
    <w:rsid w:val="00FB112D"/>
    <w:rsid w:val="00FB3323"/>
    <w:rsid w:val="00FB342C"/>
    <w:rsid w:val="00FB3E3E"/>
    <w:rsid w:val="00FC142F"/>
    <w:rsid w:val="00FC5C13"/>
    <w:rsid w:val="00FD2058"/>
    <w:rsid w:val="00FD48A4"/>
    <w:rsid w:val="00FD6B40"/>
    <w:rsid w:val="00FE744E"/>
    <w:rsid w:val="00FF0DC9"/>
    <w:rsid w:val="00FF0F86"/>
    <w:rsid w:val="00FF3713"/>
    <w:rsid w:val="010D0B62"/>
    <w:rsid w:val="03B66504"/>
    <w:rsid w:val="043D0AB2"/>
    <w:rsid w:val="07490B34"/>
    <w:rsid w:val="0D044784"/>
    <w:rsid w:val="0DC379D7"/>
    <w:rsid w:val="0E3D79E5"/>
    <w:rsid w:val="0E8B67DF"/>
    <w:rsid w:val="12AD4736"/>
    <w:rsid w:val="12E60311"/>
    <w:rsid w:val="16016036"/>
    <w:rsid w:val="16C90B43"/>
    <w:rsid w:val="18367E60"/>
    <w:rsid w:val="1AD31BCF"/>
    <w:rsid w:val="20B83D89"/>
    <w:rsid w:val="278B7B24"/>
    <w:rsid w:val="27ED433A"/>
    <w:rsid w:val="2DC46508"/>
    <w:rsid w:val="2FFF4F58"/>
    <w:rsid w:val="320A3D3B"/>
    <w:rsid w:val="32363BE0"/>
    <w:rsid w:val="32B0514C"/>
    <w:rsid w:val="33526FD6"/>
    <w:rsid w:val="339925AD"/>
    <w:rsid w:val="33A930DF"/>
    <w:rsid w:val="36DF5466"/>
    <w:rsid w:val="37B91D52"/>
    <w:rsid w:val="3E9441B5"/>
    <w:rsid w:val="407E2CC7"/>
    <w:rsid w:val="41B077CF"/>
    <w:rsid w:val="42865627"/>
    <w:rsid w:val="49033566"/>
    <w:rsid w:val="4C9C42C9"/>
    <w:rsid w:val="4E076DAA"/>
    <w:rsid w:val="4FD6652F"/>
    <w:rsid w:val="50F34239"/>
    <w:rsid w:val="52750905"/>
    <w:rsid w:val="528A287A"/>
    <w:rsid w:val="59FFEE35"/>
    <w:rsid w:val="5D4929E3"/>
    <w:rsid w:val="5EFF88E3"/>
    <w:rsid w:val="693469CC"/>
    <w:rsid w:val="6ADF1B40"/>
    <w:rsid w:val="6BADEEB7"/>
    <w:rsid w:val="6BEB29EC"/>
    <w:rsid w:val="6C2B090D"/>
    <w:rsid w:val="6F663551"/>
    <w:rsid w:val="745B6E20"/>
    <w:rsid w:val="75FA37A2"/>
    <w:rsid w:val="769A22FB"/>
    <w:rsid w:val="794B223C"/>
    <w:rsid w:val="7AD87333"/>
    <w:rsid w:val="7CF05022"/>
    <w:rsid w:val="7FDCED75"/>
    <w:rsid w:val="9E7DFBD8"/>
    <w:rsid w:val="A6F76A39"/>
    <w:rsid w:val="BB7FFAB1"/>
    <w:rsid w:val="BE6D3152"/>
    <w:rsid w:val="BEF4CDFC"/>
    <w:rsid w:val="BEF7EEF0"/>
    <w:rsid w:val="D1DF66FB"/>
    <w:rsid w:val="E7BE7AF5"/>
    <w:rsid w:val="EEFF5ABB"/>
    <w:rsid w:val="FBE735A4"/>
    <w:rsid w:val="FFF9E9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仿宋_GB2312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rFonts w:eastAsia="宋体"/>
      <w:sz w:val="32"/>
    </w:rPr>
  </w:style>
  <w:style w:type="paragraph" w:styleId="4">
    <w:name w:val="Body Text Indent"/>
    <w:basedOn w:val="1"/>
    <w:link w:val="15"/>
    <w:uiPriority w:val="0"/>
    <w:pPr>
      <w:ind w:firstLine="592"/>
    </w:pPr>
  </w:style>
  <w:style w:type="paragraph" w:styleId="5">
    <w:name w:val="Date"/>
    <w:basedOn w:val="1"/>
    <w:next w:val="1"/>
    <w:uiPriority w:val="0"/>
    <w:pPr>
      <w:ind w:left="100" w:leftChars="2500"/>
    </w:pPr>
  </w:style>
  <w:style w:type="paragraph" w:styleId="6">
    <w:name w:val="Body Text Indent 2"/>
    <w:basedOn w:val="1"/>
    <w:uiPriority w:val="0"/>
    <w:pPr>
      <w:ind w:firstLine="630"/>
    </w:pPr>
    <w:rPr>
      <w:sz w:val="30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basedOn w:val="4"/>
    <w:uiPriority w:val="0"/>
    <w:pPr>
      <w:spacing w:after="120"/>
      <w:ind w:left="420" w:leftChars="200" w:firstLine="420" w:firstLineChars="200"/>
    </w:pPr>
  </w:style>
  <w:style w:type="character" w:styleId="14">
    <w:name w:val="page number"/>
    <w:basedOn w:val="13"/>
    <w:uiPriority w:val="0"/>
  </w:style>
  <w:style w:type="character" w:customStyle="1" w:styleId="15">
    <w:name w:val=" Char Char3"/>
    <w:basedOn w:val="13"/>
    <w:link w:val="4"/>
    <w:uiPriority w:val="0"/>
    <w:rPr>
      <w:rFonts w:eastAsia="仿宋_GB2312"/>
      <w:kern w:val="2"/>
      <w:sz w:val="30"/>
      <w:szCs w:val="30"/>
      <w:lang w:val="en-US" w:eastAsia="zh-CN" w:bidi="ar-SA"/>
    </w:rPr>
  </w:style>
  <w:style w:type="character" w:customStyle="1" w:styleId="16">
    <w:name w:val=" Char Char"/>
    <w:link w:val="8"/>
    <w:uiPriority w:val="0"/>
    <w:rPr>
      <w:rFonts w:eastAsia="仿宋_GB2312"/>
      <w:kern w:val="2"/>
      <w:sz w:val="18"/>
      <w:szCs w:val="30"/>
      <w:lang w:val="en-US" w:eastAsia="zh-CN" w:bidi="ar-SA"/>
    </w:rPr>
  </w:style>
  <w:style w:type="character" w:customStyle="1" w:styleId="17">
    <w:name w:val="NormalCharacter"/>
    <w:semiHidden/>
    <w:uiPriority w:val="0"/>
  </w:style>
  <w:style w:type="character" w:customStyle="1" w:styleId="18">
    <w:name w:val="font41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01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0">
    <w:name w:val="font31"/>
    <w:basedOn w:val="1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21"/>
    <w:basedOn w:val="1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1457;&#25991;&#27169;&#26495;&#26032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发文模板新</Template>
  <Company>fxn</Company>
  <Pages>21</Pages>
  <Words>6090</Words>
  <Characters>6170</Characters>
  <Lines>126</Lines>
  <Paragraphs>35</Paragraphs>
  <TotalTime>2</TotalTime>
  <ScaleCrop>false</ScaleCrop>
  <LinksUpToDate>false</LinksUpToDate>
  <CharactersWithSpaces>6181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2026-04-10T10:56:00Z</dcterms:created>
  <dc:creator>User</dc:creator>
  <cp:lastModifiedBy>ZWFWB6</cp:lastModifiedBy>
  <cp:lastPrinted>2026-04-14T06:34:00Z</cp:lastPrinted>
  <dcterms:modified xsi:type="dcterms:W3CDTF">2026-04-17T02:26:14Z</dcterms:modified>
  <dc:title>沪体   [2001]    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0C091E5ECFA84F068B9AE39FAAA4B8B3_13</vt:lpwstr>
  </property>
  <property fmtid="{D5CDD505-2E9C-101B-9397-08002B2CF9AE}" pid="4" name="KSOTemplateDocerSaveRecord">
    <vt:lpwstr>eyJoZGlkIjoiNDJlY2FjY2ZiMjM5NzYyZDllYjRlNDNlNDI1Njg2OGQiLCJ1c2VySWQiOiIxNDMzMzc0ODM5In0=</vt:lpwstr>
  </property>
</Properties>
</file>