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AD4" w:rsidRDefault="003A2AD4">
      <w:pPr>
        <w:spacing w:line="480" w:lineRule="exact"/>
        <w:rPr>
          <w:rFonts w:ascii="黑体" w:eastAsia="黑体" w:hAnsi="宋体"/>
          <w:color w:val="000000"/>
          <w:kern w:val="0"/>
          <w:sz w:val="30"/>
          <w:szCs w:val="30"/>
        </w:rPr>
      </w:pPr>
    </w:p>
    <w:p w:rsidR="003A2AD4" w:rsidRDefault="003A2AD4">
      <w:pPr>
        <w:spacing w:line="760" w:lineRule="exact"/>
        <w:rPr>
          <w:rFonts w:ascii="黑体" w:eastAsia="黑体" w:hAnsi="宋体"/>
          <w:color w:val="FF0000"/>
          <w:kern w:val="0"/>
          <w:sz w:val="30"/>
          <w:szCs w:val="30"/>
        </w:rPr>
      </w:pPr>
    </w:p>
    <w:tbl>
      <w:tblPr>
        <w:tblW w:w="0" w:type="auto"/>
        <w:jc w:val="center"/>
        <w:tblLayout w:type="fixed"/>
        <w:tblLook w:val="04A0"/>
      </w:tblPr>
      <w:tblGrid>
        <w:gridCol w:w="7848"/>
        <w:gridCol w:w="1080"/>
      </w:tblGrid>
      <w:tr w:rsidR="003A2AD4">
        <w:trPr>
          <w:jc w:val="center"/>
        </w:trPr>
        <w:tc>
          <w:tcPr>
            <w:tcW w:w="7848" w:type="dxa"/>
          </w:tcPr>
          <w:p w:rsidR="003A2AD4" w:rsidRDefault="001B1FA2">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上海市教育委员会</w:t>
            </w:r>
          </w:p>
        </w:tc>
        <w:tc>
          <w:tcPr>
            <w:tcW w:w="1080" w:type="dxa"/>
            <w:vMerge w:val="restart"/>
            <w:vAlign w:val="center"/>
          </w:tcPr>
          <w:p w:rsidR="003A2AD4" w:rsidRDefault="001B1FA2">
            <w:pPr>
              <w:spacing w:line="1000" w:lineRule="exact"/>
              <w:rPr>
                <w:rFonts w:ascii="方正小标宋简体" w:eastAsia="方正小标宋简体" w:hAnsi="宋体"/>
                <w:color w:val="FF0000"/>
                <w:sz w:val="72"/>
                <w:szCs w:val="72"/>
              </w:rPr>
            </w:pPr>
            <w:r>
              <w:rPr>
                <w:rFonts w:ascii="方正小标宋简体" w:eastAsia="方正小标宋简体" w:hAnsi="宋体" w:hint="eastAsia"/>
                <w:color w:val="FF0000"/>
                <w:spacing w:val="4"/>
                <w:w w:val="59"/>
                <w:kern w:val="0"/>
                <w:sz w:val="72"/>
                <w:szCs w:val="72"/>
              </w:rPr>
              <w:t>文</w:t>
            </w:r>
            <w:r>
              <w:rPr>
                <w:rFonts w:ascii="方正小标宋简体" w:eastAsia="方正小标宋简体" w:hAnsi="宋体" w:hint="eastAsia"/>
                <w:color w:val="FF0000"/>
                <w:spacing w:val="-29"/>
                <w:w w:val="59"/>
                <w:kern w:val="0"/>
                <w:sz w:val="72"/>
                <w:szCs w:val="72"/>
              </w:rPr>
              <w:t>件</w:t>
            </w:r>
          </w:p>
        </w:tc>
      </w:tr>
      <w:tr w:rsidR="003A2AD4">
        <w:trPr>
          <w:jc w:val="center"/>
        </w:trPr>
        <w:tc>
          <w:tcPr>
            <w:tcW w:w="7848" w:type="dxa"/>
          </w:tcPr>
          <w:p w:rsidR="003A2AD4" w:rsidRDefault="001B1FA2">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上海市发展和改革委员会</w:t>
            </w:r>
          </w:p>
        </w:tc>
        <w:tc>
          <w:tcPr>
            <w:tcW w:w="1080" w:type="dxa"/>
            <w:vMerge/>
          </w:tcPr>
          <w:p w:rsidR="003A2AD4" w:rsidRDefault="003A2AD4">
            <w:pPr>
              <w:spacing w:line="1000" w:lineRule="exact"/>
              <w:jc w:val="center"/>
              <w:rPr>
                <w:rFonts w:ascii="方正小标宋简体" w:eastAsia="方正小标宋简体" w:hAnsi="宋体"/>
                <w:color w:val="FF0000"/>
                <w:spacing w:val="4"/>
                <w:w w:val="59"/>
                <w:kern w:val="0"/>
                <w:sz w:val="72"/>
                <w:szCs w:val="72"/>
              </w:rPr>
            </w:pPr>
          </w:p>
        </w:tc>
      </w:tr>
      <w:tr w:rsidR="003A2AD4">
        <w:trPr>
          <w:jc w:val="center"/>
        </w:trPr>
        <w:tc>
          <w:tcPr>
            <w:tcW w:w="7848" w:type="dxa"/>
          </w:tcPr>
          <w:p w:rsidR="003A2AD4" w:rsidRDefault="001B1FA2">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上海市人力资源和社会保障局</w:t>
            </w:r>
          </w:p>
        </w:tc>
        <w:tc>
          <w:tcPr>
            <w:tcW w:w="1080" w:type="dxa"/>
            <w:vMerge/>
          </w:tcPr>
          <w:p w:rsidR="003A2AD4" w:rsidRDefault="003A2AD4">
            <w:pPr>
              <w:spacing w:line="1000" w:lineRule="exact"/>
              <w:jc w:val="center"/>
              <w:rPr>
                <w:rFonts w:ascii="方正小标宋简体" w:eastAsia="方正小标宋简体" w:hAnsi="宋体"/>
                <w:color w:val="FF0000"/>
                <w:spacing w:val="4"/>
                <w:w w:val="59"/>
                <w:kern w:val="0"/>
                <w:sz w:val="72"/>
                <w:szCs w:val="72"/>
              </w:rPr>
            </w:pPr>
          </w:p>
        </w:tc>
      </w:tr>
      <w:tr w:rsidR="003A2AD4">
        <w:trPr>
          <w:jc w:val="center"/>
        </w:trPr>
        <w:tc>
          <w:tcPr>
            <w:tcW w:w="7848" w:type="dxa"/>
          </w:tcPr>
          <w:p w:rsidR="003A2AD4" w:rsidRDefault="001B1FA2">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上海市经济和信息化委员会</w:t>
            </w:r>
          </w:p>
        </w:tc>
        <w:tc>
          <w:tcPr>
            <w:tcW w:w="1080" w:type="dxa"/>
            <w:vMerge/>
          </w:tcPr>
          <w:p w:rsidR="003A2AD4" w:rsidRDefault="003A2AD4">
            <w:pPr>
              <w:spacing w:line="1000" w:lineRule="exact"/>
              <w:jc w:val="center"/>
              <w:rPr>
                <w:rFonts w:ascii="方正小标宋简体" w:eastAsia="方正小标宋简体" w:hAnsi="宋体"/>
                <w:color w:val="FF0000"/>
                <w:spacing w:val="4"/>
                <w:w w:val="59"/>
                <w:kern w:val="0"/>
                <w:sz w:val="72"/>
                <w:szCs w:val="72"/>
              </w:rPr>
            </w:pPr>
          </w:p>
        </w:tc>
      </w:tr>
      <w:tr w:rsidR="003A2AD4">
        <w:trPr>
          <w:jc w:val="center"/>
        </w:trPr>
        <w:tc>
          <w:tcPr>
            <w:tcW w:w="7848" w:type="dxa"/>
          </w:tcPr>
          <w:p w:rsidR="003A2AD4" w:rsidRDefault="001B1FA2">
            <w:pPr>
              <w:spacing w:line="1000" w:lineRule="exact"/>
              <w:jc w:val="distribute"/>
              <w:rPr>
                <w:rFonts w:ascii="方正小标宋简体" w:eastAsia="方正小标宋简体" w:hAnsi="宋体"/>
                <w:color w:val="FF0000"/>
                <w:spacing w:val="4"/>
                <w:w w:val="59"/>
                <w:kern w:val="0"/>
                <w:sz w:val="72"/>
                <w:szCs w:val="72"/>
              </w:rPr>
            </w:pPr>
            <w:r>
              <w:rPr>
                <w:rFonts w:ascii="方正小标宋简体" w:eastAsia="方正小标宋简体" w:hAnsi="宋体" w:hint="eastAsia"/>
                <w:color w:val="FF0000"/>
                <w:spacing w:val="4"/>
                <w:w w:val="59"/>
                <w:kern w:val="0"/>
                <w:sz w:val="72"/>
                <w:szCs w:val="72"/>
              </w:rPr>
              <w:t>共青团上海市委员会</w:t>
            </w:r>
          </w:p>
        </w:tc>
        <w:tc>
          <w:tcPr>
            <w:tcW w:w="1080" w:type="dxa"/>
            <w:vMerge/>
          </w:tcPr>
          <w:p w:rsidR="003A2AD4" w:rsidRDefault="003A2AD4">
            <w:pPr>
              <w:spacing w:line="1000" w:lineRule="exact"/>
              <w:jc w:val="center"/>
              <w:rPr>
                <w:rFonts w:ascii="方正小标宋简体" w:eastAsia="方正小标宋简体" w:hAnsi="宋体"/>
                <w:color w:val="FF0000"/>
                <w:spacing w:val="4"/>
                <w:w w:val="59"/>
                <w:kern w:val="0"/>
                <w:sz w:val="72"/>
                <w:szCs w:val="72"/>
              </w:rPr>
            </w:pPr>
          </w:p>
        </w:tc>
      </w:tr>
    </w:tbl>
    <w:p w:rsidR="003A2AD4" w:rsidRDefault="003A2AD4">
      <w:pPr>
        <w:spacing w:line="480" w:lineRule="exact"/>
        <w:jc w:val="center"/>
        <w:rPr>
          <w:rFonts w:ascii="仿宋_GB2312" w:eastAsia="仿宋_GB2312"/>
          <w:sz w:val="32"/>
        </w:rPr>
      </w:pPr>
    </w:p>
    <w:p w:rsidR="003A2AD4" w:rsidRDefault="003A2AD4">
      <w:pPr>
        <w:spacing w:line="480" w:lineRule="exact"/>
        <w:jc w:val="center"/>
        <w:rPr>
          <w:rFonts w:ascii="仿宋_GB2312" w:eastAsia="仿宋_GB2312"/>
          <w:sz w:val="32"/>
        </w:rPr>
      </w:pPr>
    </w:p>
    <w:tbl>
      <w:tblPr>
        <w:tblW w:w="0" w:type="auto"/>
        <w:tblLook w:val="04A0"/>
      </w:tblPr>
      <w:tblGrid>
        <w:gridCol w:w="9037"/>
      </w:tblGrid>
      <w:tr w:rsidR="003A2AD4">
        <w:tc>
          <w:tcPr>
            <w:tcW w:w="9037" w:type="dxa"/>
            <w:tcBorders>
              <w:top w:val="nil"/>
              <w:left w:val="nil"/>
              <w:bottom w:val="single" w:sz="12" w:space="0" w:color="FF0000"/>
              <w:right w:val="nil"/>
            </w:tcBorders>
          </w:tcPr>
          <w:p w:rsidR="003A2AD4" w:rsidRDefault="001B1FA2">
            <w:pPr>
              <w:spacing w:line="480" w:lineRule="exact"/>
              <w:jc w:val="center"/>
              <w:rPr>
                <w:rFonts w:ascii="仿宋_GB2312" w:eastAsia="仿宋_GB2312"/>
                <w:sz w:val="30"/>
                <w:szCs w:val="30"/>
              </w:rPr>
            </w:pPr>
            <w:r>
              <w:rPr>
                <w:rFonts w:ascii="仿宋_GB2312" w:eastAsia="仿宋_GB2312" w:hint="eastAsia"/>
                <w:sz w:val="30"/>
                <w:szCs w:val="30"/>
              </w:rPr>
              <w:t>沪教委高</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33号</w:t>
            </w:r>
          </w:p>
        </w:tc>
      </w:tr>
    </w:tbl>
    <w:p w:rsidR="003A2AD4" w:rsidRDefault="003A2AD4">
      <w:pPr>
        <w:spacing w:line="480" w:lineRule="exact"/>
        <w:ind w:right="1"/>
        <w:rPr>
          <w:rFonts w:ascii="仿宋_GB2312" w:eastAsia="仿宋_GB2312"/>
          <w:sz w:val="32"/>
        </w:rPr>
      </w:pPr>
    </w:p>
    <w:p w:rsidR="003A2AD4" w:rsidRDefault="003A2AD4">
      <w:pPr>
        <w:spacing w:line="480" w:lineRule="exact"/>
        <w:rPr>
          <w:rFonts w:ascii="仿宋_GB2312" w:eastAsia="仿宋_GB2312"/>
          <w:sz w:val="32"/>
        </w:rPr>
      </w:pPr>
    </w:p>
    <w:p w:rsidR="003A2AD4" w:rsidRDefault="001B1FA2">
      <w:pPr>
        <w:spacing w:line="560" w:lineRule="exact"/>
        <w:jc w:val="center"/>
        <w:rPr>
          <w:rFonts w:ascii="方正小标宋简体" w:eastAsia="方正小标宋简体" w:hAnsi="Calibri"/>
          <w:sz w:val="38"/>
          <w:szCs w:val="38"/>
        </w:rPr>
      </w:pPr>
      <w:r>
        <w:rPr>
          <w:rFonts w:ascii="方正小标宋简体" w:eastAsia="方正小标宋简体" w:hint="eastAsia"/>
          <w:sz w:val="38"/>
          <w:szCs w:val="38"/>
        </w:rPr>
        <w:t>上海市教育委员会</w:t>
      </w:r>
      <w:r>
        <w:rPr>
          <w:rFonts w:ascii="方正小标宋简体" w:eastAsia="方正小标宋简体" w:hAnsi="Calibri" w:hint="eastAsia"/>
          <w:sz w:val="38"/>
          <w:szCs w:val="38"/>
        </w:rPr>
        <w:t>等5部门关于公布中国国际</w:t>
      </w:r>
    </w:p>
    <w:p w:rsidR="003A2AD4" w:rsidRDefault="001B1FA2">
      <w:pPr>
        <w:spacing w:line="560" w:lineRule="exact"/>
        <w:jc w:val="center"/>
        <w:rPr>
          <w:rFonts w:ascii="方正小标宋简体" w:eastAsia="方正小标宋简体" w:hAnsi="Calibri"/>
          <w:sz w:val="38"/>
          <w:szCs w:val="38"/>
        </w:rPr>
      </w:pPr>
      <w:r>
        <w:rPr>
          <w:rFonts w:ascii="方正小标宋简体" w:eastAsia="方正小标宋简体" w:hAnsi="Calibri" w:hint="eastAsia"/>
          <w:sz w:val="38"/>
          <w:szCs w:val="38"/>
        </w:rPr>
        <w:t>大学生创新大赛（202</w:t>
      </w:r>
      <w:r>
        <w:rPr>
          <w:rFonts w:ascii="方正小标宋简体" w:eastAsia="方正小标宋简体" w:hint="eastAsia"/>
          <w:sz w:val="38"/>
          <w:szCs w:val="38"/>
        </w:rPr>
        <w:t>5</w:t>
      </w:r>
      <w:r>
        <w:rPr>
          <w:rFonts w:ascii="方正小标宋简体" w:eastAsia="方正小标宋简体" w:hAnsi="Calibri" w:hint="eastAsia"/>
          <w:sz w:val="38"/>
          <w:szCs w:val="38"/>
        </w:rPr>
        <w:t>）（上海赛区）</w:t>
      </w:r>
    </w:p>
    <w:p w:rsidR="003A2AD4" w:rsidRDefault="001B1FA2">
      <w:pPr>
        <w:spacing w:line="560" w:lineRule="exact"/>
        <w:jc w:val="center"/>
        <w:rPr>
          <w:rFonts w:ascii="方正小标宋简体" w:eastAsia="方正小标宋简体"/>
          <w:sz w:val="38"/>
          <w:szCs w:val="38"/>
        </w:rPr>
      </w:pPr>
      <w:r>
        <w:rPr>
          <w:rFonts w:ascii="方正小标宋简体" w:eastAsia="方正小标宋简体" w:hAnsi="Calibri" w:hint="eastAsia"/>
          <w:sz w:val="38"/>
          <w:szCs w:val="38"/>
        </w:rPr>
        <w:t>获奖名单的通知</w:t>
      </w:r>
      <w:r>
        <w:rPr>
          <w:rFonts w:ascii="方正小标宋简体" w:eastAsia="方正小标宋简体" w:hint="eastAsia"/>
          <w:sz w:val="38"/>
          <w:szCs w:val="38"/>
        </w:rPr>
        <w:t xml:space="preserve"> </w:t>
      </w:r>
    </w:p>
    <w:p w:rsidR="003A2AD4" w:rsidRDefault="003A2AD4">
      <w:pPr>
        <w:spacing w:line="480" w:lineRule="exact"/>
        <w:rPr>
          <w:rFonts w:ascii="仿宋_GB2312" w:eastAsia="仿宋_GB2312"/>
          <w:sz w:val="32"/>
        </w:rPr>
      </w:pPr>
    </w:p>
    <w:p w:rsidR="003A2AD4" w:rsidRDefault="001B1FA2">
      <w:pPr>
        <w:spacing w:line="600" w:lineRule="exact"/>
        <w:rPr>
          <w:rFonts w:ascii="仿宋_GB2312" w:eastAsia="仿宋_GB2312" w:hAnsi="Calibri"/>
          <w:sz w:val="30"/>
          <w:szCs w:val="30"/>
        </w:rPr>
      </w:pPr>
      <w:r>
        <w:rPr>
          <w:rFonts w:ascii="仿宋_GB2312" w:eastAsia="仿宋_GB2312" w:hAnsi="Calibri" w:hint="eastAsia"/>
          <w:sz w:val="30"/>
          <w:szCs w:val="30"/>
        </w:rPr>
        <w:t>各高等学校，各研究生培养单位，各区教育局，各有关</w:t>
      </w:r>
      <w:r>
        <w:rPr>
          <w:rFonts w:ascii="仿宋_GB2312" w:eastAsia="仿宋_GB2312" w:hint="eastAsia"/>
          <w:sz w:val="30"/>
          <w:szCs w:val="30"/>
        </w:rPr>
        <w:t>部、</w:t>
      </w:r>
      <w:r>
        <w:rPr>
          <w:rFonts w:ascii="仿宋_GB2312" w:eastAsia="仿宋_GB2312" w:hAnsi="Calibri" w:hint="eastAsia"/>
          <w:sz w:val="30"/>
          <w:szCs w:val="30"/>
        </w:rPr>
        <w:t>委、局、控股（集团）公司：</w:t>
      </w:r>
    </w:p>
    <w:p w:rsidR="003A2AD4" w:rsidRDefault="001B1FA2">
      <w:pPr>
        <w:spacing w:line="600" w:lineRule="exact"/>
        <w:ind w:firstLineChars="200" w:firstLine="600"/>
        <w:rPr>
          <w:rFonts w:ascii="仿宋_GB2312" w:eastAsia="仿宋_GB2312" w:hAnsi="Calibri"/>
          <w:sz w:val="30"/>
          <w:szCs w:val="30"/>
        </w:rPr>
      </w:pPr>
      <w:r>
        <w:rPr>
          <w:rFonts w:ascii="仿宋_GB2312" w:eastAsia="仿宋_GB2312" w:hAnsi="Calibri" w:hint="eastAsia"/>
          <w:sz w:val="30"/>
          <w:szCs w:val="30"/>
        </w:rPr>
        <w:t>为贯彻落实党的二十大精神，深入贯彻落实习近平总书记关于教</w:t>
      </w:r>
      <w:r>
        <w:rPr>
          <w:rFonts w:ascii="仿宋_GB2312" w:eastAsia="仿宋_GB2312" w:hAnsi="Calibri" w:hint="eastAsia"/>
          <w:sz w:val="30"/>
          <w:szCs w:val="30"/>
        </w:rPr>
        <w:lastRenderedPageBreak/>
        <w:t>育的重要论述和给“青年红色筑梦之旅”大学生重要回信精神，“三位一体”统筹推</w:t>
      </w:r>
      <w:r>
        <w:rPr>
          <w:rFonts w:ascii="仿宋_GB2312" w:eastAsia="仿宋_GB2312" w:hint="eastAsia"/>
          <w:sz w:val="30"/>
          <w:szCs w:val="30"/>
        </w:rPr>
        <w:t>进</w:t>
      </w:r>
      <w:r>
        <w:rPr>
          <w:rFonts w:ascii="仿宋_GB2312" w:eastAsia="仿宋_GB2312" w:hAnsi="Calibri" w:hint="eastAsia"/>
          <w:sz w:val="30"/>
          <w:szCs w:val="30"/>
        </w:rPr>
        <w:t>教育、科技、人才工作，根据《上海市教育委员会等5部门关于举办中国国际大学生创新大</w:t>
      </w:r>
      <w:r>
        <w:rPr>
          <w:rFonts w:ascii="仿宋_GB2312" w:eastAsia="仿宋_GB2312" w:hint="eastAsia"/>
          <w:sz w:val="30"/>
          <w:szCs w:val="30"/>
        </w:rPr>
        <w:t>赛</w:t>
      </w:r>
      <w:r>
        <w:rPr>
          <w:rFonts w:ascii="仿宋_GB2312" w:eastAsia="仿宋_GB2312" w:hAnsi="Calibri" w:hint="eastAsia"/>
          <w:sz w:val="30"/>
          <w:szCs w:val="30"/>
        </w:rPr>
        <w:t>（202</w:t>
      </w:r>
      <w:r>
        <w:rPr>
          <w:rFonts w:ascii="仿宋_GB2312" w:eastAsia="仿宋_GB2312" w:hint="eastAsia"/>
          <w:sz w:val="30"/>
          <w:szCs w:val="30"/>
        </w:rPr>
        <w:t>5</w:t>
      </w:r>
      <w:r>
        <w:rPr>
          <w:rFonts w:ascii="仿宋_GB2312" w:eastAsia="仿宋_GB2312" w:hAnsi="Calibri" w:hint="eastAsia"/>
          <w:sz w:val="30"/>
          <w:szCs w:val="30"/>
        </w:rPr>
        <w:t>）（上海赛区）的通知》（沪教委高〔</w:t>
      </w:r>
      <w:r>
        <w:rPr>
          <w:rFonts w:ascii="仿宋_GB2312" w:eastAsia="仿宋_GB2312" w:hAnsi="Calibri"/>
          <w:sz w:val="30"/>
          <w:szCs w:val="30"/>
        </w:rPr>
        <w:t>202</w:t>
      </w:r>
      <w:r>
        <w:rPr>
          <w:rFonts w:ascii="仿宋_GB2312" w:eastAsia="仿宋_GB2312" w:hint="eastAsia"/>
          <w:sz w:val="30"/>
          <w:szCs w:val="30"/>
        </w:rPr>
        <w:t>5</w:t>
      </w:r>
      <w:r>
        <w:rPr>
          <w:rFonts w:ascii="仿宋_GB2312" w:eastAsia="仿宋_GB2312" w:hAnsi="Calibri"/>
          <w:sz w:val="30"/>
          <w:szCs w:val="30"/>
        </w:rPr>
        <w:t>〕</w:t>
      </w:r>
      <w:r>
        <w:rPr>
          <w:rFonts w:ascii="仿宋_GB2312" w:eastAsia="仿宋_GB2312" w:hAnsi="Calibri" w:hint="eastAsia"/>
          <w:sz w:val="30"/>
          <w:szCs w:val="30"/>
        </w:rPr>
        <w:t>2</w:t>
      </w:r>
      <w:r>
        <w:rPr>
          <w:rFonts w:ascii="仿宋_GB2312" w:eastAsia="仿宋_GB2312" w:hint="eastAsia"/>
          <w:sz w:val="30"/>
          <w:szCs w:val="30"/>
        </w:rPr>
        <w:t>3</w:t>
      </w:r>
      <w:r>
        <w:rPr>
          <w:rFonts w:ascii="仿宋_GB2312" w:eastAsia="仿宋_GB2312" w:hAnsi="Calibri" w:hint="eastAsia"/>
          <w:sz w:val="30"/>
          <w:szCs w:val="30"/>
        </w:rPr>
        <w:t>号）要求，市教委组织开展了中国国际大学生创新大赛（202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）上海赛区的赛事工作。经校级初赛、市级复赛、决赛、网上公示等环节，最终产生金奖</w:t>
      </w:r>
      <w:r>
        <w:rPr>
          <w:rFonts w:ascii="仿宋_GB2312" w:eastAsia="仿宋_GB2312" w:hint="eastAsia"/>
          <w:sz w:val="30"/>
          <w:szCs w:val="30"/>
        </w:rPr>
        <w:t>236</w:t>
      </w:r>
      <w:r>
        <w:rPr>
          <w:rFonts w:ascii="仿宋_GB2312" w:eastAsia="仿宋_GB2312" w:hAnsi="Calibri" w:hint="eastAsia"/>
          <w:sz w:val="30"/>
          <w:szCs w:val="30"/>
        </w:rPr>
        <w:t>项、银奖</w:t>
      </w:r>
      <w:r>
        <w:rPr>
          <w:rFonts w:ascii="仿宋_GB2312" w:eastAsia="仿宋_GB2312" w:hint="eastAsia"/>
          <w:sz w:val="30"/>
          <w:szCs w:val="30"/>
        </w:rPr>
        <w:t>450</w:t>
      </w:r>
      <w:r>
        <w:rPr>
          <w:rFonts w:ascii="仿宋_GB2312" w:eastAsia="仿宋_GB2312" w:hAnsi="Calibri" w:hint="eastAsia"/>
          <w:sz w:val="30"/>
          <w:szCs w:val="30"/>
        </w:rPr>
        <w:t>项、铜奖</w:t>
      </w:r>
      <w:r>
        <w:rPr>
          <w:rFonts w:ascii="仿宋_GB2312" w:eastAsia="仿宋_GB2312" w:hint="eastAsia"/>
          <w:sz w:val="30"/>
          <w:szCs w:val="30"/>
        </w:rPr>
        <w:t>800</w:t>
      </w:r>
      <w:r>
        <w:rPr>
          <w:rFonts w:ascii="仿宋_GB2312" w:eastAsia="仿宋_GB2312" w:hAnsi="Calibri" w:hint="eastAsia"/>
          <w:sz w:val="30"/>
          <w:szCs w:val="30"/>
        </w:rPr>
        <w:t>项</w:t>
      </w:r>
      <w:r>
        <w:rPr>
          <w:rFonts w:ascii="仿宋_GB2312" w:eastAsia="仿宋_GB2312" w:hint="eastAsia"/>
          <w:sz w:val="30"/>
          <w:szCs w:val="30"/>
        </w:rPr>
        <w:t>以及匠新合作奖和</w:t>
      </w:r>
      <w:r>
        <w:rPr>
          <w:rFonts w:ascii="仿宋_GB2312" w:eastAsia="仿宋_GB2312" w:hAnsi="Calibri" w:hint="eastAsia"/>
          <w:sz w:val="30"/>
          <w:szCs w:val="30"/>
        </w:rPr>
        <w:t>优秀组织奖。现将以上名单予以公布（见附件，可在“</w:t>
      </w:r>
      <w:r>
        <w:rPr>
          <w:rFonts w:ascii="仿宋_GB2312" w:eastAsia="仿宋_GB2312" w:hAnsi="Calibri"/>
          <w:sz w:val="30"/>
          <w:szCs w:val="30"/>
        </w:rPr>
        <w:t>上海教育</w:t>
      </w:r>
      <w:r>
        <w:rPr>
          <w:rFonts w:ascii="仿宋_GB2312" w:eastAsia="仿宋_GB2312" w:hAnsi="Calibri" w:hint="eastAsia"/>
          <w:sz w:val="30"/>
          <w:szCs w:val="30"/>
        </w:rPr>
        <w:t>”</w:t>
      </w:r>
      <w:r>
        <w:rPr>
          <w:rFonts w:ascii="仿宋_GB2312" w:eastAsia="仿宋_GB2312" w:hAnsi="Calibri"/>
          <w:sz w:val="30"/>
          <w:szCs w:val="30"/>
        </w:rPr>
        <w:t>网</w:t>
      </w:r>
      <w:r>
        <w:rPr>
          <w:rFonts w:ascii="仿宋_GB2312" w:eastAsia="仿宋_GB2312" w:hAnsi="Calibri" w:hint="eastAsia"/>
          <w:sz w:val="30"/>
          <w:szCs w:val="30"/>
        </w:rPr>
        <w:t>站（</w:t>
      </w:r>
      <w:r>
        <w:rPr>
          <w:rFonts w:ascii="仿宋_GB2312" w:eastAsia="仿宋_GB2312" w:hAnsi="Calibri"/>
          <w:sz w:val="30"/>
          <w:szCs w:val="30"/>
        </w:rPr>
        <w:t>http://edu.sh.gov.cn/</w:t>
      </w:r>
      <w:r>
        <w:rPr>
          <w:rFonts w:ascii="仿宋_GB2312" w:eastAsia="仿宋_GB2312" w:hAnsi="Calibri" w:hint="eastAsia"/>
          <w:sz w:val="30"/>
          <w:szCs w:val="30"/>
        </w:rPr>
        <w:t>）</w:t>
      </w:r>
      <w:r>
        <w:rPr>
          <w:rFonts w:ascii="仿宋_GB2312" w:eastAsia="仿宋_GB2312" w:hAnsi="Calibri"/>
          <w:sz w:val="30"/>
          <w:szCs w:val="30"/>
        </w:rPr>
        <w:t>上浏览下载</w:t>
      </w:r>
      <w:r>
        <w:rPr>
          <w:rFonts w:ascii="仿宋_GB2312" w:eastAsia="仿宋_GB2312" w:hAnsi="Calibri" w:hint="eastAsia"/>
          <w:sz w:val="30"/>
          <w:szCs w:val="30"/>
        </w:rPr>
        <w:t>）</w:t>
      </w:r>
      <w:r w:rsidR="00D64237">
        <w:rPr>
          <w:rFonts w:ascii="仿宋_GB2312" w:eastAsia="仿宋_GB2312" w:hAnsi="Calibri" w:hint="eastAsia"/>
          <w:sz w:val="30"/>
          <w:szCs w:val="30"/>
        </w:rPr>
        <w:t>。</w:t>
      </w:r>
    </w:p>
    <w:p w:rsidR="003A2AD4" w:rsidRDefault="001B1FA2">
      <w:pPr>
        <w:spacing w:line="600" w:lineRule="exact"/>
        <w:ind w:firstLineChars="200" w:firstLine="600"/>
        <w:rPr>
          <w:rFonts w:ascii="仿宋_GB2312" w:eastAsia="仿宋_GB2312" w:hAnsi="Calibri"/>
          <w:sz w:val="30"/>
          <w:szCs w:val="30"/>
        </w:rPr>
      </w:pPr>
      <w:r>
        <w:rPr>
          <w:rFonts w:ascii="仿宋_GB2312" w:eastAsia="仿宋_GB2312" w:hAnsi="Calibri" w:hint="eastAsia"/>
          <w:sz w:val="30"/>
          <w:szCs w:val="30"/>
        </w:rPr>
        <w:t>请各单位坚持以赛促教、以赛促学、以赛促创，深入推进新工科、新医科、新农科、新文科建设，不断深化创新创业教育改革。激励广大青年扎根中国大地了解国情民情，在创新创业中增长智慧才干</w:t>
      </w:r>
      <w:r>
        <w:rPr>
          <w:rFonts w:ascii="仿宋_GB2312" w:eastAsia="仿宋_GB2312" w:hint="eastAsia"/>
          <w:sz w:val="30"/>
          <w:szCs w:val="30"/>
        </w:rPr>
        <w:t>；</w:t>
      </w:r>
      <w:r>
        <w:rPr>
          <w:rFonts w:ascii="仿宋_GB2312" w:eastAsia="仿宋_GB2312" w:hAnsi="Calibri" w:hint="eastAsia"/>
          <w:sz w:val="30"/>
          <w:szCs w:val="30"/>
        </w:rPr>
        <w:t>促进教育链、人才链与产业链、创新链有机衔接，切实提高学生的创新精神、创业意识和创新创业能力。</w:t>
      </w:r>
    </w:p>
    <w:p w:rsidR="003A2AD4" w:rsidRDefault="003A2AD4" w:rsidP="00BE73CF">
      <w:pPr>
        <w:spacing w:line="600" w:lineRule="exact"/>
        <w:rPr>
          <w:rFonts w:ascii="仿宋_GB2312" w:eastAsia="仿宋_GB2312" w:hAnsi="Calibri"/>
          <w:sz w:val="30"/>
          <w:szCs w:val="30"/>
        </w:rPr>
      </w:pPr>
    </w:p>
    <w:p w:rsidR="003A2AD4" w:rsidRDefault="001B1FA2">
      <w:pPr>
        <w:spacing w:line="600" w:lineRule="exact"/>
        <w:ind w:leftChars="304" w:left="1775" w:hangingChars="379" w:hanging="1137"/>
        <w:rPr>
          <w:rFonts w:ascii="仿宋_GB2312" w:eastAsia="仿宋_GB2312" w:hAnsi="Calibri"/>
          <w:sz w:val="30"/>
          <w:szCs w:val="30"/>
        </w:rPr>
      </w:pPr>
      <w:r>
        <w:rPr>
          <w:rFonts w:ascii="仿宋_GB2312" w:eastAsia="仿宋_GB2312" w:hAnsi="Calibri" w:hint="eastAsia"/>
          <w:sz w:val="30"/>
          <w:szCs w:val="30"/>
        </w:rPr>
        <w:t>附件：</w:t>
      </w:r>
      <w:r>
        <w:rPr>
          <w:rFonts w:ascii="仿宋_GB2312" w:eastAsia="仿宋_GB2312" w:hint="eastAsia"/>
          <w:sz w:val="30"/>
          <w:szCs w:val="30"/>
        </w:rPr>
        <w:t>1.</w:t>
      </w:r>
      <w:r>
        <w:rPr>
          <w:rFonts w:ascii="仿宋_GB2312" w:eastAsia="仿宋_GB2312" w:hAnsi="Calibri" w:hint="eastAsia"/>
          <w:sz w:val="30"/>
          <w:szCs w:val="30"/>
        </w:rPr>
        <w:t>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）（上海赛区）高教主赛道获奖名单</w:t>
      </w:r>
    </w:p>
    <w:p w:rsidR="003A2AD4" w:rsidRDefault="001B1FA2">
      <w:pPr>
        <w:spacing w:line="600" w:lineRule="exact"/>
        <w:ind w:leftChars="703" w:left="1776" w:hangingChars="100" w:hanging="300"/>
        <w:rPr>
          <w:rFonts w:ascii="仿宋_GB2312" w:eastAsia="仿宋_GB2312" w:hAnsi="Calibri"/>
          <w:sz w:val="30"/>
          <w:szCs w:val="30"/>
        </w:rPr>
      </w:pPr>
      <w:r>
        <w:rPr>
          <w:rFonts w:ascii="仿宋_GB2312" w:eastAsia="仿宋_GB2312" w:hint="eastAsia"/>
          <w:sz w:val="30"/>
          <w:szCs w:val="30"/>
        </w:rPr>
        <w:t>2.</w:t>
      </w:r>
      <w:r>
        <w:rPr>
          <w:rFonts w:ascii="仿宋_GB2312" w:eastAsia="仿宋_GB2312" w:hAnsi="Calibri" w:hint="eastAsia"/>
          <w:sz w:val="30"/>
          <w:szCs w:val="30"/>
        </w:rPr>
        <w:t>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）（上海赛区）红旅赛道获奖名单</w:t>
      </w:r>
    </w:p>
    <w:p w:rsidR="003A2AD4" w:rsidRDefault="001B1FA2">
      <w:pPr>
        <w:spacing w:line="600" w:lineRule="exact"/>
        <w:ind w:leftChars="610" w:left="1761" w:hangingChars="160" w:hanging="480"/>
        <w:rPr>
          <w:rFonts w:ascii="仿宋_GB2312" w:eastAsia="仿宋_GB2312"/>
          <w:sz w:val="30"/>
          <w:szCs w:val="30"/>
        </w:rPr>
      </w:pPr>
      <w:r>
        <w:rPr>
          <w:rFonts w:ascii="仿宋_GB2312" w:eastAsia="仿宋_GB2312" w:hint="eastAsia"/>
          <w:sz w:val="30"/>
          <w:szCs w:val="30"/>
        </w:rPr>
        <w:t xml:space="preserve"> 3.</w:t>
      </w:r>
      <w:r>
        <w:rPr>
          <w:rFonts w:ascii="仿宋_GB2312" w:eastAsia="仿宋_GB2312" w:hAnsi="Calibri" w:hint="eastAsia"/>
          <w:sz w:val="30"/>
          <w:szCs w:val="30"/>
        </w:rPr>
        <w:t>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w:t>
      </w:r>
      <w:r>
        <w:rPr>
          <w:rFonts w:ascii="仿宋_GB2312" w:eastAsia="仿宋_GB2312" w:hint="eastAsia"/>
          <w:sz w:val="30"/>
          <w:szCs w:val="30"/>
        </w:rPr>
        <w:t>产业赛道获奖名单</w:t>
      </w:r>
    </w:p>
    <w:p w:rsidR="003A2AD4" w:rsidRDefault="001B1FA2">
      <w:pPr>
        <w:spacing w:line="600" w:lineRule="exact"/>
        <w:ind w:leftChars="703" w:left="1776" w:hangingChars="100" w:hanging="300"/>
        <w:rPr>
          <w:rFonts w:ascii="仿宋_GB2312" w:eastAsia="仿宋_GB2312"/>
          <w:sz w:val="30"/>
          <w:szCs w:val="30"/>
        </w:rPr>
      </w:pPr>
      <w:r>
        <w:rPr>
          <w:rFonts w:ascii="仿宋_GB2312" w:eastAsia="仿宋_GB2312" w:hint="eastAsia"/>
          <w:sz w:val="30"/>
          <w:szCs w:val="30"/>
        </w:rPr>
        <w:t>4.</w:t>
      </w:r>
      <w:r>
        <w:rPr>
          <w:rFonts w:ascii="仿宋_GB2312" w:eastAsia="仿宋_GB2312" w:hAnsi="Calibri" w:hint="eastAsia"/>
          <w:sz w:val="30"/>
          <w:szCs w:val="30"/>
        </w:rPr>
        <w:t>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w:t>
      </w:r>
      <w:r>
        <w:rPr>
          <w:rFonts w:ascii="仿宋_GB2312" w:eastAsia="仿宋_GB2312" w:hint="eastAsia"/>
          <w:sz w:val="30"/>
          <w:szCs w:val="30"/>
        </w:rPr>
        <w:t>职教赛道获奖名单</w:t>
      </w:r>
    </w:p>
    <w:p w:rsidR="003A2AD4" w:rsidRDefault="001B1FA2">
      <w:pPr>
        <w:spacing w:line="600" w:lineRule="exact"/>
        <w:ind w:leftChars="703" w:left="1776" w:hangingChars="100" w:hanging="300"/>
        <w:rPr>
          <w:rFonts w:ascii="仿宋_GB2312" w:eastAsia="仿宋_GB2312"/>
          <w:sz w:val="30"/>
          <w:szCs w:val="30"/>
        </w:rPr>
      </w:pPr>
      <w:r>
        <w:rPr>
          <w:rFonts w:ascii="仿宋_GB2312" w:eastAsia="仿宋_GB2312" w:hint="eastAsia"/>
          <w:sz w:val="30"/>
          <w:szCs w:val="30"/>
        </w:rPr>
        <w:t>5.</w:t>
      </w:r>
      <w:r>
        <w:rPr>
          <w:rFonts w:ascii="仿宋_GB2312" w:eastAsia="仿宋_GB2312" w:hAnsi="Calibri" w:hint="eastAsia"/>
          <w:sz w:val="30"/>
          <w:szCs w:val="30"/>
        </w:rPr>
        <w:t>中国国际大学生创新大赛（202</w:t>
      </w:r>
      <w:r>
        <w:rPr>
          <w:rFonts w:ascii="仿宋_GB2312" w:eastAsia="仿宋_GB2312" w:hint="eastAsia"/>
          <w:sz w:val="30"/>
          <w:szCs w:val="30"/>
        </w:rPr>
        <w:t>5</w:t>
      </w:r>
      <w:r>
        <w:rPr>
          <w:rFonts w:ascii="仿宋_GB2312" w:eastAsia="仿宋_GB2312" w:hAnsi="Calibri" w:hint="eastAsia"/>
          <w:sz w:val="30"/>
          <w:szCs w:val="30"/>
        </w:rPr>
        <w:t>）（上海赛区）</w:t>
      </w:r>
      <w:r>
        <w:rPr>
          <w:rFonts w:ascii="仿宋_GB2312" w:eastAsia="仿宋_GB2312" w:hint="eastAsia"/>
          <w:sz w:val="30"/>
          <w:szCs w:val="30"/>
        </w:rPr>
        <w:t>优秀组织奖获奖名单</w:t>
      </w:r>
    </w:p>
    <w:p w:rsidR="003A2AD4" w:rsidRDefault="003A2AD4">
      <w:pPr>
        <w:spacing w:line="600" w:lineRule="exact"/>
        <w:ind w:firstLineChars="200" w:firstLine="600"/>
        <w:rPr>
          <w:rFonts w:ascii="仿宋_GB2312" w:eastAsia="仿宋_GB2312" w:hAnsi="Calibri"/>
          <w:sz w:val="30"/>
          <w:szCs w:val="30"/>
        </w:rPr>
      </w:pPr>
    </w:p>
    <w:p w:rsidR="003A2AD4" w:rsidRDefault="003A2AD4">
      <w:pPr>
        <w:widowControl/>
        <w:jc w:val="left"/>
      </w:pPr>
    </w:p>
    <w:p w:rsidR="003A2AD4" w:rsidRDefault="003A2AD4">
      <w:pPr>
        <w:spacing w:line="600" w:lineRule="exact"/>
        <w:ind w:firstLineChars="200" w:firstLine="600"/>
        <w:rPr>
          <w:rFonts w:ascii="仿宋_GB2312" w:eastAsia="仿宋_GB2312" w:hAnsi="Calibri"/>
          <w:sz w:val="30"/>
          <w:szCs w:val="30"/>
        </w:rPr>
      </w:pPr>
    </w:p>
    <w:tbl>
      <w:tblPr>
        <w:tblW w:w="8716" w:type="dxa"/>
        <w:jc w:val="center"/>
        <w:tblLayout w:type="fixed"/>
        <w:tblLook w:val="04A0"/>
      </w:tblPr>
      <w:tblGrid>
        <w:gridCol w:w="1208"/>
        <w:gridCol w:w="1697"/>
        <w:gridCol w:w="1543"/>
        <w:gridCol w:w="1362"/>
        <w:gridCol w:w="1698"/>
        <w:gridCol w:w="1208"/>
      </w:tblGrid>
      <w:tr w:rsidR="003A2AD4">
        <w:trPr>
          <w:jc w:val="center"/>
        </w:trPr>
        <w:tc>
          <w:tcPr>
            <w:tcW w:w="2905" w:type="dxa"/>
            <w:gridSpan w:val="2"/>
            <w:tcFitText/>
          </w:tcPr>
          <w:p w:rsidR="003A2AD4" w:rsidRDefault="001B1FA2">
            <w:pPr>
              <w:spacing w:line="560" w:lineRule="exact"/>
              <w:ind w:rightChars="101" w:right="212" w:firstLineChars="62" w:firstLine="123"/>
              <w:jc w:val="distribute"/>
              <w:rPr>
                <w:rFonts w:ascii="仿宋_GB2312" w:eastAsia="仿宋_GB2312"/>
                <w:sz w:val="30"/>
                <w:szCs w:val="30"/>
              </w:rPr>
            </w:pPr>
            <w:r w:rsidRPr="00BE73CF">
              <w:rPr>
                <w:rFonts w:ascii="仿宋_GB2312" w:eastAsia="仿宋_GB2312" w:hint="eastAsia"/>
                <w:spacing w:val="8"/>
                <w:w w:val="61"/>
                <w:kern w:val="0"/>
                <w:sz w:val="30"/>
                <w:szCs w:val="30"/>
              </w:rPr>
              <w:t xml:space="preserve">上 海 市 教 育 委 员 </w:t>
            </w:r>
            <w:r w:rsidRPr="00BE73CF">
              <w:rPr>
                <w:rFonts w:ascii="仿宋_GB2312" w:eastAsia="仿宋_GB2312" w:hint="eastAsia"/>
                <w:spacing w:val="4"/>
                <w:w w:val="61"/>
                <w:kern w:val="0"/>
                <w:sz w:val="30"/>
                <w:szCs w:val="30"/>
              </w:rPr>
              <w:t>会</w:t>
            </w:r>
          </w:p>
        </w:tc>
        <w:tc>
          <w:tcPr>
            <w:tcW w:w="2905" w:type="dxa"/>
            <w:gridSpan w:val="2"/>
            <w:tcFitText/>
          </w:tcPr>
          <w:p w:rsidR="003A2AD4" w:rsidRDefault="001B1FA2" w:rsidP="00BE73CF">
            <w:pPr>
              <w:spacing w:line="560" w:lineRule="exact"/>
              <w:ind w:rightChars="101" w:right="212" w:firstLineChars="62" w:firstLine="132"/>
              <w:jc w:val="distribute"/>
              <w:rPr>
                <w:rFonts w:ascii="仿宋_GB2312" w:eastAsia="仿宋_GB2312"/>
                <w:sz w:val="30"/>
                <w:szCs w:val="30"/>
              </w:rPr>
            </w:pPr>
            <w:r w:rsidRPr="00BE73CF">
              <w:rPr>
                <w:rFonts w:ascii="仿宋_GB2312" w:eastAsia="仿宋_GB2312" w:hAnsi="Calibri"/>
                <w:spacing w:val="2"/>
                <w:w w:val="70"/>
                <w:kern w:val="0"/>
                <w:sz w:val="30"/>
                <w:szCs w:val="30"/>
              </w:rPr>
              <w:t>上海市发展和改革委员</w:t>
            </w:r>
            <w:r w:rsidRPr="00BE73CF">
              <w:rPr>
                <w:rFonts w:ascii="仿宋_GB2312" w:eastAsia="仿宋_GB2312" w:hAnsi="Calibri"/>
                <w:spacing w:val="-5"/>
                <w:w w:val="70"/>
                <w:kern w:val="0"/>
                <w:sz w:val="30"/>
                <w:szCs w:val="30"/>
              </w:rPr>
              <w:t>会</w:t>
            </w:r>
          </w:p>
        </w:tc>
        <w:tc>
          <w:tcPr>
            <w:tcW w:w="2906" w:type="dxa"/>
            <w:gridSpan w:val="2"/>
            <w:tcFitText/>
          </w:tcPr>
          <w:p w:rsidR="003A2AD4" w:rsidRDefault="001B1FA2" w:rsidP="00BE73CF">
            <w:pPr>
              <w:spacing w:line="560" w:lineRule="exact"/>
              <w:ind w:rightChars="101" w:right="212" w:firstLineChars="62" w:firstLine="109"/>
              <w:rPr>
                <w:rFonts w:ascii="仿宋_GB2312" w:eastAsia="仿宋_GB2312"/>
                <w:sz w:val="30"/>
                <w:szCs w:val="30"/>
              </w:rPr>
            </w:pPr>
            <w:r w:rsidRPr="00BE73CF">
              <w:rPr>
                <w:rFonts w:ascii="仿宋_GB2312" w:eastAsia="仿宋_GB2312" w:hAnsi="Calibri"/>
                <w:w w:val="59"/>
                <w:sz w:val="30"/>
                <w:szCs w:val="30"/>
              </w:rPr>
              <w:t>上海市人力资源和社会保障</w:t>
            </w:r>
            <w:r w:rsidRPr="00BE73CF">
              <w:rPr>
                <w:rFonts w:ascii="仿宋_GB2312" w:eastAsia="仿宋_GB2312" w:hAnsi="Calibri"/>
                <w:spacing w:val="24"/>
                <w:w w:val="59"/>
                <w:sz w:val="30"/>
                <w:szCs w:val="30"/>
              </w:rPr>
              <w:t>局</w:t>
            </w:r>
          </w:p>
        </w:tc>
      </w:tr>
      <w:tr w:rsidR="003A2AD4">
        <w:trPr>
          <w:jc w:val="center"/>
        </w:trPr>
        <w:tc>
          <w:tcPr>
            <w:tcW w:w="2905" w:type="dxa"/>
            <w:gridSpan w:val="2"/>
            <w:tcFitText/>
          </w:tcPr>
          <w:p w:rsidR="003A2AD4" w:rsidRDefault="003A2AD4" w:rsidP="001B1FA2">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3A2AD4" w:rsidRDefault="003A2AD4">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3A2AD4" w:rsidRDefault="003A2AD4">
            <w:pPr>
              <w:spacing w:line="560" w:lineRule="exact"/>
              <w:ind w:rightChars="101" w:right="212" w:firstLineChars="62" w:firstLine="117"/>
              <w:rPr>
                <w:rFonts w:ascii="仿宋_GB2312" w:eastAsia="仿宋_GB2312"/>
                <w:spacing w:val="5"/>
                <w:w w:val="60"/>
                <w:kern w:val="0"/>
                <w:sz w:val="30"/>
                <w:szCs w:val="30"/>
              </w:rPr>
            </w:pPr>
          </w:p>
        </w:tc>
      </w:tr>
      <w:tr w:rsidR="003A2AD4">
        <w:trPr>
          <w:jc w:val="center"/>
        </w:trPr>
        <w:tc>
          <w:tcPr>
            <w:tcW w:w="2905" w:type="dxa"/>
            <w:gridSpan w:val="2"/>
            <w:tcFitText/>
          </w:tcPr>
          <w:p w:rsidR="003A2AD4" w:rsidRDefault="003A2AD4" w:rsidP="001B1FA2">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3A2AD4" w:rsidRDefault="003A2AD4">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3A2AD4" w:rsidRDefault="003A2AD4">
            <w:pPr>
              <w:spacing w:line="560" w:lineRule="exact"/>
              <w:ind w:rightChars="101" w:right="212" w:firstLineChars="62" w:firstLine="117"/>
              <w:jc w:val="distribute"/>
              <w:rPr>
                <w:rFonts w:ascii="仿宋_GB2312" w:eastAsia="仿宋_GB2312"/>
                <w:spacing w:val="5"/>
                <w:w w:val="60"/>
                <w:kern w:val="0"/>
                <w:sz w:val="30"/>
                <w:szCs w:val="30"/>
              </w:rPr>
            </w:pPr>
          </w:p>
        </w:tc>
      </w:tr>
      <w:tr w:rsidR="003A2AD4">
        <w:trPr>
          <w:jc w:val="center"/>
        </w:trPr>
        <w:tc>
          <w:tcPr>
            <w:tcW w:w="2905" w:type="dxa"/>
            <w:gridSpan w:val="2"/>
            <w:tcFitText/>
          </w:tcPr>
          <w:p w:rsidR="003A2AD4" w:rsidRDefault="003A2AD4" w:rsidP="001B1FA2">
            <w:pPr>
              <w:spacing w:line="560" w:lineRule="exact"/>
              <w:ind w:rightChars="101" w:right="212" w:firstLineChars="62" w:firstLine="121"/>
              <w:jc w:val="distribute"/>
              <w:rPr>
                <w:rFonts w:ascii="仿宋_GB2312" w:eastAsia="仿宋_GB2312"/>
                <w:spacing w:val="6"/>
                <w:w w:val="61"/>
                <w:kern w:val="0"/>
                <w:sz w:val="30"/>
                <w:szCs w:val="30"/>
              </w:rPr>
            </w:pPr>
          </w:p>
        </w:tc>
        <w:tc>
          <w:tcPr>
            <w:tcW w:w="2905" w:type="dxa"/>
            <w:gridSpan w:val="2"/>
            <w:tcFitText/>
          </w:tcPr>
          <w:p w:rsidR="003A2AD4" w:rsidRDefault="003A2AD4">
            <w:pPr>
              <w:spacing w:line="560" w:lineRule="exact"/>
              <w:ind w:rightChars="101" w:right="212" w:firstLineChars="62" w:firstLine="223"/>
              <w:jc w:val="distribute"/>
              <w:rPr>
                <w:rFonts w:ascii="仿宋_GB2312" w:eastAsia="仿宋_GB2312"/>
                <w:spacing w:val="30"/>
                <w:kern w:val="0"/>
                <w:sz w:val="30"/>
                <w:szCs w:val="30"/>
              </w:rPr>
            </w:pPr>
          </w:p>
        </w:tc>
        <w:tc>
          <w:tcPr>
            <w:tcW w:w="2906" w:type="dxa"/>
            <w:gridSpan w:val="2"/>
            <w:tcFitText/>
          </w:tcPr>
          <w:p w:rsidR="003A2AD4" w:rsidRDefault="003A2AD4">
            <w:pPr>
              <w:spacing w:line="560" w:lineRule="exact"/>
              <w:ind w:rightChars="101" w:right="212" w:firstLineChars="62" w:firstLine="117"/>
              <w:jc w:val="distribute"/>
              <w:rPr>
                <w:rFonts w:ascii="仿宋_GB2312" w:eastAsia="仿宋_GB2312"/>
                <w:spacing w:val="5"/>
                <w:w w:val="60"/>
                <w:kern w:val="0"/>
                <w:sz w:val="30"/>
                <w:szCs w:val="30"/>
              </w:rPr>
            </w:pPr>
          </w:p>
        </w:tc>
      </w:tr>
      <w:tr w:rsidR="003A2AD4">
        <w:trPr>
          <w:jc w:val="center"/>
        </w:trPr>
        <w:tc>
          <w:tcPr>
            <w:tcW w:w="1208" w:type="dxa"/>
            <w:tcFitText/>
          </w:tcPr>
          <w:p w:rsidR="003A2AD4" w:rsidRDefault="003A2AD4">
            <w:pPr>
              <w:spacing w:line="560" w:lineRule="exact"/>
              <w:ind w:rightChars="101" w:right="212" w:firstLineChars="62" w:firstLine="186"/>
              <w:jc w:val="distribute"/>
              <w:rPr>
                <w:rFonts w:ascii="仿宋_GB2312" w:eastAsia="仿宋_GB2312"/>
                <w:sz w:val="30"/>
                <w:szCs w:val="30"/>
              </w:rPr>
            </w:pPr>
          </w:p>
        </w:tc>
        <w:tc>
          <w:tcPr>
            <w:tcW w:w="3240" w:type="dxa"/>
            <w:gridSpan w:val="2"/>
            <w:tcFitText/>
          </w:tcPr>
          <w:p w:rsidR="003A2AD4" w:rsidRDefault="001B1FA2" w:rsidP="00BE73CF">
            <w:pPr>
              <w:spacing w:line="560" w:lineRule="exact"/>
              <w:ind w:rightChars="101" w:right="212" w:firstLineChars="62" w:firstLine="134"/>
              <w:jc w:val="distribute"/>
              <w:rPr>
                <w:rFonts w:ascii="仿宋_GB2312" w:eastAsia="仿宋_GB2312"/>
                <w:sz w:val="30"/>
                <w:szCs w:val="30"/>
              </w:rPr>
            </w:pPr>
            <w:r w:rsidRPr="00BE73CF">
              <w:rPr>
                <w:rFonts w:ascii="仿宋_GB2312" w:eastAsia="仿宋_GB2312" w:hAnsi="Calibri" w:hint="eastAsia"/>
                <w:w w:val="72"/>
                <w:sz w:val="30"/>
                <w:szCs w:val="30"/>
              </w:rPr>
              <w:t>上海市经济和信息化委员</w:t>
            </w:r>
            <w:r w:rsidRPr="00BE73CF">
              <w:rPr>
                <w:rFonts w:ascii="仿宋_GB2312" w:eastAsia="仿宋_GB2312" w:hAnsi="Calibri" w:hint="eastAsia"/>
                <w:spacing w:val="9"/>
                <w:w w:val="72"/>
                <w:sz w:val="30"/>
                <w:szCs w:val="30"/>
              </w:rPr>
              <w:t>会</w:t>
            </w:r>
          </w:p>
        </w:tc>
        <w:tc>
          <w:tcPr>
            <w:tcW w:w="3060" w:type="dxa"/>
            <w:gridSpan w:val="2"/>
            <w:tcFitText/>
          </w:tcPr>
          <w:p w:rsidR="003A2AD4" w:rsidRDefault="001B1FA2" w:rsidP="00BE73CF">
            <w:pPr>
              <w:spacing w:line="560" w:lineRule="exact"/>
              <w:ind w:firstLineChars="62" w:firstLine="164"/>
              <w:jc w:val="distribute"/>
              <w:rPr>
                <w:rFonts w:ascii="仿宋_GB2312" w:eastAsia="仿宋_GB2312"/>
                <w:sz w:val="30"/>
                <w:szCs w:val="30"/>
              </w:rPr>
            </w:pPr>
            <w:r w:rsidRPr="00BE73CF">
              <w:rPr>
                <w:rFonts w:ascii="仿宋_GB2312" w:eastAsia="仿宋_GB2312" w:hAnsi="Calibri"/>
                <w:w w:val="89"/>
                <w:sz w:val="30"/>
                <w:szCs w:val="30"/>
              </w:rPr>
              <w:t>共青团上海市委员</w:t>
            </w:r>
            <w:r w:rsidRPr="00BE73CF">
              <w:rPr>
                <w:rFonts w:ascii="仿宋_GB2312" w:eastAsia="仿宋_GB2312" w:hAnsi="Calibri"/>
                <w:spacing w:val="21"/>
                <w:w w:val="89"/>
                <w:sz w:val="30"/>
                <w:szCs w:val="30"/>
              </w:rPr>
              <w:t>会</w:t>
            </w:r>
          </w:p>
        </w:tc>
        <w:tc>
          <w:tcPr>
            <w:tcW w:w="1208" w:type="dxa"/>
            <w:tcFitText/>
          </w:tcPr>
          <w:p w:rsidR="003A2AD4" w:rsidRDefault="003A2AD4">
            <w:pPr>
              <w:spacing w:line="560" w:lineRule="exact"/>
              <w:ind w:rightChars="101" w:right="212" w:firstLineChars="62" w:firstLine="186"/>
              <w:jc w:val="distribute"/>
              <w:rPr>
                <w:rFonts w:ascii="仿宋_GB2312" w:eastAsia="仿宋_GB2312"/>
                <w:sz w:val="30"/>
                <w:szCs w:val="30"/>
              </w:rPr>
            </w:pPr>
          </w:p>
        </w:tc>
      </w:tr>
      <w:tr w:rsidR="003A2AD4">
        <w:trPr>
          <w:jc w:val="center"/>
        </w:trPr>
        <w:tc>
          <w:tcPr>
            <w:tcW w:w="1208" w:type="dxa"/>
            <w:tcFitText/>
          </w:tcPr>
          <w:p w:rsidR="003A2AD4" w:rsidRDefault="003A2AD4">
            <w:pPr>
              <w:spacing w:line="560" w:lineRule="exact"/>
              <w:ind w:rightChars="101" w:right="212" w:firstLineChars="62" w:firstLine="186"/>
              <w:jc w:val="distribute"/>
              <w:rPr>
                <w:rFonts w:ascii="仿宋_GB2312" w:eastAsia="仿宋_GB2312"/>
                <w:sz w:val="30"/>
                <w:szCs w:val="30"/>
              </w:rPr>
            </w:pPr>
          </w:p>
        </w:tc>
        <w:tc>
          <w:tcPr>
            <w:tcW w:w="3240" w:type="dxa"/>
            <w:gridSpan w:val="2"/>
            <w:tcFitText/>
          </w:tcPr>
          <w:p w:rsidR="003A2AD4" w:rsidRDefault="003A2AD4">
            <w:pPr>
              <w:spacing w:line="560" w:lineRule="exact"/>
              <w:ind w:rightChars="101" w:right="212" w:firstLineChars="62" w:firstLine="186"/>
              <w:jc w:val="distribute"/>
              <w:rPr>
                <w:rFonts w:ascii="仿宋_GB2312" w:eastAsia="仿宋_GB2312"/>
                <w:sz w:val="30"/>
                <w:szCs w:val="30"/>
              </w:rPr>
            </w:pPr>
          </w:p>
        </w:tc>
        <w:tc>
          <w:tcPr>
            <w:tcW w:w="3060" w:type="dxa"/>
            <w:gridSpan w:val="2"/>
            <w:tcFitText/>
          </w:tcPr>
          <w:p w:rsidR="003A2AD4" w:rsidRDefault="001B1FA2" w:rsidP="00BE73CF">
            <w:pPr>
              <w:tabs>
                <w:tab w:val="left" w:pos="2502"/>
                <w:tab w:val="left" w:pos="2787"/>
              </w:tabs>
              <w:spacing w:line="560" w:lineRule="exact"/>
              <w:ind w:firstLineChars="62" w:firstLine="182"/>
              <w:jc w:val="distribute"/>
              <w:rPr>
                <w:rFonts w:ascii="仿宋_GB2312" w:eastAsia="仿宋_GB2312"/>
                <w:sz w:val="30"/>
                <w:szCs w:val="30"/>
              </w:rPr>
            </w:pPr>
            <w:r w:rsidRPr="00BE73CF">
              <w:rPr>
                <w:rFonts w:ascii="仿宋_GB2312" w:eastAsia="仿宋_GB2312" w:hint="eastAsia"/>
                <w:w w:val="98"/>
                <w:kern w:val="0"/>
                <w:sz w:val="30"/>
                <w:szCs w:val="30"/>
              </w:rPr>
              <w:t>2025年10月29</w:t>
            </w:r>
            <w:r w:rsidRPr="00BE73CF">
              <w:rPr>
                <w:rFonts w:ascii="仿宋_GB2312" w:eastAsia="仿宋_GB2312" w:hint="eastAsia"/>
                <w:spacing w:val="4"/>
                <w:w w:val="98"/>
                <w:kern w:val="0"/>
                <w:sz w:val="30"/>
                <w:szCs w:val="30"/>
              </w:rPr>
              <w:t>日</w:t>
            </w:r>
          </w:p>
        </w:tc>
        <w:tc>
          <w:tcPr>
            <w:tcW w:w="1208" w:type="dxa"/>
            <w:tcFitText/>
          </w:tcPr>
          <w:p w:rsidR="003A2AD4" w:rsidRDefault="003A2AD4">
            <w:pPr>
              <w:spacing w:line="560" w:lineRule="exact"/>
              <w:ind w:rightChars="101" w:right="212" w:firstLineChars="62" w:firstLine="186"/>
              <w:jc w:val="distribute"/>
              <w:rPr>
                <w:rFonts w:ascii="仿宋_GB2312" w:eastAsia="仿宋_GB2312"/>
                <w:sz w:val="30"/>
                <w:szCs w:val="30"/>
              </w:rPr>
            </w:pPr>
          </w:p>
        </w:tc>
      </w:tr>
      <w:tr w:rsidR="003A2AD4">
        <w:trPr>
          <w:jc w:val="center"/>
        </w:trPr>
        <w:tc>
          <w:tcPr>
            <w:tcW w:w="8716" w:type="dxa"/>
            <w:gridSpan w:val="6"/>
          </w:tcPr>
          <w:p w:rsidR="003A2AD4" w:rsidRDefault="003A2AD4">
            <w:pPr>
              <w:spacing w:line="560" w:lineRule="exact"/>
              <w:ind w:rightChars="95" w:right="199" w:firstLineChars="632" w:firstLine="2022"/>
              <w:jc w:val="right"/>
              <w:rPr>
                <w:rFonts w:ascii="仿宋_GB2312" w:eastAsia="仿宋_GB2312"/>
                <w:sz w:val="32"/>
              </w:rPr>
            </w:pPr>
          </w:p>
        </w:tc>
      </w:tr>
    </w:tbl>
    <w:p w:rsidR="003A2AD4" w:rsidRDefault="003A2AD4">
      <w:pPr>
        <w:spacing w:line="600" w:lineRule="exact"/>
        <w:ind w:firstLineChars="200" w:firstLine="600"/>
        <w:rPr>
          <w:rFonts w:ascii="仿宋_GB2312" w:eastAsia="仿宋_GB2312" w:hAnsi="Calibri"/>
          <w:sz w:val="30"/>
          <w:szCs w:val="30"/>
        </w:rPr>
      </w:pPr>
    </w:p>
    <w:p w:rsidR="003A2AD4" w:rsidRDefault="003A2AD4">
      <w:pPr>
        <w:spacing w:line="600" w:lineRule="exact"/>
        <w:ind w:firstLineChars="200" w:firstLine="600"/>
        <w:rPr>
          <w:rFonts w:ascii="仿宋_GB2312" w:eastAsia="仿宋_GB2312" w:hAnsi="Calibri"/>
          <w:sz w:val="30"/>
          <w:szCs w:val="30"/>
        </w:rPr>
      </w:pPr>
    </w:p>
    <w:p w:rsidR="003A2AD4" w:rsidRDefault="003A2AD4">
      <w:pPr>
        <w:spacing w:line="600" w:lineRule="exact"/>
        <w:ind w:firstLineChars="200" w:firstLine="600"/>
        <w:rPr>
          <w:rFonts w:ascii="仿宋_GB2312" w:eastAsia="仿宋_GB2312" w:hAnsi="Calibri"/>
          <w:sz w:val="30"/>
          <w:szCs w:val="30"/>
        </w:rPr>
      </w:pPr>
    </w:p>
    <w:p w:rsidR="003A2AD4" w:rsidRDefault="003A2AD4">
      <w:pPr>
        <w:spacing w:line="600" w:lineRule="exact"/>
        <w:ind w:firstLineChars="1800" w:firstLine="5040"/>
        <w:rPr>
          <w:rFonts w:ascii="仿宋_GB2312" w:eastAsia="仿宋_GB2312" w:hAnsi="等线" w:cs="宋体"/>
          <w:color w:val="000000"/>
          <w:kern w:val="0"/>
          <w:sz w:val="28"/>
          <w:szCs w:val="28"/>
        </w:rPr>
        <w:sectPr w:rsidR="003A2AD4">
          <w:footerReference w:type="default" r:id="rId7"/>
          <w:pgSz w:w="11906" w:h="16838"/>
          <w:pgMar w:top="2098" w:right="1519" w:bottom="2098" w:left="1519" w:header="851" w:footer="1417" w:gutter="0"/>
          <w:cols w:space="720"/>
          <w:docGrid w:type="lines" w:linePitch="312"/>
        </w:sectPr>
      </w:pPr>
    </w:p>
    <w:p w:rsidR="003A2AD4" w:rsidRDefault="001B1FA2">
      <w:pPr>
        <w:spacing w:line="600" w:lineRule="exact"/>
        <w:jc w:val="left"/>
        <w:rPr>
          <w:rFonts w:ascii="CESI黑体-GB2312" w:eastAsia="CESI黑体-GB2312" w:hAnsi="CESI黑体-GB2312" w:cs="CESI黑体-GB2312"/>
          <w:color w:val="000000"/>
          <w:kern w:val="0"/>
          <w:sz w:val="32"/>
          <w:szCs w:val="32"/>
        </w:rPr>
      </w:pPr>
      <w:r>
        <w:rPr>
          <w:rFonts w:ascii="CESI黑体-GB2312" w:eastAsia="CESI黑体-GB2312" w:hAnsi="CESI黑体-GB2312" w:cs="CESI黑体-GB2312" w:hint="eastAsia"/>
          <w:color w:val="000000"/>
          <w:kern w:val="0"/>
          <w:sz w:val="32"/>
          <w:szCs w:val="32"/>
        </w:rPr>
        <w:t>附件1</w:t>
      </w:r>
    </w:p>
    <w:p w:rsidR="003A2AD4" w:rsidRDefault="001B1FA2">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中国国际</w:t>
      </w:r>
      <w:bookmarkStart w:id="0" w:name="_GoBack"/>
      <w:bookmarkEnd w:id="0"/>
      <w:r>
        <w:rPr>
          <w:rFonts w:ascii="方正小标宋简体" w:eastAsia="方正小标宋简体" w:hAnsi="方正小标宋简体" w:cs="方正小标宋简体" w:hint="eastAsia"/>
          <w:sz w:val="38"/>
          <w:szCs w:val="38"/>
        </w:rPr>
        <w:t>大学生创新大赛（2025）（上海赛区）高教主赛道获奖名单</w:t>
      </w:r>
    </w:p>
    <w:tbl>
      <w:tblPr>
        <w:tblW w:w="15229" w:type="dxa"/>
        <w:tblInd w:w="-415" w:type="dxa"/>
        <w:tblLayout w:type="fixed"/>
        <w:tblLook w:val="04A0"/>
      </w:tblPr>
      <w:tblGrid>
        <w:gridCol w:w="870"/>
        <w:gridCol w:w="4109"/>
        <w:gridCol w:w="1379"/>
        <w:gridCol w:w="4205"/>
        <w:gridCol w:w="3121"/>
        <w:gridCol w:w="1545"/>
      </w:tblGrid>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序号</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项目名称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学校名称</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团队成员</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指导教师</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奖项</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织觉智鉴——废旧纺织品智能化分拣破局者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朱金潼、刘宇凡、王好、裴董灿、孙司晨、孟思彤、杨瑞、刘瑞源、刘佳楠、孙华楠、宋永强、张思源、梁华泽、常天宇、李玟剑</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郗欣甫、李婕、王晓晖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Air-Bridge——气道再生重塑者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谭浩、陈羿、严艳、潘子寅、马凇、张皓楠、白清峰、张雅林、黄洪飞、胡玉龙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游正伟、陈昶、陈惠芳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自驱动电刺激可吸收医用缝合线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孙周权、苏慧、田宇卿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侯成义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智轨同行——基于超图神经网络的智慧轨交系统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吴沈曦、周璐、王玥琦、曹御含、邱泽文、李昕昊、刘怡然、马行健、上官琪祥、姚文迪、陶思博、严文、张一弛、杉本美奈</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李骏、沈维孝、林伟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FD-BLEED：静脉血栓栓塞患者抗凝后出血的AI预测模型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陈俊霖、史高乐、吴易航、李涛、闫奕霏、张耀元、陈梓洁、王予着、刘春野、卢正方、何夏雨、王韵歆、侯飘、苏文睿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孙亮、邵春海、赵瑞玮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中医药破局之路——“益趣”宠物益生菌饮料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万佳岑、白佳宁、王语瞳、阎希文、刘宇阳、周维奕、李紫崑、侍亦欣、于玥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高翔、潘扬、王歆竹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“窥豹”——脑胶质瘤术中关键基因快速分型仪器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陈一秀、魏子豪、宣添、黄敏诗、高阳漾、朱际帆、肖彦博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李聪、毛颖、余锦华、杨慧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固肾清源：主动式肾衰智能净化解毒剂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刘慧仪、李智萌、李依阳、瞿炀芪、于皓南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孙涛、朱同玉、孙克玉、王川、赵星敏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“纤毫入微 智析万象”AI+极窄医学内窥镜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周伟、杨文慧、田宇、王子悦、杨清清、宋宇宸、沈迪雅、罗健瑛、夏宇杰、陈隽玥、谢欣然、金满昌、袁关敏、曹巧玉、王琨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李子薇、陈颉、鲍峰、张俊文、戴宇翔</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智溯旦鉴——引领人工智能全链路数字知产保护新时代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梁秀健、杨凝乐、梁秀壮、甘振良、陈葭迤、刘高志、胡宵宵、谭磊、黄俊强、徐怡然、戴圣九、李国标、薛禹良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钱振兴、李晟、朱志颖、张新鹏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光启氢能——零能耗固态储氢开创者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张潇月、郭淼、何家明、胡雪纯、乔晴、李超群、赵宸希、郭志豪、温尊弋、肖思远、彭世辰、章蔚、孙悟石、刘子溱</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余学斌、夏广林、许妍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芯智封装师——“芯”封装国产可靠性EDA破局者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李雯钰、陈俊伟、梁嘉龙、刘懿洋、杨舟栋、罗涛、闫旭阳、项载满、杨书豪、王学良、顾超、陈威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樊嘉杰、柴宏宇、张国旗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电启长程——突破锂离子电池寿命界限的电池添加剂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赵驰昊、康孜扬、杜佳勇、刘耀泽、汪震薇、姚璐、陈舒、吴官滨、王雯雯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彭慧胜、高悦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行走无界—意志驱动的智能动力大腿假肢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宋超宇、陈超、吴启迪、朱文铎、周润、薛煦然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张晓旭、徐鉴、王启宁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纳盾生命——广谱纳米抗体智能筛选评估革新者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李晨、李亚欣、姚佳含、张语墨、丁烨颖、李嘉言、邓凯源、汪子斐、陈雨萌、付晓晴、郭奕玮、乔芮、王勋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王鹏飞、卢大儒、陈浩明、曹志伟、赵晓宇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智汇蔬香——蔬菜种植领域小型模块化智能农机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唐宇杰、高新博、宋逸飞、陈宇歌、么鹏宇、蓝艺亮、戴博、王璇、孙全峰、陈明宇、贾申、蔡子龙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吴清、陈欣、陈建钧、朱凌、黄泽炀</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碳基智能—活细胞生物处理器集成化研究系统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吴詹丽、吴抒阳、喻子宁、刘洋、秦阳、于张航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顾震、王慧锋、周家乐、姜国俊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酷连-高效率电连接器制备引领者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许诺、魏子淏、任昶昊、田旭、吴田卓夫、金志叶、李文瑶、袁焕予、盛竹源、刘伟德、胡婧儒、程卓、李馨睿、曹建军、艾利亚斯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张孟、郑致刚、张震、宋渊洋、何宇瑶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捕“氢”捉影—基于MEMS氢离子感知芯片的下一代pH电极领航者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王添一、易泽涛、吴龙奇、黄煜、唐嘉怡、栗鑫雨、王亦菲、Tilde</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张国柱、轩福贞、高阳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肤感智联——高性能电子皮肤技术革新者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李文瑶、李建泽、段昱如、陈钟希、钱晟、叶铭轩、何依冉、冯科惠、余喆浩、陆子煊、管厚然、卢安琪、池沛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张震、梁莹、房毅、张孟、聂永刚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吐故“钠”新——绿色高性能钠电正极材料前驱体的破局者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王明贤、武耀杰、肖奕晨、吴浩、尹良涛、周裕迪、张邹鲁、李思怡、常自远、张袁涛、ONESIO MATHILDE</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陆志艳、孙泽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韧芯愈锂——高安全、高比能锂金属固态电池领跑者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王孟刚、李乐怡、谢忠荣、张梦茹、杨昊炜、姜姿伊、柳逸宸、洪俊杰、李汝晴</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莫润伟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晶恒之契——新型光伏电池领跑者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李庆、刘达、王浩男、澹文博、杨睿、魏展鹏、曾思涵、李亚璐、宋梦瑶、朱琰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侯宇、杨双</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LineGuard——基于无人机和AI边缘计算的输电线异常检测系统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张辰阳、邱徐岚、姚俊杰、童宇凡、陈睿鹏、王伊璐、陈鑫、张熙淼</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钱卫宁、王长波、杨彬、张琰彬、陈宇皓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危气“纤”知——超快高灵敏PI空芯光纤SF6气体传感器引领者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祝润苗、但林虹、夏天睿、彭思祺、纪瑛芝、谢海洋、徐宇轩、黄长栋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敬承斌、褚君浩、刘侃</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光启智芯-铌酸锂人工智能光子芯片应用领域拓荒者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郑勇、任嫄、刘瑞雪、南博洋、戴清雅、黎春桃、黄沁芬、胡祺悦、宋吕斌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程亚、汪旻</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华起智造-全球港机新势力</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周效羽、梁筱爽、薛超轶、高靖淇、管文清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王婧、王法硕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边缘计算设备下的加密微芯产业化及其应用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陈斯璐、钱佳威、李菀、朱强、李佳凝、王浩宇、史欣樾、刘竹森、赵芥、许永亮、闫皓翔、庞德敏、孔忻然、单昕昕、孙仁杰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钱佳威、曹珍富、潘凡、刘国艳、朱莺、周颖、刘建新、Brian schmidt</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沐数一下——全球首创的企业AI数据探查与分析解决方案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杨韬、吕阳明、黄靖贻、高沁航、顾雨菡、王靓瑭、沈妍、孙奥宁、唐国伟、柏依平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钱林义、杨连星、范堃、仇春涓、刘侃</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光华包装：全球功能性薄膜制造领航者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黄光晨、严婷、汪雪婷、殷智严、韩质邦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苏应龙、顾佳艳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元音宇宙：多语正音平台中的数智融合领航者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金璐言、何思源、蒋欣颖、王佳玮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李健、刘志阳、赵珂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辰华丝艺，非遗新辉——立足传统，打造面向全球的非遗花丝珠宝品牌</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刘昱辰、俞妍希、龙馨琳、徐蕴祎、查钰星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蔡震尧、章莉莉、陈军、李玲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海鸟——固定翼跨域飞行器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潘镐城、喻孟强、何远萧、周宏宇、刘淄越、王欣颖、黄怡文、叶博瑞、陈诺、单纯瑞、赵子涵、杨文韬、王明晓、周倩茹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唐小龙、王鸿栋、代钦、杨小权、张田忠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“针心守护”——心肌缺血再灌注损伤防治领航者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毛一安、史小舟、俞思琦、王思语、刘昱辰、金彦佳、万梦欣、Zhou Yuan Xing、颜进锋、潘子涵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肖俊杰、王鸿栋、陈雪瑞、邵鲁宁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探秘之眼——内窥式早癌筛查元器件领跑者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张伫轩、闻港、车林轩、贾祖硕、吴敏、沈康宇、张国峰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王驰、夏新星、王灵、赵鹏飞、韩栉、孙海洋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“电驭使者”——基于人机协同操作的双臂电力智能运维机器人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朱灿垚、刘思彤、宋沁蓉、王丁喜、张竞文、王思雨、任杰、张思晨、石果、崇泽鑫、罗健祯、周沈鑫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冒建亮、周昕、张传林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医道慧教——外科临床教学的智慧之眼</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颜廷筠、刘欣欣、廖长欣、赵世越、孙圣杰、李杨、胡梅山、陶易、陈佰顺、叶心怡、郏思奕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蒋仁志、王亮亮、刘大明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渔芯智算:国产AI芯片赋能的边缘端渔场预报系统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刘鑫怡、闫睿、刘羽角、杜悠然、邵雅莹、杨阳、齐祝雅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陈新军、柳彬、解明阳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网开渔面——基于BRD智慧精准筛鱼打造渔业可持续发展中国方案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武菲宇、戴晗钰、李烜、葛钰婧、万钱胜、卢郭钦、赵钟霄、何俊豪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唐浩、张健、徐开新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开“宁”逐梦——三阴性乳腺癌双功能抗体新代疗法创领者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毛子俊、嵇晟、王梓萱、陈蔚灵、池宇枫、周盼、谢欣怡、徐昕辰、夏宸楷、邹子涵、王梓同、谢海燕、雷翊涵、IZMAILOVA REGINA、DEWAN ZOBAIDA TAHSIN</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解伟、杨浩、张坤驰、张晓凡、施春燕、王莉、徐一新、陆秀宏、南德红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磁析速测宝——长循环型抗体药物快速质量检测试剂盒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龚晨蕾、翟嘉嘉、吴佳妮、彭怡清、谢运泽、LIM JIA XIN</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冯嘉楠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62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“声”入人心—基于AGI的便携式助听器关爱弱势人群听力障碍践行者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嵇晟、刘之涵、毛子俊、邬淇安、周明燕、贺玉婕、陈蔚灵、池宇枫、梁瑀同、邓云舒、朱妍、刘沁、曾茜、陈嘉蔚、DEWAN ZOBAIDA TAHSIN</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崔斌、董恩宏、赵翀、唐红梅、南德红、杨紫嫣、王婷婷、王烁、时尉、王欣国、杜学礼、常银龙、薛文正、彭向东、刘源璞、张青青、张庆薇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心电智救——微秒级除颤AED</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李丹鸿、高畅、孙奇、吴程宇、薛怡雯、邵玮杰、谢语桐、张伊娜、周宗钰、袁琳蓉、王羿萌、孔祥伦、马榕杏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李一鸣、任和、李萍、孔平、李小攀</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精准“核”疗——靶向SNORA7A7B开创胰腺癌治疗新纪元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陈蔚灵、周宇洁、王海润、汪晨、王惟亦、毛子俊、池宇枫、陈彦臻、李蓓婕、嵇晟、KOK XIAOYUAN、冯政喆、曾茜、郭怡彤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郭永瑾、崔春红、王辉、吴忠航、南德红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胰瘤焕刃——引领纳米刀肿瘤消融新纪元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谢语桐、陈明辉、孙奇、龙菲、周子煜、李丹鸿、黄小桐、张伊娜、余淼、沙凯、张新冉、刘洋、王羿萌、周佳怡、孔祥伦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任和、李萍、南德红、周亮、郭家辰、程丽雪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“智”绘菌图——基于AI的微生物产品智造引擎</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钱薪宇、余志玮、彭驿博、陈思予、王旻莹、高靖远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张岳、白林泉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睛彩未来——儿童常见眼病筛查与管理系统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黎晓静、梁小乙、黄诗怡、刘哲源、袁鸣键、项宇轩、胥瀚文、张晓婷、何文蕊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李琳、翟广涛、朱启贵、徐捷、何军军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类器官芯窗：核酸突变驱动的子宫内膜癌高效药敏评估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黄子炫、黄雯乐、顾奕、丁启宸、邱鑫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宋萍、王加兴</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蝶翼——新一代柔性OLED透明盖板膜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陈雨佳、张译丹、马健松、高凌瀚、高睿涵、吴雅琪、乔伊宁、陈潇涵、娜吉达·亚森江、SHAN SHIANG HII</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路庆华、陆学民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极域锂能——多工况储能时代的技术领跑者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张欣然、杜子岩、刘思敏、陈泊融、李芝舜、贾添翔、苏紫、王洋、麦瑞霖、阙夏旻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梁正、黄震、刘亚坤、王瀚森、杨重庆、秦浩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一目了然——白内障微量泪液筛查新方案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徐恬、田野、黄子炫、王加乐、乔子杨、万礼鑫、丁启宸、龚珏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苏蕴、范先群、万晶晶、郭涛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“术中叠影北斗导航”—基于堆叠拉曼成像的肿瘤光热消融探针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彭于航、李婧晨、REGMI AKSARA、王锦锐、谭斯睿、李心怡、戴鹭俨、腾宇翔、张尧涵、贺之雨、封稼宁、赵宜辰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肖泽宇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肾机妙算——肾癌精准分型试剂盒开拓者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姚蕴韬、吕旭昆、吕东昊、李源安、马璐、杨欣跃、褚天舒、吴依霖、涂思琪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潘秀武、崔心刚、邹强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后羿——腹主动脉瘤超敏无创早筛平台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李炜昊、曲子政、田浚祺、邓思晨、祖亦遥、卜亦凡、玉光甫、尚子翔、周亦航、张艺恬、钱柯妤、陈诺、陈飞扬、罗佳欣、周禹形</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刘晓兵、邵文广、纪蕾朋、杨力、丁家昕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清锌动力-低成本高性能强安全水系锌离子电池储能方案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李涛、陈浩、徐阳、魏晨昱、张涛、高令鲲、程彦云、李俊沂、彭卓豫、叶聪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林天全、黄富强、罗加严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力触智能——新一代多维力表征电子皮肤开拓者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李天润、孙玥、张彧、陈莹花、徐煜名、张昱哲、金印志、蒋仁杰、胡新宇、肖汉杰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颜志淼、邹碧铖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灵呼快检——诱导呼气式泛癌筛查技术与仪器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曹蕾、张子康、伍国超、刘尚杭、闫禹霏、王仝扬、向思怡、凌海翔、吴逸</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金涵、代彬、崔大祥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精工炬目—动态频域干涉攻克机器人精密制造感知难题</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张浩然、兰琦、谷成富、张伟逸、李政、沈熙鹏、冯浩然、刘畅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杨建龙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熵基智冷——电卡效应材料和制冷器件制造领航者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杜飞宏、罗如虹、卢广宇、姚天、麦瑞霖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钱小石、陈江平、陈昕、杨天南、施骏业、李强、韩东霖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动态解码脑宇宙:脑电同步式低场可移动磁共振领航者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邱月淇、普邦政、薛邴森、唐静蕾、陈素恩、祖伟韬、楚佳悦、张豪男、李政皓、焦如诗、刘抒予、哀一哲、陈雨泽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金成、张志勇、魏红江、陈浩、于涵川</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ChemoProphet 肠康飞 针对Ⅱ-Ⅲ期结直肠癌复发风险及化疗获益的监测试剂盒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唐文博、刘劲松、戴竹江、华哲斌、杨怡青、刘方圆、周天傲、罗文、欧伟君、葛骁勇、胡兴旺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杜鹏、刘辰莹、许伟民、丁文俊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基于大模型的超材料产品设计 及其产业化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钟豪章、莫翰轩、宁哲达、何奕沛、王淑侠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顾剑锋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臻锂新材-一步法磁控溅射复合集流体开拓者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李骁博、高杰、杨帆、武泽夏、魏德儒、付泽军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彭林法、徐竹田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匠行-开创积木式多场景智能穿戴防护设备新纪元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徐睿琦、任媛媛、梁雪婷、程媛媛、王文轩、吴浩然、杨灿、张中杰、郝雨洁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李涵、袁庆庆、孙跃东、李臣学、何建佳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“星际风潮，湿控未来”-斯特林制冷首创空间站高效控湿装置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朱国伟、冉振旭、杨洋松、费贤航、覃肖迪、张睿泽、陈恳、高子涵、邱婷、单楚祎、丁浩川、王跃、田佳怡、关佳宜、余静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张良、李臣学、赛庆毅、王冠学、钱海燕、李想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伏光御雷-雷击下信号传输多段式瞬态防护开创者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张宇皓、朱慧嘉、邓振辉、刘轩慧、齐钊、白宸瑞、何冰冰、刘星煜、彭启睿、钟子月、刘婧婉、张雨佳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丁思同、单新治、许明珠、翁晓羽、李臣学、庄松林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智芯戎国——深紫外芯片赋能军工领域的先锋力量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杨寓麟、陈敏轩、戴月佳、季伯骏、刘佳宝、王欣怡、王正杰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李阳、温小红、丁思同、李月、李臣学、张卫、庄松林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光棱科技——空间信息精准感知与测绘工程革新引领者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彭彦淳、周紫炎、叶方逸、程灏、陆佳瑶、陈林浩、李欣雨、陈佳欣、左佳衢、唐铭达、王一然、石悦言</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李铁栓、佟国香、张卫、李臣学、王俊、庄松林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睿娜——商业化高仿真高交互人形机器人的引领者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海嘉伟、李易珊、徐志鹏、邵欣琳、曾玉洁、蔡严一、黄雅妮、孙薇、谢云泽、张子涵、夏菲、赵子璇、辛佳颖、吕翰超、孙铭乾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刘娜、袁野、李清都、李臣学、王楚平、延明珠、万里红、周文斌、刘剑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万测甄表——仪表智能化检测平台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吕继洋、何彭宇轩、潘依、张天宇、王永瑞、干泓毅、伏思睿、周奕轩、林立恒、何政皞、李亚璇、周令仪、谢欣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倪静、曾若影、李臣学、王楚平、袁帅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“芯”绘万“像”——超视距多模态光波智联成像芯片领航者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陈岑颖、司诺、谭欣雨、詹茜茵、张晓嫣、蔡佳蕾、叶静雯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李月、丁思同、李臣学、何可、庄松林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智凝护盾—全球首款温敏即用型放疗隔离水凝胶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李思泉、谢欣、杨虹籼、卢怡、何宸睿、安宸厉、于凡、夏悠阳、海嘉伟、李正源、周令仪、邓雯鑫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邱碧薇、詹科、黄晓宇、曹英、曾若影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千锤百炼——动态热压法制备超级合金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谢复荣、陈唯、王旭楫、苑硕航、武其其格、许瑞、李明暄、袁可辰、方柳词、张广旭、高子恒、薛陈宇、唐语凡、何锐航、郑烨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高卡、陈斌、沈伟、李臣学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全球首创“零能耗”智能温控涂层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胡蝶、叶瑷菱、王佳、朱弘宇、武海峰、李想、梁珉源、王兴旺、吕家荣、宰芸泰、李宁、邱悦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张轶楠、王彤、顾敏、黄华杰、李臣学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涂胎换骨——PEEK水凝胶诱骨性涂层缔造者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张涵栋、陈自强、高培洋、平简宁、丁沁旖、姜怡萱、赵文滔、蔺灿灿、葛绪艺、李吉扬、杨虹籼、俞潜谦、周紫炎、邓雯鑫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邱碧薇、张栋梁、万颖、邢青、曾若影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星火“钌”原—高效稳定低能耗催化电解水制氢技术领航者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李佳慧、孔奕斐、卢如月、牛盼莹、刘魏嘉、利雪、张运豪、李宇航、王希楚、庞蕊莹、尹筠涵、丁子曦、陈禹帆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杨伟伟、范金辰、李生娟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定海神针-深海高电压大电流智能插拔连接器开创者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张浩楠、韩立邦、徐壮壮、程俊杰、雷宇辉、吴岚菲、赵柯帆、陈晓晖、李荣炜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张鹏举、李臣学、甘屹、吴世青、孙跃东、王蕊、沈伟、宇振盛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生息共筑——国内首创新材料零醛美学板材开拓者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谢可心、冯博、胡蕴镨、冼志辉、王俊杰、朱云杰、余靓融、罗心洁、翟宇宁、陈驰、杜佳益、宋旖婷、毕侃、王彬会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刘广威、方海、周鼎、郑旭东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智游绘梦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何智阳、张弋琨、徐晨、马和一、牛牧琰、严睿哲、张绮津、董欣雨、冒馨璐、莫易磊、余露、李佩雯、胡逸晨、周子凡、张亦茗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杜羡、刘泽斌、黄碧如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赛链城脉——智赛pro创构城市体育生态新场景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肖玉垚、张陈思、孙嘉敏、周艺帆、张雪晴、张婕、李若晴、金子嘉、李昊阳、董静怡、庄语沁、徐文洋、张玺宁、洪京雅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骆雷、陈伟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“云康”——人工智能远程康复脊柱慢性疼痛先行者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倪昊喆、金欣妍、俞智渊、刘圣尧、刘先宇、王伟兴、张泽宁、焦若妍、魏任鸿、陆瑾、李汪钰蕊、卢姗姗、张湘婷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胡浩宇、汤含雨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智体先锋——AI动作识别·反馈·优化系统变革先驱者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曾新宇、焦若妍、解飞、蒋孜妍、张瀚文、张颖、唐冰璇、徐文洋、张驰旭、田硕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黎涌明、卢飞翔</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武育智裁——武术智能评测·分析·指导践行者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薛强、安仡然、房心奇、严婧、朱艺灵、钱雯怡、陈晨涵、许广鹏、鲍晨曦、吴明珲、李汪钰蕊、王呈祥、李星抒、陆子轩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朱东、刘微微、刘海通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脑动引擎——多模态神经调控提升运动能力新方案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杨宸灏、张玉凤、徐诺、罗武林、陆子骏、黄春、李婷婷、王玮、魏晓宇、王刚、云初、徐永鑫、周治宁、教富佳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吕娇娇、刘宇、李路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Neckfit——颈部状态评估装置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上海中医药大学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李文祥、韦雯雯、王逸欣、周颖、张硕涵、周梦圆、杨宇蘅、储语天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刘晓丹、柏怡文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Miracle RNA——tsRNAs及其修饰谱智能分析平台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袁娅菲、王浩宇、肖博畅、张瑞欣、闵煜涵、赵元锦、胡斐、张诗颖、施月圆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张云芳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睿探肺枢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庄子硕、张日东、李阔、顾梦洁、郭文博、冯立予、王家豪、陈雨杉、纪尚彤、王皙晶、王艺菲、王姗姗、胡文沣、陈世俊、赵翌佟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段春艳、康静静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知耘——AI驱动的无人农业生态开拓者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刘昌杰、梁耘梦、漆博林、宋梓铭、张家乐、谢雅婷、韩心蕊、孙凡皓、白韵琳、彭怀龙、王海帆、秦煜童、邵昱龙、张昊博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张元建、李南、褚洪庆、程磊、黄岩军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螣瞳探微——基于蛇形机器人的航空发动机探伤解决方案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郝嘉好、梁哲旭、杜翰奇、李铖昊、白韵琳、陈靓靓、姜明怡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咫尺匠“芯”——集成电路亚纳米计量领军者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朱宏宇、吴政颖、牟科明、宁宣景、范本轩、王竞晨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邓晓、薛栋柏、魏振博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维雨绸缪：航空发动机智能运维Web应用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宋真、胡捷鸣、汪志贤、刘沈萌、张永翔、李健瑶、田金成、杨烜赫、张家祺、陈可豪、黄晨希、郭晋哲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段春艳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“晶”益求精——调理剂循环利用的污泥非热深度脱水工艺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王鑫源、蔡松楷、向俊昊、汪博涛、罗家毅、程思源、王怡文、党斯雨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武博然、许君清、于宁瑞、戴晓虎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汛风智控——新一代城市社区智能气象自主防灾系统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熊秀真、杨宇恒、刘俊墉、方舒雅、田祎静、朱梓帧、熊世豪、乌丽江·木拉提、吴敏琪、吴洸昊、徐景浩、刘珺文、冉宵、王楚涵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朱合华、钟宁桦、芮易、胡靖、张予馨、施卫国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智云护航——民机复合材料结构全生命周期健康管理系统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李荣耀、李泽华、聂子桐、郭昊东、田晨炜、陈安晴、安忆楠、张亚东、沈璨、周奕阳、高阳、王煜坤、周信源、李宇航、何高琛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张振、李倩、李岩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童“眠”无忧——解决儿童上气道狭窄及0SA的多模态智能诊疗平台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赵子何、倪睿琦、张诗颖、曲姝羽、朱雨暄、刘思洋、王一飞、张华盛、李秉洲、白韵琳、韩佳乐、姚梦泽、黄梦璇、俞思琦、颜进锋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廖崇珊、齐鹏、李永明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氢能“膜”术师-高性能碱性电解制氢复合隔膜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夏琦寒、蔡浩、赵新阳、王彧薇、韩佳佚、赵林一、刘文东、刘路遥、郭圣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耿振、张存满</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智飞氢龙——氢动力低空飞行器引领者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李炎举、乔美豪、杨振宁、林镜洋、李佳怡、王希妍、赵文奇、何丹彤、曹馨予、黄鹏宇、马浩然、黄兴、何书丞、汪晨龙、冯奎源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宋珂、张立军、明平文、李南、徐炜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护盾科技——全生命周期空天电磁防护材料领军者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李立昕、郭洪涛、陈鹏旭、谷惠玲、张如娜、江昊杰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陆伟、袁宾、杨洋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智充港——智慧城市充储方案解决者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刘云亮、杨浩晨、张轩文、魏昆卓、林智星、胡文沣、邓豪杰、王伯铭、张滋桐、王云天、王之曼、樊祺、徐公卓、张郑涵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李智军、朱晗、华先胜、陈启军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点水成金——电解制氢电极引领者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杨路宇、赵膺童、杨昊天、闫子衿、安钰涵、纪尚彤、TAN YAN YEE、龙柯、许子涵、程子俊、冯晨晨、高子健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张存满、金黎明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氢源方舟-新型氢能储运开拓者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马浩然、杨伽玮、窦唯佳、向嘉雨、徐如意、秦凡修、张好、阴昱庆、董俊豪、贾子尧、张昊天、陈柏权、刘睿清、钟奕菲、刘媛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李晶、董嘉伟、吴俊杰、张云玲、沈伊鹂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聚电使者一户外多形态便携式发电机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吴豪林、张瑞婷、李天乐、毛康宇、陈远鑫、叶革延、王天翔、朱子豪、黄舒凡、周小童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吴俊杰、董嘉伟、孙莉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瀛洲豚跃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上海外国语大学贤达经济人文学院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朱悦文、刘贝贝、杨鸿杰、金安子、陈澄、陈心怡、方彦文、陶贝妮、江韦桦、顾轩豪、徐馨悦、路鹏远、徐家妍、李一一、殷国顺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朱寒冰、吴瑶、钱正阳、郭静宜、王玉杰、贾青</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细菌“织就”锂电池安全网：全球首个生物基智能隔膜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高璐、张浩、黄锦烨、李浩然、余晨锐、王广飞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洪枫、乔锦丽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深空软猬甲——先进卫星光热调控柔性防护层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施王明、张亮、蒋蒙、孙建强、高鑫蕊、陈健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汪庆卫、江琪然、罗理达、刘津、李克睿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6G突围者-高速信息传输LCP薄膜的国产化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张海洋、张雯雯、高睿泽、杨李轶楠、周振华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管清宝、游正伟、孙泽玉、江琪然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天外飞丝-月球原位资源的未来织梦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丁梦钊、史少阳、石艳洁、雷文燕、刘思齐、杨镒帆、郝卓雅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汪庆卫、成艳华、罗理达</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领纤——等离子体动态调控碳纤维界面增强技术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马雷斯、陈咏瑜、金慧妍、朱依梦、赵文雅、宋昀龙、陶亚楠、方骏林、商可、杜润泽、侯钰涛、黄姚姚、徐铭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郭颖、徐少锋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智服科技——基于AI定制化新型水域智能服</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王翔宇、杜覃、毛欣煜、龙家贵、薛垚、檀嘉城、陈妍卓、张婧璇、吴雨桐、王子丞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宋婧、周洪雷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智慧吸粉·智能混合·智造锂电——自吸式高剪切乳化泵装备技术升级</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曹沈烨、任超、朱宏、郭澄霖、杜宛桐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刘长奎、吴炯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“智绘芯界”——面向芯片级自组装的AI自动化仿真平台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田帅、罗雪珍、邓效天、覃惠洁、赵士萱、郭宇嘉、李语晨、杨皓翔、乔瑞、邓必成、刘健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李剑锋、曾维轩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Heptatrap——超高分辨静电离子阱傅里叶变换质谱仪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赵钰泽、黄皓、沈相伯、王健舒、朱柯佳、罗嘉欣、马林、顾臻昊、陆慧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屠秉晟、张有鹏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星启源能：聚光光伏-热电协同高效卫星电池</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毛冠尧、范晴、李煜琪、陶晨雅、汪筠、宋玥奇、彭乐嫣、梁姝茗、练睿骁、陈鸿江、云滢静、吴泽霖、匡星宇、张语芊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张浩、岑剡、梅永丰、郭凯、曾光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“智”解免疫——基于免疫大数据的发热待查精准诊疗AI系统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袁关敏、胡永祥、杨文慧、王锦涛、蔡健鹏、周伟、曹巧玉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张文宏、周扬帆、艾静文、周喆、郭晶鑫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墨隐钤印——AIGC时代数字版权真相守护者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甘振良、史高乐、陈葭迤、唐亮、缪永怡、谭荔丹、梁秀健、胡宵宵、刘高志、王威、徐怡然、黄俊强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钱振兴、李晟、张新鹏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海上充电宝——蓝海储能先锋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丁世湘、李欣然、王立鹏、张腾升、李高阳、孙志浩、杨卓、张俊伟、王霞、虞小玉、赵北辰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赵东元、晁栋梁、周万海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光启未来–未来通信核心器件领航者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顾振乾、杨真、杜芳年、吴佳斌、李增心、李响、范德怀、黄铭浩、郑佳元、车诗睿、胡俊辉、贾浩林、朱思灏、宦焱坤、张金铭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沈超、迟楠、汪莱、Boon S. Ooi</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贴芯守护——国产高性能功率贴装材料的技术先行者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王新月、杨舟栋、郑昌冉、刘子溱、方旭、刘文婷、唐久阳、纪良正、段于涵、管皓、曹佳颖、孔柳丹、边乐陶、赵智伟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刘盼、樊嘉杰、吴琼</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光子芯动力——用于AI计算集群加速的光互连芯片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孙奥龙、黄瓯涵、袁玉琴、胡俊辉、刘子溱、邢思哲、胡雍竹、刘胤君、李忠亚、曹旭晨、王添运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张俊文、迟楠、李子薇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辐盾星链——低功耗抗辐照二维星载通信芯片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吴潇健、王宠、应豪、朱思颖、唐傑伟、吴自远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周鹏、马顺利、朱立远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芯链·集成电路可靠性全链条仿真平台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郭新敬、代振兴、李欣鹏、唐淑琪、周俊杰、王晨骅、倪铭珏、苏睿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陈时友、黄梦麟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“睛”准干眼治疗——全周期液脉动睑板腺疏通专家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王琨、陆以腾、张倬豪、汪子斐、郝珈慧、胡宇虹、王艺慧、郭晓嫒、陈嘉文、俞相明、曾浪、王昌鑫、周伟、ABDOUSALAM ABDOULKADER AHMED</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周行涛、周峰、洪佳旭、莫晓芬、戚良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复心瓣——新一代高性能聚合物人工心脏瓣膜研发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徐天乐、张启民、蔡云寒、李晨、傅广国、孟庄源、居佳怡、郑小凡、朱子涵、邢萱然、陈慧、张怡阳、许广虎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王盛章、魏来、陈颉、郭佳、赵星敏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晶彩AI：多模态分析与动态决策助力晶状体疾病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刘燕、宋凌浩、闻一诺、王馨悦、彭申婕、虞悦、任偌希、陈章睿、章飞翔、金心远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蒋永祥、莫晓芬、陈天慧、曲麟昊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芯火科技——SPR芯片技术引领者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曹佑烺、王婧璇、朱彬、温泽煊、冯启东、王轩、麻昭越、朱正曦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基于视觉激光融合与目标检测的养殖场智能巡检系统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吴麒旻、刘安琪、韩亚朔、张子娴、陆家帆、张祯倩、荆俊程、刘思岑、乔一恒、肖臻朴</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彭鑫、许浩、陈兰萍、钟伟民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智仪精析——智能凝胶时间测试开创者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孙礼栋、张悦天、严翔、陈立人、刘艺璇、朱倩兮、张芯语、王楷阳、张锦恒、孙政文、徐瑞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方俊、王莉、郑嘉雯、贾维华、王嵘</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神经酰胺的3D锁水盾——液晶乳化黑科技</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张钰、余思颖、王泽沁、王佳昕、崔晓宁、冯雨馨、朱佳怡、张舒怡、吴树鑫、刘禛妍</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尚亚卓、宋江闯、李俊雯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领熵科技——FeCoNi高熵材料开拓者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张睿航、张欣妍、周书沐、卢飞扬、李沅峰、李世康、李铠宇、刘鉴、魏景辉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庄启昕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用“芯”守护——基于多模态传感的皮瓣移植可穿戴系统设计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宋晓梦、杨浩宇、戴泽原、张一博、辛冉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黄如、姜庆超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智控粘接——可控超分子粘合剂先驱者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闫益恺、牟蔚鑫、黄季智、张容之、程钱勇、陈旭、章子轩、郭瑞、曹宇路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林绍梁、陈健壮、杨晓玲、靳海宝</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FlexSense传感材料服务智能医学健康监测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郭子轩、宋干、冯粟、侯高国、崇舒涵、雷蕾、刘玉锦、李维国、张尧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孙金煜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净水“膜”术，抗污先锋——一种具有高抗污染性聚酰胺复合膜的制备方法</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张泽彦、夏瑀、宋静哲、杜旻泽、邱日、金佳敏、周睿祺、魏雪淇、李瀚林、陶华洋、Saowapak Pongpianskul</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杨林燕、郑庆寰、修光利、孙贤波、蔡正清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删繁就简，降本增效——高性能气凝胶创新制备技术的开拓者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史文静、卜欣雨、毛晓萌、晁绮旋、胡酉熙、丁鑫、刘婧、陈卓涵、陈馨烨、孙梦希、邵慧贤、王珍华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黄胜、廖丽芳、吴玉鸣、吴诗勇、吴幼青</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海蓄风光，稳热跨用——基于钙基热化学循环的海岛光伏风电跨季储能系统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徐新宇、尹捷、张钥萌、廖元昊、冯俊兰、梁予杰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沈中杰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智银护航——伤口护理领域的创新引领者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李若珂、张涵雅、杨嘉迎、聂先林、陈冰、范昕媛、任可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刘玥伶、周胜敏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绿能芯膜——长时储能液流电池用非氟离子膜领航者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段瑞丹、范家伟、丁健航、郑翔、孟沙琦、余浩卫、徐唯一、周林龙、李健坤、李诗谊、杨家沐、汪丽莎、夏伟成、王安琪、SEEMAL MANSOOR</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庄林洲、徐至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烷权自立-自主烷基化技术引领清洁汽油生产支柱性突破</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黄青海、王志文、王磊、燕鑫焱、秦梦瑶、吕福炜、杨航、季雨竹、张恋、袁雪娇、孔文彬、Kannie Winston Kuttin</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白志山、马丽坤、郭洪辛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灵氢智探——新一代电阻型氢气传感器的定义者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陈欣源、褚天舒、荣超、毛炜龙、王桂颖、余天昊、张翔宇、苏婷、马新安、彭易娜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张博威、轩福贞、刘泽昆、袁奕雯、闫亚宾、王涛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菌渣循生——抗生素发酵废弃菌渣绿色循环资源化利用工艺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张思楠、Muhammad Safwan Siddique、吴昊宇、段艺林、蒋一宁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吴诗勇、王泽建、庄英萍、高大启、邓旭衡、ALI MOHSIN、余君雄</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零能耗被动制冷材料新一代解决方案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孙嘉阳、钟文宇、彭瑶、王晓佳、张文馨、穆德钰、张周怡、唐锐钧、ABEL XICOLA ESCRICHE、杨璐畅、赵淑菡、梁茹祺、王泊沣、黄佑琪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陈弋翀、赵玲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氯影消弭——高危气体泄漏原位应急处置先锋号</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于启凡、齐梦华、宋悦嘉、王玉鑫、张涵宇、李羿霏、李冰鑫、蒋丽、TAY ZHI XIANG、吉永俊文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王炳捷、郭洪辛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智羽+智能羽毛球APP</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王义峰、马静、曾婕妤、高晓涵、王星宇、王璇、陈彦君、陈金希、郑海鸿、郑翔、陶飞达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骆守俭、张婧宜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星梦创学联——搭建文化教育新模式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王玉竹、刘恋秦淮、徐资婷、廖卓蕙、农馥蔚、黄林染、李若冰、高俐天天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冯园园、薛红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自然家——幼小初高全学段“大地理”教育链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华佳玥、黄思琦、管文瑾、吴霜、张怡敏、周滢然、楼梦芸、竺天昀、许昊宇、魏轩弘</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刘斐、蒋逸忞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众望所硅，领航锂电新纪元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吴成阳、陈果、姜恺迪、魏宁、缪婷婷、罗文琦、冯梦露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张哲娟、孙卓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绿色制备壳聚糖纳米晶须构建新一代疏水止血纱布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夏瑞彩、康树华、郝奕、王靓瑭、林诗洋、杨幻冉、张立方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张强、王国栋、李初旭、刘侃</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轻启时元-超小紧凑主动型氢原子钟引领者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余芳、赵轩宇、王子祺、朱福俊、史轩宁、朱茗暄、刘子傲、杨颖康、赵舶彤、赵晓明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刘善敏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华光谱研——高精度超快激光诱导等离子检测设备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颜丙鑫、靳昊宇、张真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曾和平、胡梦云、许书鹏、乔蔚、袁帅、闫明、蒋士茹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倪好埃及——链接亚非欧，铸造中国出海新中枢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李浩栋、王蓝萱、蔡德元、张博妍、徐慧蓉、郝嘉琦、熊佳俣、ABDELRAHMAN NASR ABDELRAHMAN M、王心怡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沈晔、刘侃、于袁欢、林悦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食研—面向餐食公司的AI食材搭配咨询服务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高梓涵、王妙灵、陈嘉宁、孙语凡、李欣琼、马瑜婕、淳于偌丞、王雨暄、刘舒童、吴雨霏、陈嘉禾、李筱钰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王文斌、魏航、刘志阳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EduGame-交互式经管教学的领创者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郭钰希、沈婧琳、黄心怡、门怡霏、林鸿杰、冯菲彤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郑磊、刘志阳、刘兰娟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乒动未来：基于多模态AI的乒乓球普惠平台——让每一拍运动数据匡扶时代健康</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袁一苇、陈越、李浩洋、徐翰韬、周子坤、林萱禾、王登凯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王苑苑、郑大庆、杨啸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智融金舟——Fin-Manus金融机构定制化AI智能体</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娄方齐、胡锐琦、唐宇杰、王越、李浩源、汤举逞、王家舜、马仕杰、李安琪、潘昱含、曾凌峰、刘赵伟、汤超悦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张立文、刘志阳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云隼析微——嗅觉灵敏的空中侦察兵</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张听、张钧玮、石殷杰、陈奕敏、刘家齐、王欣颖、李亦然、余欢澄、姜天宇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张琦、张小贝、陈涛、范圣印、岳中岳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“永添研睿” 电力设备多模态智能巡弋检测系统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谭添语、郭永亮、刘研、陈思涵、邹紫嫣、许亚鹏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朴冠宇、李娇阳、于瀛洁、杨扬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“龙雀”飞行器复杂流动智能 CAE 计算云平台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任思渔、原税宇、许灿、楚瓦克·木汗、赵熙蒙、王明晓、周倩茹、张劲松、徐玖、蔡锦淞、徐嘉亮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杨小权、王立悦、杜晓庆、王鹏、周全、丁珏、严佳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微光视界、智眸未来——基于硅基微显示芯片的AR智能头盔产业化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夏乐天、蔡潘乙丁、宋嘉玮、杨昱熙、王暄、何远萧、冯璐瑶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戴高宇、殷录桥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碳钛烯盾——石墨烯碳钛复合镀层双极板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吕茜、翁雷悦、秦波琪、翁古扬岳、褚依敏、任珈仪、吕烨佳、李京京、杨兴润、杜振宇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范洪强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绒音科技——AI吉祥物全案服务商</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欧阳王子、王珍荷、谢子铖、倪华晔、吴怡辰、齐小丫、李佳泽、王文超、徐嘉、欧思琦、王鑫、骆柯羽、匡恺、伍锦华、龚鑫佳毅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朱频频、严良文、张在房、巫景飞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AI+精度设计及全自动出图软件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柴子涛、张翰贇、王辉、沈昕儒、樊竞嵘、李泽磊、吴宇峰、任安琪、康宇瀚、鲍鸣雯、张诗颖、王韵茗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韦庆玥、李明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富碳先锋--设施农业水热智慧调控与碳汇增益系统供应商</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何玄昊、王佳俊、董诗文、吴诗雨、李芸欣、张震伟、罗云翚、王仪轩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胡璨璨、于伟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智驭新材—MXene创界领航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赵诗怡、靖硕硕、阮成超、鲍雅茹、岳玥、杨心茹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赵雪伶、陈立飞、胡璨璨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“污”尽其用——打造以废治废新途径</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王妍、张宇、赵创、杨益凤、王桂英、沈煜然、化冰、熊博凸、王传博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郑春丽、苏瑞景、樊丽、刘诺、吴俊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触感新生——手部康复软体机器人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王佳慧、刘春佑、朱成楠、唐洁、王政龙、刘馨瑶、何恺祺、胡铭震、马印凯、成虹莹、任虹贇、杜海莹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徐文、赵楠、房晶、王勇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极渔智能——无人化水产养殖机器人引领者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丁思瑶、刘昕熠、王铁林、顾一鸣、高云珂、田贯东、杨中婷、吴凡、姚富鑫、胡昱致、BENONI NGOY KABOZYA、赵志霖、沈睿哲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刘娜、杨金平、辛绍杰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星轨猎手——太空打捞新利器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王沙沙、高天蔚、陈鑫韵、贾润泽、戴隆荣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李保江、张琛晗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中国“绿”芯——工业级油水混合型污水过滤材料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朱成奇、俞晨洁、蓝贤昊、卢致远、吴诗怡、赵东宁、刘磊、许佳潞、潘笑歌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杜浩明、陈萱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颐养智能-毫米波监测式穿戴手环的领跑者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田祥威、刘临悦、赵玥、潘思皓、李琦、王国强、魏发明、张永林、王婷婷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夏飞、韩亚平、詹启敏、陈铭洲、张传林、陈辉、崔承刚、黄云峰、龚春阳、梁琨、赵霜、侯林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地形精英 四自由度主动腰关节仿猫机器人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马悟贤、郑泽坤、杨晨、卢思坦、唐程骏、申嘉宇、相少龙、黄梓涵、周子圣、罗仁杰、唐润泽、陈丽冰、李梦、张诗琪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吴炳晖、周长长、刘建峰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龙翔巡翼——海上风机叶片智能自主巡检修系统推动者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姚鼎淳、卓婉韬、黄思翱、李益舒、王皓平、张凯茹、谭欣、张亮、刘吉娜、胡宇涛、俞睿桦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夏飞、张传林、韩亚平、李瑾、吴懋亮、朱群志、冒建亮、陈铭洲、周昕、罗静、孙怀芹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环环相“护”—高压电力作业安全多功能近电预警手环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陈艺宁、施依蕊、张逸飞、方婧睿、迟艺璇、何俞霖、谷茜茜、徐心慧、崔旭龙、叶筱、徐琛博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互联“护”通——基于移相变压器的配电网柔性合环装置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张鸿靖、白宇希、林迅宇、李博瀚、胥轩宁、朱政羽、唐铭昊、王语菲、李浩、邵优游</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李东东、赵耀、周波、张文文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烽燧—中国新型电力系统的智能安全堡垒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王秋雨、王宇骐、陆泓辰、金一帆、赵岩、陶彦宸、唐谦、施婧晗、SUN SOKVIBOL</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王亮亮、汤波、江超、李博、陈思远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众净联澜——基于集群机器人的自主式水面清理系统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赵睿泽、潘启动、张诗琪、周子圣、梅其岳、张乾祺、曾镜文、韩明儒、黄梓涵、张浩磊、刘丽娜、李昊桐、严子俊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吴炳晖、王道累、张涛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智电睿联——新能源高效并网和智慧运维技术及产业化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马新然、张卓婧、张轶、王鑫、朱洲弘、施沁琳、冯翼晗、葛鑫宇、陈姿佑、沈谜、胡佳龙、赵家宝、王逸诺、张云奕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汤波、赵晓莉、江超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绿源智链-分布式绿电全链交易生态领航者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田婧铭、童奕宁、鲁胜鸿、撒迅、陈朱力、王钰芃、张彤、邓依彤、孙诗雨、罗乙骁、陈琳予菡、张欣尧、周思瑞、何胤霖、曾帅鹏程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徐同飞、李伟铭、孙辞海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基于大数据和人工智能的金融关联账户识别与监管系统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孟昌皓、奚望、陈然、李若涵、陈籽言、温晟涵、邵鑫怡、张爱戴、朱杨明、张晟昊、左静、胡骏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王国强、秦立国、殷志祥、杨光、闫国东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国产高效率、高质量磁控旋转电弧焊装备系统——打破国外垄断技术，实现全国产研制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张轶、贺博为、魏尹进、江源源、吴鑫宇、贾雨龙、李纯思、杨晨昊、殷梓涓、祁博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刘红兵、王飞、李海超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FRY无线充——基于磁耦合谐振技术的大功率无线充电方案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上海海关学院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张锦豪、粱瑞焜、张一帆、曾思雨、易春旸、杨炫、赵碧畅、刘昭阳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匡增杰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量舵星导——携手推动海船命运共同体</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陆玉祥、杨嘉鑫、施良钢、杨宇轩、张嘉鑫、刁思予、陈捷、周佳晨、李嘉华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刘雁集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风梭智检——海上风电外表检测先导者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陈睿琪、高佳、祁斌可、黄奕棋、孙浩、李帅坤、许诺言、金兆炅、赵景洲、林欣乐、和智佳、李宜轩、王家宇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胡肇炜、陈刚、赵忠贤、赵远涛、陈祯如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DeepSweeper——基于动态规划的船舱深度清洁机器人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姚欣怡、王向达、何昂、樊明轩、余海信、宋之钧、郑天宏、黄楚容、王靖哲、倪睿阳、朱欣雨、郁嘉怡、赵梓臻、叶思宸、张鹤翔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徐志京、张志恒、刘旻、张立平、于尧、董一琳、王尧、李君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逐梦深蓝—智能勘探的先锋力量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曾永航、司睿琪、张依芸、张智豪、倪刘宇、朱艳薇、施响、张力文、夏美琳、金昊祺、王思怡、马若曦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丁怡</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海盾智清——船舶智能除污革新者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郑敖雪、董屹宸、徐世源、马翼飞、曹艺馨、项逸菲、陆梓韬、胡潇元、姚珞婷、李帅坤、张书豪、卢奕硕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胡肇炜、赵忠贤、陈祯如、赵远涛、陈刚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“浪涌智瞳”——海上无人机智能巡航监测系统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陈秉涛、顾轩豪、陈雪一、黄子扬、朱凯丽、朱瑜淇、周弈文、徐齐峥、顾思宇、宫彬洋、孙畅、李彦荣、杨岳、宋之钧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智巡先锋——高精度水下智能巡检机器人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赵梓汝、陆松杰、蔡倩、黄奕棋、祁斌可、孔德钰、任子游、孙仕俊、王舒玉、邢家豪、尹靖童、朱宇豪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陈刚、胡肇炜、陈祯如、赵忠贤、朱遥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蓝影卫士——智能海上搜救导航先锋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鲍文东、周子菲、孔泳懿、林欣乐、张智毅、宋之钧、王雨晴、王贺、张麟杰、赵梓棋、陆畦灵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赵建森、李芸、黄晔</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焊海智匠——多功能船体“分段”装配自动化先行者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雷子萱、黄照淇、郭子豪、魏麟沣、刘卓、杨禄坷、樊奕辰、唐子涵、董培贺、熊羽祁、陈昱</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胡肇炜、陈刚、赵远涛、赵忠贤、陈祯如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鳍观鳞鉴——基于多尺度特征的鲨鱼翅AI鉴定系统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李欣融、汪韵玥、宋亚泽、戴晗钰、何莹、时贝贝、葛钰婧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贡艺、李云凯、李莹春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特斯顾——水产养殖生态去腥技术的革新者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刘添宇、胡婧、陈昱、李俞婕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刘利平、李慷、徐灿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鲜立方——基于保鲜储运结构与可视化数智箱的大闸蟹冷链运输解决方案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李烜、谭磊、潘佳薇、包羽彤、戴晗钰、王思夷、黄睿颖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杨琛、伍大清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手沪非遗——基于“数字+文创”的非遗焕新破壁者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赵影、费可忆、高思琪、韩磊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徐开新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“智链未来”——云驱仓储变革领航者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殷奕杰、李嘉琪、藕子航、王心凌、苏曼玖、董兆国、管书冉、郑佳琪、刘正轩、张佳宁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成国庆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慧找鱼——中国金枪鱼渔情预报系统的领航者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林泓羽、程心、蒋柔、郑林彬、蒋明峰、张兴旺、赵春德、李正臻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汪金涛、刘为军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生命救援先行者——无人车机工厂应急救援系统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余瑨颢、王兴盛、牛家源、牛彦菲、苏雨蒙、周棒、邱铖、金家豪、王佳琪、林钰丰、方承恩泽、林祺颖、唐心雨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展召敏、毕卓、戴智明、景志宏、蒋美琛、徐红、何婉雯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绿野智耕——佛手山药改造计划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钟穗君、黎家睿、周孟雅尔、袁子豪、万志鹏、程羿荣、邢学宇、蒋昊、叶彤璐、赵世一、李美嫱、张轩铭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董嘉伟、潘铭杰、都海良、李正晓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绘趣伴领——跨维阅读教育的认知重构者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薛宇雯、周宇、施佳妮、张雨祺、夏玄悦、顾凯雯、邹昊东、陈瑾境、段文慧、陈志睿、李邹彤、马佳怡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李欣田、郭薇、宋丹、徐海霞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智路先锋——高速公路上的安全守卫者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陈兴凤、王佳婷、丁亚男、秦兆翔、张宛欣、施程鏴、张岩皋、徐凯文、石雨欣、董冰钰、韦栩华、莫蕊萍、陈佳怡、郭富杰、陈泓霖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潘汉怀、潘铭杰、董嘉伟、李蓓蓓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手到病除——全球首创上肢多模态协同康复外骨骼</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邓博、尹荣基、林佳慧、陆琦琦、白博文、李佳瑶、陆欣馨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王飔飔、沈通、廖国平、陈希、曾榕玲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海韵化能——浮标动力智慧领航者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郁冰艳、李乐杰、张睿峰、刘成科、赵雪玥、孙徐伟、李宗善一、訾屿斓、常向阳、卢姝祎、刘可尧、范可可、何健、吴圣怡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李晶、潘汉怀、刘永峰、孙晶、沈伊鹂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再造安途—褶皱式多功能造口袋套装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张艺海、周诗怡、曹翊翔、黄骏昊、杨阳、冯佳越、许嘉静、孙嘉骏、王丰翼、黎杰、董骋浩、高涤尘、施陈宇、凌诚晨、裘佳颖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沈通、王一丹、葛娟、王培雨、彭书芝</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返璞归枕——以芯创享，守护睡眠的引领者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苏盼、邓博、曹嘉妍、高佳伟、陈双、徐宁婉、杨月萱、瞿成、郭凌欣、周安妮、刁若彤、蒋静雯、黄鑫怡、凌子轩、张家辉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王飔飔、廖国平、沈通、张丹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菌衡者-首创益生菌纳米乳化技术清除有害食品安全顽固生物膜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霍然、姚雪、崔倩文、杜苗苗、王佩英、孙昱、钱家乐、吴睿琦、张辉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周秀娟、李军、曲春波、姚俊阁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“肠”享无忧——结直肠癌外泌体检测先行者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康谢未、毛子俊、梁昕宁、李馨田、王思越、刘琳燕、汤紫霄、曹颖、陆晓雨、张潘博、许文轩、孙颖慧、李瑶、王梓萱、周盼</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杨浩、田启威、解伟、艾克拜尔·亚森、施春燕、南德红、马志波、邹华华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得纤应手——连续碳纤维传感的智能控制灵巧手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任涵宇、于佳宁、谢宇宸、甘思雨、嵇晟、夏宸楷、周明燕、印金烨、汤尉令、杨帆、王欣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李帅帅、孟青云、杨晖、董恩宏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微囊智愈，齿釉新生——自修复牙科树脂补牙材料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朱秦妍、汪嘉莉、杨亦张、吴星逸、陈雨晴、翁佳寧、张笑璇、许诺妍、冯顾晟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林丹、韩艳彦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35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智踝先锋——首款AI多模联动卒中踝足治疗仪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夏宸楷、印金烨、苏宇澜、吴子彤、陈舒鋆、郑天阔、谢宇宸、高瑜灿、丁灿、张欣怡、赵圣悦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孟青云、杨晖、南德红、孙丽萍、刘巧红、李帅帅、李建华、涂华婷、马晓红、鲍勇、李得胜、祝奇、陈金杜、王海峰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“氟”佑安康——可视化诊疗探针领航者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许文轩、毛子俊、丁乐轩、曾茜、张潘博、包慧婷、张佳鑫、万晨旭、王银俊、徐昕辰、王梓萱、周盼、康谢未、石汶灵、IZMAILOVA REGINA</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杨浩、黄钢、田启威、解伟、施春燕、张坤驰、南德红、马志波、蔡倩倩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灵芯一号——全国首创小尺寸肺癌检测光传感芯片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何梦婷、何姝娴、毕莉娜、石悦言、周明燕、王语嫣、陈洁、许茵茹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郭家辰、周亮、杨晖、南德红、李萍、高雨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糖溃康泰膏——益母草外泌体治疗糖尿病溃疡伤口的守护者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董晴、曾茜、寿嘉玥、毛子俊、王梓萱、嵇晟、陈蔚灵、金煜涛、张琦娴、张庆扬、顾嘉彦、孙佳琪、李恩慧、薛莹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靳明明、徐一新、黄钢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靶氧智递-基于HA-NIH的小分子药物递送解决方案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黄昭杭、闫梦薇、毛子俊、周艺佳、李思佳、戴欣怡、任敏姿、任显坤、陈宜婷、宁宜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蔡倩倩、田启威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康行智护——老年健康智能套装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李炘聪、周宇欣、许茵茹、翁辰洁、庚窈竹、郝妍、闫俊洁、李睿轩、王思涵、李宇真、陶靖怡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朱明、陈莉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基于AI+的抗高血压植物药组合制剂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王伟帆、马东煜、邬青芮、邱欣育、郭思羽、张荣俪、李夏奕、贾凡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杨永亮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精准脉导——PFA疗法引领房颤治疗新时代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张伊娜、白晨晓、孙奇、徐思语、刘珺婕、姚鑫静、李丹鸿、谢语桐、王思琪、吴安琪、汪羽、李江慧、梁媛、刘竞琪、何家豪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李萍、任和、王莉、杨晖、孙英刚、马佳宝</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新医链—新一代同步模块化重症康复系统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周明燕、何姝娴、王语嫣、嵇晟、毕莉娜、陈洁、许茵茹、陆柔烨、张名皓</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吴韬、周亮、郭家辰、南德红、李萍、高雨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策扶行——基于动态平衡算法的残障老人自动扶正智能拐杖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王庆霞、庚窈竹、周好、丁雨轩、周羿翔、梁浩翔、吴佳悦、梅彤、王含月、张雯欣、黄婷婷、高念念、何振儒</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杨智昉、唐红梅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盐弧生物——高盐工业废水治理的“微生物特种兵”</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崔浩天、程振宇、杨梦乔、李晔、刘欢、吴宸莹、杨媛、邓禹君、董凯馨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唐鸿志、王伟伟、胡海洋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脑感芯联——高通量脑机接口芯片开启类脑智能发展新纪元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索研星、石伟业、蔡桥、张云芳、马子柏、袁嘉润、沈子昂、郭昊翔、章祉华、李晨阳、胡世博、杨璇、李珂萌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赵阳、楚朋志、薛万坤、赵伟明、连勇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星航升铸-新一代高温合金复杂超薄壁构件反重力铸造技术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王菡萏、安家托、欧阳嘉祺、李鑫、孙沁瑶、张书雅、陈忠奉、尹晓宇、张庆霞、王迪、宋嘉龙、陈思远、张艺、韩晶、席刚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董安平、何林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透视健康——可穿戴血透通路流量监测装置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田钰琦、王逸聪、姜星辰、徐子强、李泽胤、何庆塱、刘梦瑶、龙飞、赵晨曦、刘洋、张蒲璘、罗洋洁、黄逸飞、镇智勤、杨逸飞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邓宇君、彭林法、谭晋韵</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微波慧眼——大型工程结构非接触式振动测量革新者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田文迪、缑英杰、李伟涛、孟海彬、刘昭宇、洪思诚、唐湘毅、梁曦、吴朔阳、李丁洋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熊玉勇、彭志科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慧眼识糖：基于眼底图像与生成式AI的糖尿病智能诊疗体系</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姜楠、姚元祺、陈湘、徐瑞宁、管洲榆、章瑞琪、毛泓丰、SEUNGMIN LEE、戴领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盛斌</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愈瘾方舟—全病程循证康复理念的数字戒瘾治疗师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李硕、宋毅杰、桑维聪、衣文盛、倪婷珺陶、李喆恺、韦沁芃</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赵敏、袁逖飞、钟娜、陈天真、叶玉剑、石楠、陈如梦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光刃显微-3D智能显微内镜手术辅助系统领航者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王硕、彭小烔、李朝阳、尹伟光、章歆书、蔡传栋、杜子佳、李祥利、马鸿霄</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电骨新生——基于宿主电生理自驱动的难愈性骨组织缺损修复先行者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邓晓灵、孙思远、蒋胜杰、赵涵江、张于涵、詹蕙璐、鲁婷玮、崔娅、刘子杨、王丽雲、周巧灵、王媛凤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林开利、王旭东、江凌勇、徐袁瑾</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净界先锋——呼吸机相关性肺炎早防优治领航计划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王越、蔡秉岳、沈哲莹、纪秀茹、顾云帆、徐津楠、赵蒙蒙、顾玮婧、鲁岩松、马莉、鲍婉婷、俞茂盛、吴颖、廖伟鑫、张忠睿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姜虹、严佳、孙宇、倪大龙、王刚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磁溶先锋——磁调控微纳机器人引导药物靶向溶栓</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吴菁菁、张严昕、郑庭佳、钟传钰、李其洋、邹卫娟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郑元义、王龙辰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菌消骨立——骨科植入物感染诊-疗-研综合体系</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李明璋、余进龙、蒋峰、王博永、王昌明、杨逸、严济仁、丁德意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沈灏、韩培、陈小华、汤瑾、王俏杰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“小枢”具身——定制化LVM臂引领者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查彦彦、沙奕君、高子恒、徐江笛、唐宇晗、韩泽宇、凌文馨、张芷溪、姚中威、陶然、黄圣迪、郑熙翔、于璐、王瀚、杨紫晴</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季云峰、高武、徐芳、王刚、李臣学、汪逸博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智水芯田——多模块耦合微循环种养系统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杨洋松、史涛、冉振旭、朱国伟、关一、毛炜、黄子峻、曹圣扬、李俊豪、杨心怡、钱梦丽、余佳阳、董昕、刘欣悦、高晨渊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李飞鹏、俞海祥、殷洁如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巾卫恬海——基于女性生理健康需求的卫生品牌创导者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王优扬、李亚璇、郑雨轩、王运琪、谷金洋、刘媛、王宝玉、沈知瑾、邱雪菲、李晋荣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邹华、赵庚升、郭夫江、胡和丰、王婷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衿纮科技-国内领先的服装AI智慧服务商</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刘栩安、周紫炎、刘家欣、陈羽馨、陈子渊、楼雨航、朱耀成、万骁宇、陈熙雯、冯喆、李双齐、陈博文、高培洋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倪静、曾若影、王婷、李臣学、朱烁宇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厕绘源生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张栩、王博、佟艺轩、杨馨歌、张顺航、徐谷愔、黄志明、张祎欣、苏欣、董成、张天宇、杨文博、曾悦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刘洪波、李臣学、曾若影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脉脉相通—冠脉支架全降解多功能水凝胶涂层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刘逸智涵、邓雯鑫、张馨方、钟林杉、刘昱成、刘峻宏、罗帆、潘虓虓、李潘梓翰、于璐、楼雨航、李正源、刘家欣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邱碧薇、詹科、姜琦霞、袁帅、曾若影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裕恒科技——国内首创中医药个性化智能诊疗云疗系统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李吉扬、权宇良、邓雯鑫、许瑞、韦思橦、蓝浚哲、张玉恒、周乐怡、邵欣琳、陈熙雯、李双齐、鲁彦希、高培洋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倪静、曾若影、朱烁宇、李臣学、王婷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随护智诊——新型便携式X线机诊疗系统引领者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余乐、冯诗睿、孙薇、吕征、陆婵玲、蒋梦一、王思妍、张新颖、陈文轩、马畅、刘宇泉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崔海坡、赵展、吉黎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行者二号——全球首款最轻量化全尺寸通用人形机器人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赵广凯、李家龙、杨毅超、徐济蒙、黄文卓、曾德佳、张海威、赵世海、徐当凌、孔易成、王雪、谭茹玥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李清都、杨芳艳、延明珠、刘剑、李臣学、袁野、侯运锋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声烯科技——二维新材料MXene制备工艺及产业化开创者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姚宇、庄灏喆、孙语婕、李柏滔、殷紫阳、陈雨新、徐希田、甄长泽、张奚悦、王云逸、陶佳乐、马萱航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朱志刚、李臣学、韩雨彤、高武、张庆萧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启跃Bionic——髋膝一体化仿生智控假肢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华悦健、袁青卓、江宇恒、宋璇、刘承尧、疏小龙、潘蓝青、王旭、曾若影、李沅桦、叶应国、蒋应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喻洪流、张宇玲、孟巧玲、罗胜利、李臣学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“蛇”我其谁——多域仿生机器人技术引领者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王宇、张宇哲、韩依杰、陈志鑫、王子安、陈厚成、张宇、白宸瑞、陈希雨、林君一、于豪楠、程信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王刚、季云峰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医行智护——首创颅外电磁刺激技术 引领神经康复智能化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周春宇、杨虹籼、宋若楠、陈唯、俞潜谦、李双齐、吴宇伦、张笑今、沈阳、张德璟、陈博文、周立涵、刘家欣、刘艺伟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倪静、喻洪流、曾若影、王楚平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裕光科技——宽谱激光智慧农业光源引领者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曾千彧、谭雪、杨浩杰、陈瑞、李昌威、任健鑫、王弘毅、吕昂、柯佳莹、刘凯悦、邵欣琳、张欣怡、蒋佩孜、刘偲邈、王轩宇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隋国荣、谌涛、李臣学、丁思同、杨毅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昇光——世界独创智驾光芯片引领者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贾栋华、施怡、姜鸣州、韩艺馨、何冰冰、王博、张博鑫、刘思岑、韩晴、袁辰霏、夏冬雨、姜心岳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张雷洪、郑璐璐、徐邦联、陈轩、张大伟、李臣学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嗞嗞充电-商用全自动电驱车充电柔性机器人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高培洋、陈博文、张鑫阳、马子桐、李正源、勇一涵、佟艺轩、周令仪、张壬泓、王若婷、干泓毅、杨虹籼、董成、胡沁仪、戴安彤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倪静、曾若影、王婷、李臣学、张梦真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氢农先锋-国内首创新型富氢水助力生命农业领航者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杜佳益、杨启元、金胡宇、程杨美蝶、姜智浩、谢可心、苏真婵、张涵睿、程天勤、肖静妍、蒋志昊、王晓月</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李超、邢靖慧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桥“见”平凡——协同图像采集设备的DSS-FMEA-四维数字孪生一体化处理模块</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马号东、彭祯、刘希凯、王梓翰、张启玥、张根源、唐欣、唐仕俊、张艳玲、覃濒颖、孙翊尧、谢俊轩、张启懿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褚红素、孙艳、向真平、李淑芳、龚洁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灵瞳——全维度智审系统开拓者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沈印筱、方子莹、张嘉浩、舒袖、程梓琳、李妮娜、冯雨萌、奚敬一、闵贝蒂文、徐静婕、何佳颖、卢宇彤、檀其鹏、闫志敏、彭邦仁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张高煜、张蕾、袁先智、李晋荣、顾正云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“笔锋织梦”：AI重构灯具艺术的未来叙事及市场迈进</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侯诗尧、王祁智、辛梦瑶、朱冰悦、阮强、周金辉、薛明鑫、刘昌恒</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欧阳铭珂、谌楠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“芯”安理付——数字弱势群体“硬”支付装置的新形态</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陈玫颖、刘静怡、张梦婷、于佳、陆诗韵、吴林霜、高政、华天荣、李丽莎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钱佳威、孙鸣凯、曹珍富、刘建新、周颖、赵芥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“锂”挽狂澜——自适应控制动态锂补偿隔膜的引领者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王卓睿、刘淏匀、戴尔、张启玥、彭祯、马号东、王梓翰、张未、吴豪、蒋丰联、张启懿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孙艳、褚红素、向真平、李淑芳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绿醇智造——全球首创AI赋能绿色甲醇产业化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钱奕如、赵胡怡佳、吴紫祺、刘静文、郭雨桐、张思赟、杨智鑫、周睿哲、高浩原、刘思航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陈昌明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自动控量联网智能药盒——开启老年人健康用药新时代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刘禹彤、李尚恩、李岚、俞彦伊、施婧晗、文议尉、顾俊伟、刘雨阳、周一诺、曹晔晨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周佳雯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飞煜科技--无人机操作人才培育基地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高晨惠、李沚轩、张智涵、林易煊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缪佳伟、蔡云飞、李炜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“碳循青绿”非粮生物基再生材料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陈嘉烜、高晨惠、林易煊、臧真槊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蔡云飞、于梦寒、缪佳伟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云生科技——ESG视角下多维企业数据创新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曾小皙、邓欣乐、张欣然、张惠敏、杨臻、李奕朗、郑玮婕、金昱彤、李佳润、孙嘉奕、王福瑞、孙佳妮、薛睿轩、潘艾嘉、王佳欣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李远刚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KARICA--携手中非留学生共建贸易服务平台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闫宇宣、曹阳、赵吴萱、SOUMANA ABDOU HAROUNA、王今越、王紫彤、ADJA OBROU MAURICE JOSEPH、何瑞焓、黄潇潇、蔡瑞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张佳佳、江江、焦玥、史大为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趣案智师——创新教学开拓者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洪宇轩、钱隆、张德荣、李琦、严若涵、鲁文琦、崔瀚方、李欣澜、包涵、黎善洁、顾康弘、王靖程、许越然、徐伊婕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姜飞、王龚、林晓、王旭卿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武“数”解码--创领武术AI评判新时代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黄晓冬、奚世奥、王艾晓、王品然、杨宇辰、苏翊如、陆彦君、Yunxi Zheng、李为陶、刘宇洋、KeFan Yu</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杨文芳、高幕峰、林晓、王旭东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光智降解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杨季明、牛梓懿、余欣淳、王馨然、马天乐、敬珂嘉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顾梦斌、黄俊、隋倩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智愈先锋——个性化智能护理的数字创可贴开拓者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葛洺言、李雪、刘杨博、冯弈棋、周伯川、查宵锞、费思佳、郭宜润、李琦、陆陶缘、唐琪琳、王馨云、段树伟、林思蓉、李意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汤婉鑫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光铭-单分子监测系统赋能癌症早筛“芯”纪元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姜泽崧、林思蓉、孙闰琦、周宇翔、叶晟霖、姜景洲、冯弈棋、高捷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李彬晓、陈楠、戴宁宁、汤嘉芸、刘宝红、张昆、王妍、吉鹏亮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“云衢触行”--基于多模态感知的视障人士智能触觉导航马甲</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王艺璇、吴琼、单莹、蔡依霖、杨健聪、朱佳仪、洪宇轩、晏甜甜、刘家恺、许欣妍、许骏、冯余涛、王昕炜、韩子豪、杨云琮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潘建国、安康、姚亚伟、何佳、张巧珍、赵昕宇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瞬心智造——智能化三维打印开拓者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黄名强、徐礼安、沈诗雨、薛妍、张书涵、张子成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徐子卿、周亮、成煜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灵瞳科技—交通信号智能检测行业领航者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王骥骋、王晓帅、梁李蒨、吴佳旻、朱歌、吴炅凌、宋婉萁、于思怡、赵怡然、付林畅、黄名强、樊圣熠、赵阅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吕博、石铃、董德存、王晓亮、金玫、金明、孙艳艳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“足尖引力”——AI感应式少儿步态检测与预防系统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梁李蒨、朱歌、王骥骋、许陈菲、胡嘉晴、付雪儿、吴佳旻、易锦奇、徐宛凌、王晓帅、吴炅凌、赵阅、包涵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冯旼、洪树、滕薇、高建华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智织云裳——可穿戴女性周期智能疗愈服饰系统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张怡琳、张沁、阮欣然、陈澄、徐添祺、白墨岩、刘琼雅、许李瑶、陈安然、陈星贝</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刘夙、丁天辰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康氧社-老年呼吸健康社区解决方案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张宇宏、唐慧芳、王珺、吕一凡、曹媛媛、段宏霞、韩晓雨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吴卫兵、谢树、毛雅芸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竞攀运动健康中心——AI赋能运动康复引领者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张蔚、张舒欣、张议丹、何永、赵慧莹、王钰雯、周志蓓、杨欣钰、杨庚沂、计晓荣、王兴安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罗贝贝、郑依莉、徐成龙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Oriental Exchange+：以反向游学为匙，开启海外学子深度体验中国之旅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廖子嫣、张乐、章苏欣、邹怡佳、窦宇涵、安妮、杨舒然、陈可心、史占东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汪丽、祁乐、薛晓雅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新民国风叙事场域——Z世代文化体验连锁品牌破圈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郁玺璇、张煜梓、戚文辉、李涵菲、岳凌宇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徐辉、赵佳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这事儿有戏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夏义、杨谨瑜、杨润雪、徐瑞妤、石天乐、吴智勃、袁瑜泽、蔡雪儿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黄静枫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无界舞台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顾欣然、张倩怡、周阳、贺俊熙、姚叶欣、林钰淇、黄厚融</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颜聪、刘灏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SoulBeats韵动科技</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马灵渲、江子晏、周亦凌、汤冬妮、张瑜彤、詹明子、陈逸博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颜聪、刘灏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感音引擎——AI时代的个性化音乐疗愈方案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印诗源、倪正越、高孟谦、王伟哲、吴正阳、裴若涵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颜聪、刘灏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识菌宝——开启食源细菌智能检测新纪元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贾文慧、王雅琪、阿依木热克·阿斯卡尔、陶炫、陆婧、王英丽娜、彭兴丽、王嘉璐、曹颖、周翀翔、章舒彤、胡林孜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李丹、方向、王宇红、林亚庆、吴洪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智轨孪育——结合学科深度融合的AI数字人与VR数字孪生铁路专业实训科普教育平台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周翀翔、陶炫、王雅琪、李泉林、汤馨飏、邵文骏、刘星宇、王彦钊、王英丽娜、鲍泽南、陆婧、彭兴丽、单于尧、鄢然、章舒彤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李培刚、杨帅帅、方向、金奕含、蒋文萍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精控“烯”望——精准PID控制，优化产业革新助推器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胡静滢、杜睿哲、屠政杰、彭优怿、李芯蕾、张萍、杜莱恩、王昊宇、林睿哲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汪玉、徐春明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筑“锶”成金—铝酸锶基力致发光赋能基建安全守护者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王雅琪、王英丽娜、彭兴丽、章舒彤、王新雨、聂诗雨、张宝予、陶炫、周翀翔、王彦方、田聪颖、鄢然、王科、惠天、陆婧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周鼎、朱敏涛、柯汉银、王占勇、吴洪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智链工宇—基于Unity3D的机器人工作站数字孪生仿真系统设计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刘星宇、邵文骏、王嘉璐、刘兴旺、周翀翔、陶炫、范徐琳、虞舒婷、祝小宇、孙奕菲、陈炳先、李泉林、黄愉诺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蒋文萍、杨帅帅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热控先锋——气凝胶基新能源电池组热失控一体化解决方案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彭兴丽、王雅琪、王英丽娜、陆婧、章舒彤、陶炫、王新雨、胡林孜、周翀翔、邢思逸、骆康俊、潘妍君、王彦方、欧欢欢、王怡晓</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史继超、刘玉峰、梁垚、方向、林亚庆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“涂”锋刃利——微纳米高精密复合涂层领导者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邢献浩、王雅琪、王英丽娜、彭兴丽、陶炫、章舒彤、周翀翔、王彦方、陈泽泉、周永涛、彭明坤、刘仁浩、李传钰、陆婧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黄彪、张而耕、周琼、方向、何静、吴洪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魔法试纸——农产品安全快速检测领导者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谢帆、阿依木热克 阿斯卡尔、沈琳妍、田栋梁、宋沁芸、杨朝阳、王嘉璐、龚思言、杜睿哲、张天宇、唐佳艺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李丹、罗纯、王宇红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锐视鹰—野生动物远程探测的追踪者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王嘉璐、高枝和、刘星宇、阿依木热克·阿斯卡尔、董遂源、谢帆、田栋梁、胡昊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张彦、罗纯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“氟”盾智康——新一代含氟噁唑烷酮类抗菌药创新领航者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屠政杰、冯紫樊、聂诗雨、杜睿哲、尹小凝、郭瑾昱、李芯蕾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吴晶晶、罗纯、于燕燕、吴范宏、刘超、廉翔、郭玲玲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立感见影——慢性病早筛与精准诊断先锋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阿依木热克·阿斯卡尔、王嘉璐、王雅琪、张嘉睿、曹瑞萱、阴雨杉、杨璐帆、罗轶凡、梁善杰、刘亚彬、陈雅琪、宋沁芸、冯紫樊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李丹、方向、王宇红、邢海波、吴洪、林亚庆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轨电新视界—全球首个轨交智能可视化电能优化系统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江博文、徐俊鹏、马阿雯、俞佳豪、郭奕恒、张正、谢丽、李禹君、孙奥、孟丹阳、盛可欣、王利飞、殷铭、翟卢佳、郑宇茹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邹劲柏、张海刚、罗纯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智绘医影，基于多模态大模型的医学影像报告生成系统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王一飞、王博、姚雨萱、李佳瑶、管梦飞扬、黄卓然、岑天宇、胡斐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史淼晶、岳子杰、尹学锋、许树长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智瞳慧析：具备类人思考推理能力的数字驾驶人风险辨识模型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丁诗鉴、孙璟灿、胡浩杰、郑淑涵、程浩然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余荣杰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悠行福椅·守护银龄居家安——大模型驱动的智能电动个人移动工具</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荆浩天、宋政宇、李培楠、蔡洪健、杨正杰、王鑫、李君泽、韩俊熙、邓豪杰、李家文、曾喜昱、南惠理、朴书慧、马博绍军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冷搏、孙业青、施卫国、邵鲁宁、王娇楠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速智驭驾—基于深度强化学习的高动态自驾车辆端到端运动控制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高畅、郭心怡、张腾、林涔葳、张跃馨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冷搏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智图医心——基于多维图匹配的泛血管智能导航诊疗技术平台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李铖昊、邓宇坤、黄圆景、邓再音、姜明怡、解茜羽、姚天亮、吉芯乐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点“塑”成“金”——焦耳热催化塑料资源化利用新纪元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王彦皓、王怡清、陈鲲鹏、汤玉涵、崔冰玥、余敏行、廖晖、焦明硕、张效谕、徐雅、安奕丞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王颖、裴艳中、李风亭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横扫千“菌”——可降解光动力绿色卫士</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叶元芃、胡昕珂、林子暄、朱晓莹、赵梓霖、杨栋、许宸、姚懿恺、刘笑彤、胡许扬、刘司婕、万怡然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杜建忠、刘国锋、江金辉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锂电新生——新一代电极材料解构重组领航者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张立村、张圆圆、赵冰冰、余敏行、张金锁、李奕、梁锦文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衣服也能知冷暖：纤维状温度传感器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吴雨涵、苏朗、张芷艳、董安豪、杨淑月、陈贝嘉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杨洁、黄佳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智动骨护——智能电驱动外固定骨骼矫形器及其远程医疗云系统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李培楠、孟林沛、杨首望、陆清扬、罗那菲、张仕民、方博宇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孙远韬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肺卜先知——多模态肺癌全流程辅助诊断平台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蒋东珣、李兆诚、余执卓、葛浩宇、许怡冉、吴际洋、苏欣、赵文茜、王含元、姜晨阳、黄孚宸、王宇轩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张冬冬、李桂圆、关佶红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JoyRehab——智能康复医疗系统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张帆、张琳唯、王辰祎、徐安舒、刘畅、金羿名、陈恺伦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G-Track：轨道交通智慧运维机器人领航者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姚坤升、吴诗雨、李林欣、王志瀚、陈徐靓、王艺涵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周宇、程曜彦、单涛涛、唐雁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智算科技，AI 驱动的智能油藏勘探系统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李玉涵、杨天、张昊博、董泽宇、肖阿琴、王泽、叶雨欣、柯妮宏、高翔宇、江宇睿、郭璇、张高军、吴俊玺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殷俊锋、关晓飞、杨筱菡</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同算科技——新一代智慧建筑节能领跑者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冯吉星、郝晨瑞、屈泊彤、陈锘妍、万思贝、何睿、周莫、陈月涵、方美曦、张溢杨、张郑涵、李艺群、秦浩森、周俞杰、黄磊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李振海、李铮伟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济声科技-以同济科技，济聋人心声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程思睿、余苏皓、杨智皓、徐子淇、秦煜童、张昊阳、姚胤晟、梅杰、樊晓裕、王浩羽、陈寅、洪诗静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朱宏明、余有灵、殷俊锋、施卫国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言引航途-天工智驭</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许志国、陈爽、陈庭宇、王铭雪、华雨彤、张健、叶俊杰、陈浩斌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刘肖燕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布同凡响——工业布智能质检双引擎系统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顾诚轶、顾俊杰、郑雨轩、汤卓楠、吴博麟、陈梓月、梁译丹、徐硕、李玟剑、董姝琪、韩颖、张鹏远、叶徐俊、钱灏宇、陈浩斌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李婕、田娇、王晓晖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风物集——以二十四节气为例探索非遗文化保护新路径</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王冠群、郑好、林锶埼、孙雪莹、刘乐怡、纪继超、王阳光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朱达辉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垫定健康——用于压力性损伤防治的阵列支撑3D一体编织床垫材料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周嘉驰、刘婧怡、李雪、米明月、张一诺、李瑞昊、王垚、张佳、宋原野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李欣欣、刘燕平、祝创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仿生设计光热/电热织物及其全天候海水淡化装置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李小龙、王梦瑶、何惠、邵洋、Mohammed Seidu、Nageen Mushtaq</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张丽莎、陈勇航、陈志钢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织语智排——工业大模型驱动的纺织排产链智能决策平台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陈镱灵、陈禹卿、张祺、吴涛、邓嘉琪、陆智康、艾黎、申潇晗、周璇、仲周繁、庄炜斌、李飞、孙奕程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鲍劲松、李婕、王晓晖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毕设小院——青春创意经纪人驱动下的艺术赋能城乡新模式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胥德连、周子萱、王晨羽、崔馨予、袁诗群、王淼、谭宇桐、熊静怡、代婉琪、侯曦、刘沁懿、鲁潇强、王家蕊、廖阳灿、蒋家慧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陈庆军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密能矩芯—异形复材与磁热调控的高功率密度电机系统设计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朱志鹏、李纯德、贺旭扬、李海鹏、周舒群、毛蕴霏、李麒阳、李洁羽、刘川实、孙甲璞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苗磊、闫红霞、孙以泽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海净——高性能生物质界面蒸发海水淡化气凝胶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檀嘉城、柳斌、徐成建、胡馨予、郑俊杰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成艳华、朱美芳、杨帅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自热高温-颠覆性首创餐厨垃圾1小时变废为肥</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张涛、刘巍佳、乔怡、李亚娟、顿少峰、余永乐、蒋存、李凯俐、孔祥海、黄华翰、褚洋洋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蔡冬清、朱延平、王冬芳、舒诗湖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迅芯智能：高性能具身智能专用端侧算力芯片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杜宇航、戴佳霓、王力桐、童睿紫炫、吴祖瑶、兰轶、王锦秋、周明杰、陈欣骅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刘明、刘琦、陈迟晓、曾晓洋、林青、尚笠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国门卫士——全球独创快速精准晶体管检疫系统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赵俊虹、刘凯文、曾铭炜、何雨佳、廖政炜、马馨叶、李宜聪、赵鲁哲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魏大程、戴长昊、贺倩如、李俊、张会芬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智碳科技：AI与大数据赋能，打造碳管理智能引擎</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韩智秀、丁晗昀、吕含蕴、曹殿程、王菊、周思远、赖诗怡、邱泽文、徐静怡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王玉涛、王文、俞华军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芯源科技——基于光电忆阻器的感-算一体人工视觉系统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张琼珊、赵磊、王浩、段逢瑞、冯翊斐、陶顺臻、蔡满、赵可嘉、李金勇、宋子明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张斌、高阳、轩福贞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光绘视界——钙钛矿量子点点亮下一代AR微显示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浦梓萱、陈晓峰、赵苗月、孙欣钰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郑伟中、赵玲、屈少卿、陈弋翀</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光启量子科技——新型钙钛矿量子点的制备及其荧光性能研究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许世豪、曹喆、于知卉、刘畅、樊子航、李若瑄、冯松睿、沈培梁、麻昭越、翁旭、赵晟竹、杨家卫、莫家松、韩雨彤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田宝柱、陈暄溪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乒博AI智能训练系统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麦学权、章励勤、王超、郑琴芳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刘笛、马越斐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Zintellium 智锌科技</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黄建顺、司马佳瑞、胡国康、张湘轩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王文强、王庚超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紫藻芳华·植萃焕新创未来</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李正洋、郑喆元、芮蝶、汤佳雯、赵晨妮、徐芦轩、郑佳慧、曹佳骏、周雨杉、鄂佳薇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安法梁、范建华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菌力觉醒—“超级益生菌”开启高尿酸血症防治新赛道</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张亦帆、施宣任、米晶、薛春辉、杜伟、沈奕琳、王心鸽、方婷婷、张茜、朱可纯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叶邦策、邹振平、周英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卟梦奇缘——血红素及卟啉高效生物合成先行者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姜继鹏、刘力瑄、李蜀黔、范鸢飞、朱恺闻、张子骄、吴懿晨、程雨璠、王潇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谭高翼、张立新、刘雪婷、解永涛、张敬宇、费鸿萍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声动汉语：AI多模型汉语二语学习与普通话推广平台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蔡佳昀、刘冰悦、郭雅颖、吴亦涵、张博雅、王曦悦、陈佳瑄、赵晴</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彭超、丁安琪、赵博、乔丽华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上海的走廊电影工作室</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徐一中、陈思远、金荣俊、祁杨扬、徐方、袁蕾稀、郑笑坤、林昕珏、李昀珊、马利欣、王寰宇、钱铭佳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AIways--24小时心理热线平台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蒋宗润、王惠诚、李佳音、邢珈宁、王晨曦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周晓林、胡捷、陶洁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PetCine.ai——下一代宠物医疗智能体</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任爱夫、韩露露、秦弘宇、詹嵩、夏天艺、桂悠然、Heping Liu、James Anderson、Zhuoyan Liu、Chen Wei、Chuanrui Shi、Senlin Xue、Wenxuan Lyu</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刘侃</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绿色“纤”锋——全生物质纤维素泡沫材料引领者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常雨晴、王嘉诚、何潇雅、刘昕、余清粮、牛超媛、严可、张艺宝</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张强、李初旭、刘侃</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天验寰宇——航班化卫星器组件在轨验证平台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张少溪、胡豪、于方州、徐韵晗、朱子玥、丁洪基、李宇、孙国栋、张斯杰、张围、宫开鑫、杨圆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廉鹏飞、郑琦、魏然、江炜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致柔传感——新一代柔性传感材料开发领航者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贺韵博、周文皓、陈姚宇、韩坤、王子惠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徐敏、潘丽坤、季政逍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“光”“铁”妙用：一种处理医药废水的铁基光催化剂的构筑及配套产甲烷装置的研发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衡世亮、孙一波、吴鑫涛、王健东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陆雪琴、甄广印、顾佳艳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光启量子——确定性高品质集成化量子光源领航者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廖德政、胡宇晴、邹语嫣、肖盛智、陈井裕、李江峰、张晨辉、吕颖慧、郭钰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荆杰泰、刘胜帅、王嘉彬、张凯、娄彦博、潘晓州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国门利刃——斩断走私偷渡黑色铁链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黄子硕、李振宇、姚恬妮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李亚军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海斯基因——罕见病治疗的新希望</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刘祉钰、栾昌明、高德博、苑梦、郭昕圆、沈妍、王一凡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李大力、陈亮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激光智造——高精度光学频率梳创新先锋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刘毅凯、张思成、丁欣、黎思瑜、温兆阳、李凯芯、闻齐、杨梅、王森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曾和平、彭俊松、吴修齐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“智”量未来——人工智能调控下的量子仪器开发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赵杰、陈鑫、徐锦江、姚斐屿、强艳、刘浩然、曹素璟、杜鑫睿、蔡宇阳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陈丽清、吴媛、黄文峰、武泽亮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Sufe@LLM——模型微调平台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史弋飞、李杭晏、葛玉霖、李越、何其远、何煜翔、张益华、李佼阳、毛张帆、冉嘉禾、耿子唐、洪培哲、陈昊申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闵敏、金成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TuMa·不落窠“绣”——哈萨克族传统手工刺绣新传播</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申尧懿、李杭晏、朱锐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IPanda 链接全球——更适合中小企业出海的动态经济型ESG诊断咨询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王妙灵、胡浩轩、马瑜婕、陈嘉宁、倪若杨、李欣琼、高梓涵、淳于偌丞、李有、吴奕瑭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王文斌、魏航、刘志阳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数智港——助力高质量就业的数智化人才培养领航者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柳圆艺、李菁颉、黄子韩、邢开然、赵王尧、孙诗曼、张宇辰、车雅捷、姜昕悦、魏卓玥、傅卓妍、楊偉鋮、黄钰、沈文磊、肖喜方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谢斐、沈林松、刘柳、曹啸、黄杰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智笔破界——基于生成式AI的高风险英语考试学习者自助备考应用平台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龚祖、周钰名、齐纹韶、陈仕鹏、胡乐扬</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钢筋AI识别和自主绑扎机器人系统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汪祺、沈近朱、杨海捷、张鹏宇、刘兴平、阎智淦、杨毅刚、吴嘉骏、艾腾峰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郭帅、崇丹、杜晓庆、曾令栋、孙欣</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智能助行器：AI算法实现伺服系统的优化控制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陈柳颖、谢宇航、李成柏、孙艺恒、包晨希、周文青、林敬东、朱齐天、陈佚、刘璐、陈麒丞、顾沁悦、王雨乐、管中毅、刘艺茁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谢海华、王驰、王灵、郭帅、魏塬、叶林奇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河网·智巡：基于无人艇的城市河道环境监测系统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周千程、周钸凡、张思成、郑昊东、李亦澄、吴俊烨、史克涵、黄泽妍、潘家皓、李子骞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解杨敏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真实危废塑料的点石成金术：危险固废到高价值炭产品(W-HVCP)的多模态开发应用技术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王敬、施怡斌、黄瀚祺、张子明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王文兵、李辉、李春阳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非卤溶剂加工的醌型有机半导体的制备及其场效应晶体管器件应用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张致康、杨竣文、杨家豪、李欣宇、金晴、李彦潼</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芯智生命——血管化器官芯片关键技术及应用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卢筱祺、周静、何天斌、甘婷、朱景雅、张娟、陈施伟、李昕露、甘元杰、杨卉颖、尹红泽、汪加豪、由志超、薛力乾、张羽音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岳涛、刘娜、谢少荣、王越、岳晓冬、张泉、钟宋义、李龙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“心想铈成”-- Janus纳米药物改善心脏嘌呤代谢以治疗缺血性心脏病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孙平远、王希雅、桂任翔、王睿、郭静、张亚男、毕沈艳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肖俊杰、陈雪瑞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振止卓减——先进制造业的减振翘楚</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杜庭凯、郑海亭、王俊、刘嘉祺、褚凌希、朱永成、朱俊杰、李波、郝梦园、井洁、刘恩国、刘轩辰、李猛、邵宇飞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毛晓晔、邓天昌、丁虎、陈中元、岳中岳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光芯融合-可见光通信的实践者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朱纪君、赵凯源、苗天赐、程小宇、姚光芬、陈广华、马晓凡、陈星宇、朱天豪、刘知翀、叶晨凤、赵梓涵、陆亭妤、宋傲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任开琳、朱频频、张建华、孙燕红、王驰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丹心络明-脑神经保护领域的突破性创新中药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马旭琴、张佳楠、王金勤、罗云春、陈鹤鸣、何荪佳、汪亚欣、史浩楠、林昕悦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张川、栗意、王芸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智印生科——智能生物3D打印开启生命科学新篇章</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黄梓恒、谭骏、唐华锟、郜建达、王飞燕、宋永腾、史孟鑫、杨雨欣、王飘玉、黄宇杰、胡鑫立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张海光、帅萍、耿振、胡庆夕、何岚岚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多模态“小沪”：基于LLM、TTS和ASR的上海话多模态模型训练与优化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吴楚越、范天玉、王艺婷、赵天歆、涂康、毛彦翔、余意天、陈浩哲、汪佶、朱春兰、周至辰、沈宇扬、朱学臻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曾军、方昱春、张永禄、钱小飞、汪一辰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“见微细胞 知著生命”——领航级全景分子病理缔造者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王雪竹、成冠宇、车欣然、周智慧、杨诗韵、牛静菘、王博武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陈桂芳、朱小立、肖俊杰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水光淬刃-硬脆材料精密切割的革命性突破</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苏子怀、郭子航、占家宇、刘子瑄、梁建桥、张雨露、宁鑫宇、胡恒铭、冯飞、戴康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戴晔、孙盛芝、岳中岳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清晰视界、远眺未来——基于 MicroLED 的远像光场显示技术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王飞、朱昊博、谢小辉、陈凯迪、赵屿坤、俞浩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戴高宇、殷录桥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碳净锂回，绿动未来——有机胺吸收二氧化碳同时回收废旧锂电池中有价金属</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朱冬冬、吴玉帆、王东金、朱柯莹、张兵宇、王楠、郭能、李帅鹏、陈振婷、党帅慧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孙志国、王继芬、陈胜文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光能涅槃—退役光伏组件自动化拆解，绿色高效资源化技术及装备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张昕忆、沈轩婕、王朝用、顾珈宸、魏嘉嘉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张承龙、王瑞雪、马恩、贾晓华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芦艺筑梦,匠心传艺——非遗焕新计划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张石宇、许思瑶、王甜甜、赵书贤、尹婉星、陈绎茹、袁悠兰、蔺玉苗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潘海兰、杨澜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智护云联——多功能磁吸模块智慧药箱</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陈诺、刘嘉音、李琬琪、黄翊轩、陆梓杰、熊雨菡、张澜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潘海兰、徐爱萍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低碳智建——基于无机相变微胶囊的智能调温建筑墙体材料设计与应用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谈云屹、李垚池、钟健、王伟杰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张燕、王继芬、谢华清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“创面愈合新篇”抗菌自修复的水凝胶敷料</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张健伟、王贺聪、黄子恒、侯嘉乐、郭凯宁、陆浩峰、陈俐菲、赵也辰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陈诚、胡璨璨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硅光未来：创新电沉积技术资源化硅产业副产物</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李佳楠、麻亚君、杨光、徐鲸富、胡正怡、张国鑫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张承龙、王瑞雪、马恩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职学魔方—开启AI个性化学习新纪元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刘媛、胡艺霖、靳笑宇、王佳瑶、杨瑶、杨程、孔润、申蕾、郑新月、潘顺宝、胡献方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郑世良、王越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绿色循环：建筑固废再生智能抗震墙砖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曾治评、高嘉璐、田吾旭、王家伟、王亚男、普晓东、陈鸿宇、段书梦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王继芬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职途在线-专业智选平台引领者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孔润、胡艺霖、吴昊、王佳瑶、靳笑宇、刘媛、杨瑶、贺娜、张洪源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郑世良、王越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城市压力供水管道检测和清洁一体化机器人设计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章逸凡、向婧、张智策、张程、张凯芮、李松霖、刘泽睿、杨灜龙、杨远能、范阳辉、熊媛媛、钱舒瑶、朱耀晨、李厚霈、罗语轩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崔艳梅、辛绍杰、赵倩茹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基于麦克纳姆轮技术的深邃探索者——智能管道排故小车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顾豪杰、赵杰、杨俊霆、张子昊、姜乐悦、陈夏俊、何俊林、董烨、庄滨宇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孙渊、董雷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云启申智——绿色家具家居先行者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邓凌云、奚宋佳、康欣怡、吴迪、唐翌晨、贾旦诞、陆嘉怡、李金香、陶思琪、薛佳燕、丁思瑶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梁云、夏敏燕、吴斌</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区熔法制备具有延展性硫银锗矿及其热电性能研究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王诗韵、王田田、周蜜、王浩宇、方虎骏、杨晓棠、张浩鑫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林思琪、金敏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青辉猎手——基于机器视觉的智能激光除虫系统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姚晨杨、张宇凡、张旻晟、刘申、林晓青、方中诚、黄冠明、周雨林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邵兵、李彬彬、谢恩灵</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智能触觉机械夹爪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齐智、闫玮、王毅桀、余安琦、汪宇浩、樊芝青、唐翌晨、李佳雯、李忠泽、艾厚骥、姚琛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王海燕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“智水诉波”水流测速雷达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申天煜、程壮壮、刘金鹏、胡晓妍、王子骏、叶金波、冯盛、林莹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陈志敏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“食”不我待——创新型食管癌消融治疗设备研发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涂梦婷、万小熙、王舒琪、刘守梅、刘乐宇、孙世明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姜平国、王廷军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“金乌御能”——基于分光谱的分体式太阳能热-光伏复合发电技术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苗田润、蹇佳楣、马嘉颖、金敏婕、张馨怡、杜婕妤、陈婧悦、龙佳一、潘镜宇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仇中柱、侯建朝</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收“缆”“音”奇—高压电缆附件缺陷超声耦合在线检测仪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杨晨、杨华、史庆莲、郭晓茜、张俊、李启朋、王梦瑶、奚佳妮、孙戈、李科贤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卢武、余光正、周波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冰雪无阻——极端环境下输电系统“感-防-护”一体化引领者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杨晨、谢婷婷、赵一格、周融妤、熊浩、陈宣霖、王皓霆、朱明徽、陈思翰、陈廉明、廖司鼎、王鑫、谭竣文、张紫淑、钟楚奕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陈辉、杨宁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绿盾智护-电力设备表面环保自修复涂层引领者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马晓晴、龚保龙、侯佳乐、姬舒娴、王天歌、施雨婷、陈芷艺、樊思盈、赵玥、张芯凯、宋可欣、袁祎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曹怀杰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“热盾”——面向新型电力系统的火电灵活调峰（快速响应）停用保护技术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汪志强、王毓欣、安巳飞、卢航宇、周家欣、闫嘉泽、黄玥、李媛媛、王亚心、杨海妮、杨思懿、王潇、李灏钰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张大全、吴伟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电力“心律”监护仪-风光新能源电力系统护航者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张璐、杨晨曦、王怡、金伟涛、徐利佶、周麟炎、朱洲弘、张轶、刘天泽、陈韵霏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汤波、刘紫薇、辛焕海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PowerSeek—能源AI领航者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王丹豪、王雨晨、闫祖泰、潘俊臻、钟华平、许世欣、宋瑞、王润杨、刘杰、刘丙雷、王赫、杨诚心、时鹏、马骏玮、李鹤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彭道刚、赵慧荣、渠博岗、王立成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“电网恢恢”——电力网络的铜墙铁壁</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唐闻韬、赵传坤、韩佳莉、朱剑心、封嘉盛、周思佟、姜超、杨清倩、吴闫艳、汪龙召、蔡广泽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王亮亮、李晋国、江超、李玮玮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日行千“锂”—超安全高能全固态电池引领者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徐昕昊、郭小宇、徐晟韬、单佳垚、盛志孟、崔柏桃、陶加洲、朱莎莎、廖一林、袁若琪、陈宗毓</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彭怡婷、闵宇霖、徐群杰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“慧”眼如炬——分布式光储系统能效提升智慧监测系统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李茗慧、张世圆、彭邦立、李圣玺、陈铭涛、靳雯鑫、史洪宇、沈秋兵、薛昊、张宇豪、武子铭、董俊华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陈辉、杨宁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碳链工坊—沼气多路径高值化利用工程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范奕涵、张涵、马晨曦、黄潇潇、蔡祎锦、陈梓墨、王淇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财智云策——会计大模型智能领航者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邵佳、童奕宁、韦熠可、林然、赵若愚、朱禾、戈佳欣、冯楠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孙文龙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24/7 Sport Zone——24小时无人体育场馆服务商</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谢雯佳、张怡玲、陈思龙、宁新烨、殷佳玲、肖尧、郭子旗、姜雨含、罗华婷、高心妍、张雨萱</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朱宏淼、郑华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乐龄智联（Joy Link）——智慧化居家养老</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濮依乐、林逸、赖洋萱、陈诗涵、吴沛恒、王凯维、陈明玉、唐嘉琪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智绘云端——室内装饰设计全场景3D虚拟展示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宋阳、田春蕾、陶思笛、廖文迪、张一婷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乐在链接——“兴趣电商”赋能水族非遗破圈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张煜、蒋熹岳、高诗雅、郝怡、钟治宇、田雨佳、冯昊泽、陈我熹、韦广斌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徐同飞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药温智控——AI温控再进化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张梦婷、施炆枫、段可澄</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心屿——校园陪伴社交与活动经济平台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龙钰、陈先策、任思远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织翼计划——科技与人文双驱动无障碍时尚革新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王宇鹏、苏雨珊、史倩轩、谢宛霖、王京、汪文婷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非遗映象——AI赋能非遗文创促进乡村振兴践行者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陈果祺、袁子雯、刘树莺、周舟、张沛文、刘漾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节流逸能——基于双碳战略下绿色保险赋能企业水冷系统节能减排新源力</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鲁胜鸿、邓依彤、韩奕飞、王忆轩、李卓然、赵飞、王宇琪、吕斯文、田璟云、徐妍阳、唐嘉昊、黎世奇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郭振华、周大鹏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e起智旅——过境免签优化背景下外国游客在华旅游个性化定制领航者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程雨涵、冯楠、陆昕宇、王一帆、苏雅、陈艺凯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树懒快送——“拼团跑腿”校园服务新模式践行者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李正浩、刘玉娇、刘志畅、曹浩禛、姚睿、尚轩颖、赵礼博一</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齐佳音、李伟铭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职优跃——AI+大数据大学生终端就业赋能一站式平台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赵意扬、项天翼、廖文迪、王禹馨、李佳艺、潘星宇、薛莹莹、刘可一、黄书元、徐浩然、黄奕宣、国聪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袁子雯、李伟铭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泊乐——社区共享停车倡导者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任圣雪、江明月、查艺、郭裕丰、赵雨熙、杨岩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王斌涛、张帆、汤飞弘、伏雨、顾蓓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掌中万象——一款基于手势识别的智能家居系统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王欣怡、冯哲、俞多慧、孙浩磊、陆政心、华润恺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田瑾、张玉金、王桂莲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“益军民”——服务大学生士兵的公益平台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谭欣宜、肖玉林、张继超、刘炎钊、钱丙帅、万应东、范世博、李庭睿、吴世毅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张晓飞、李豪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溯砾科技——全域多机器人智能安防巡检全流程解决方案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陈铭洋、HOSSAIN TANBIR、谢志强、黄泽宇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黄丽、韩华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觅泡（Omery）——基于泡泡视觉化的个人回忆管理平台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朱杨明、张晟昊、甘祺正、张琳、陈炯霖、胡耀杰、张颢馨、徐子昊、Rakib Hasan Bappy、仇曹晟、姜婷、邹迦音、黄奕涵、徐铠涛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田瑾、张玉金、李豪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云创-虚拟仿真汽车智造工厂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李旭鹏、王宣、朱振熙、孟立昭、蔡泽耀、刘浩延、林泽宇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汤飞弘、罗素云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无人机集群多模态视觉协同控制跟踪技术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李济余、蔡智昊、瞿睿、王昊洋、程铄、高翔、贾志凌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袁家信</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抗风追光太阳能板支架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吴秉疄、陶思宇、张慧、周天一、陈郅扬</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马其华、张晓晓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红飘带 长征行——打造第一个长征路线一站式智慧旅游平台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李超群、彭杨、邱丽婷、申美婷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李旭芳、章瑞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油净水纯-耐污染水下超疏油碳化硅陶瓷膜制造领先者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尚孟珍、张文金、高富娟、钟慧、周心逸、尹航、马馨阳、赵静、聂正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王金杰、李光辉、杨靖霞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面向核能领域的异种金属高能束智能制造与绿色加工技术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张子璇、薛文晖、焦元静、袁梓铭、刘海坤、李房洲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绿创纤程——含氟聚合物长丝的研发与产业化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何想、李欣雨、徐峰、徐嘉忆、魏永成、徐逸文、习佳欣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闫静静、肖长发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“锌”响“铈”惩——用于创面愈合的智能液态绷带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罗瑞新、陆慎杰、靳浩、刘欢欢、周婷、陈艾红、常雅婷、夏玮、邝运起、彭仁苗、朱礼超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刘锡建、罗宇、王恺阳、李亚、魏鹏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智涂科技-海洋大型液压活塞杆长效防护涂层的国产化破局者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刘光泽、江柯、王兆淳、李超、刘宸宇、王涵毓、陈忠元、高昊男、LUNEVA ANNA</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袁建辉、刘淑梅、吴文云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智测全气——气体浓度智能检测系统的研发与运营</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周明、封妮、蔡慧、林秦宇、张迪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滕旭东、李豪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声纹棱镜——基于GoldWave系统的多模态特征融合快速鉴别人工智能生成语音</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上海公安学院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荣思懿、张潇云、施宇鸿、魏夕喻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马陈骏、程熙、励益、徐雨笛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关鉴智析——大模型赋能海关商品归类领航者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上海海关学院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张腾艺、张一帆、陈华熙、黄宏发、黎梓浩、刘婉钰、陈楚煜、庄怡颖、孙妙雅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姜玉瑶、易灿、刘溜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关语扬帆——海关行业大模型研发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上海海关学院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周旭逸、王驭风、张一帆、杨利炜、俞泉好、吴晶晶、刘星阳、杨炫、宇文莲琦、何怡苇、吕思懿、徐铭浩、杜亦宁、丁嘉轩、臧真槊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郑继正、窦荣军、姜玉瑶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基于海上风电的双能供电集成式高智翼除锈系统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赖逸澄、刘星雨、王攸辰、汪至正、郑欣怡、仲瀚雯、连清晟、吴思媛、彭川、刘诗恒、王舒银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赵远涛、陈祯如、甘胜军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药物自动分类的双目视觉分拣机器人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钱基泽、李德东、刘枢阳、王河原、江润浩、曾永航、陈枷希、吴悦宸、蘧明辉、皮颖、占婧辰、李嘉华、徐子悦、张宗浩、热罕古丽·玉苏普卡地尔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章夏芬、杨锦滨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磁“栖”探巡——港口设施智能诊断仿生飞行器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王澜、海艺晨、王思拓、陆旻哲、顾盛博、崔嵩婷、盛煜玲、蔡熠熠、肖荣芳、程郑凯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侯丹、管恩广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智能模块化水翼系统（Smart Modular Hydrofoil System）</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刘周栾、孙祺枫、赵海康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吴恭兴</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宽“红”大量——船舶撞桥的预警及报应急反应系统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林立森、姚欣怡、徐梓澄、王靖哲、张烨、程绍涵、史韶涵、吴梦宇、丁好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刘轶华、张志恒、李帅毅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智澜守航-基于模型预测控制的登离船保护装置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常天顺、孟令喆、郭子旺、朱芷芹、杨勤华、杨珊珊、邓凯、王鑫瑜、李宇珂、施良钢</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臧照良、王忠诚、余良宇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实验报告云管理平台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陆毅晨、薛瑞扬、莫如依、韩冰冰、戴思伟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章夏芬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“智算视界”——数学算式解法分步动态可视化演示系统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俞天翼、郭钰欣、万励为、黄茜群、覃正、吴依萱、罗炜莹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徐志京、钟大鉴、肖燕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“OmniTrack”--智能隧道安全监控与预警平台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洪宇江、杨嘉鑫、施良钢、陆玉祥、张碧露、崔嘉呈、刘昱晋、张艺琳、张意、刘文卓、徐浩源、杨学涛、张超楠、金岳扬、赵梓臻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张桂臣、郭燚、刘雁集、刘晓雷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育航智联——基于船舶能源物联网的余热梯级利用系统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李智乾、谢运泽、潘岩、陈筱昕、王凯悦、陈雨欣、姜伊文、李恒博、蒲子珏、吴然、屠韵来、蘧明辉、陆玉祥、陈梦宜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徐会金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锈检先锋——基于图像识别的智能节能激光除锈系统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王玄玥、王舒银、刘兴盛、刘金奇、夏彬杰、冯超越、杨韫溟、杨语涵、谢墁淇、马睿涵、钱坤、胡佳瑞、陆天琦、郭梦威、马雪婷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赵远涛、谭亲明、陈祯如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风光澜动——基于转筒帆的可折叠风机与海上波浪能光伏发电装置的“风光浪”互补发电系统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崔嘉呈、黄粤、方尔潮、余海信、赵梓臻、宗毅、牛艺芝、杨嘉鑫、施良钢、孙严、洪宇江、范语涵、陈枷希、陈昊翔、吴涵烨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刘晓雷、郭燚、常宝林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环保智慧催化塔——集成化废水处理与节能减排管家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魏锦锦、韩明眸、闵奕辰、李荣斌、曹捷瑞、蒋苇杭、宋之钧、蒋怡然、唐璇、季海涛、董永迪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董耀华、申媛媛、王莉萍</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零排智渔——“双光合”驱动的工厂化循环养殖系统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王静艳、张坤洋、王雪蓉、刘珈妤、李瑞、刘昱含、杨程渝、齐朕宇、田润、张瑞基、梁展飞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示联无界，智启有声——基于深度学习的聋哑人无障碍沟通智能眼镜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张纪元、杨佳卫、陈一焱、李梦云、李卢倩、金晨雨、王年畅、王洋、甘露、王海洋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彭高翔、张雪滢、袁小华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智水蓝盾——基于表面张力云端联动的智能水质预警系统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刘雨晴、郝悦彤、凌雨晴、刘滨语、杨守海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“鱼悦新锋”——一种基于电子辐照技术构建水产动物疫苗新型灭活工艺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朱森然、程子豪、陈佳瑜、覃莹、陈蓉、聂子洋、路广鑫、周福庆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宋增福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BioOceanRx 海钥</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庞一达、方紫凌、俞奕成、方敏敏、王颜蕾、王述平、姜昀捷、缪珵禥、周顺航、陆宇凡、张昱喆、汪浩、赵子谊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吴文惠、徐开新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鲜蛙卫士——牛蛙绿色储运复方中草药制剂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陈蓉、程子豪、陈佳瑜、张俊祺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胡鲲、吴丛迪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深海智联——长距离蓝绿光通信单元及柔性测试平台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王海洋、王洋、张力文、李君丰、包羽彤、甘露、尹鹏麟、张纪元、杨佳卫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学海轻舟，智链校园---基于信任机制的智慧校园小程序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夏雨阳、梁昊泽、邓皓月、费可忆、王睿欣、张羽杰、侯睿、王梓昕、洪欣芸、覃卓玉、舒桥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刘坤、陈廷贵、张伟华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如“鮣”随行——水下智能吸附式仿生装备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宋亚泽、桂魏雪、李梦云、顾子昕、王煜杰、夏铭遥、何莹、陈浩宇、程钰卓、汪韵玥、李欣融</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初文华、李莹春、王彪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智绘蔚蓝——基于高校联动的海洋科普OMO教育平台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余嘉玲、孙祎晴、吕红玉、陈俊凯、蔡龚瑶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曾欣、王琼、王方方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锚链净眸——水下锚链智能检测清洗一体化系统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谭雨婕、储柔、张丽红、柴笑炜、郭茗萱、李梦云、张佳宁、陈柏诚、王姿淇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罗高生、姜哲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智渔寻踪——智能化远洋渔业技术服务平台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裴秦昊、王林辉、刘坚、陈泉金、黎世雄、宋逸飞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袁红春、张天蛟、宋利明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“金鳞”——水下仿生技术领航者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李风磊、卢世航、徐楚萱、许可心、黄小双、周宇君、朱鸿寅、代思远、王其伟、韩东兴、张英、蒋宇杰、姜书侠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陈新军、刘必林、孔祥洪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“九霄曳云”水空联动多功能探测平台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冯奇滨、代思远、聂梓楠、李瑞琪、赵子谊、潘牧天、丁卫宏、丁子涵、王张江尧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“恒糖智航”——国内智能无创血糖管理领航者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恩日乐、黄雪仪、谢灿宇、于芳笛、刘晓骞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宋涛、赵玲鸽、刘晓培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智护康宁-智能防压疮床垫</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傅丽纹、文玉含、刘星瑶、包雅清、秦宇、高怡、覃学雲、王莹、沈纪成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秦洁、施艳、张丹、王飔飔、王培雨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“智行保平，椿龄无尽”——老年人安全服</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王烨茹、蒋俊峰、李歆妍、朱思圻、黄静仪、金瑀霏、董宇程、袁文悦、张昕琳、薛晔、黄君洁、杨如妍、赵诗雯、潘依婷、朱泰阳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朱丽娟、徐娜、姚理想、夏丽华、张海啸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草无迹——基于AI视觉识别的激光除草机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刘耿坤、李国涛、周嘉豪、邓宝山、程雨晗、林莘淇、何思源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潘铭杰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糖康云——可穿戴血糖监测+云端健康管理 一体化解决方案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杨歆依、汤崇书、姚晨光、程思佳、欧阳佳欣、殷粼璘、邱小鹏、祝可意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宋丹、罗黄黄、沈通、姚理想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健约未来—5G+AI运动智能管理系统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陈昌驰、梁伟杰、周志、陈杭晴、叶竞成、李佳乐、林蓓蓓、徐州牧、张咏仪、翁琛沣、张耀匀</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徐慧芳、黄迪、徐敬红、唐伟宏、陈佳敏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瓷漫谷语——以景德镇为例的非遗•谷子经济新商业模型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祝可意、邱小鹏、汤崇书、马雪菲、唐瑜鸿、李秋月、王思琪、王一清、林煜婷、罗衡阳、王堎蔓、张疏寒、唐梓茗、毛媛可、张楠楠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郭薇、姚瑶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慧芯药伴——跃动指尖，芯片护航药程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韦启静、王佳婷、郑凯文、梁思远、吴晓宇、王发雨、陈佳怡、徐凯文、秦兆翔、唐琦、卢宸尧、林蓓蓓、陈泓霖、段杰毅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潘铭杰、刘立华、董嘉伟、徐慧芳、栗小丹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智游乡境——智慧农旅新模式体系缔造者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马音龙、李想、乐佳璐、张译文、胡佳婕、胡云雁、郭澄陆、夏玄悦、李季薇、黄敏蔚、陈丽名、郑沁馨、姚梅莹、金宇杰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陆军、薛文、杨孟杨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塑创新纪-废瓶PET回收再造计划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杨明烨、张小乐、孙星耀、周俊松、沈伟豪、蔡烨菁、严文汇、张浩、邱茹怡、张云川、孙雨彤、黄佳洛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李晶、陆云、董嘉伟、张云玲、沈伊鹂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艺起创——年轻化校园文创IP塑造与传播项目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江佳圆、王月仙、谢文静、纪戚潇、陈紫依、张依雯、陆萧、胡唯嘉、许金钰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丁易、盛蓝、高一方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百川行者—面向地震灾害的陆空协同智能化救援方案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叶承昊、夏宇昂、王烨、刘伟琪、张义罡、吴紫盈、王新迪、周伶珺、陈优倩、陆君豪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范培英、廖国平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花语科技—秘密花园拯救计划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黄静仪、蒋俊峰、李浩然、袁文悦、董宇程、陆楠、高路路、盛奕菲、杨洁、朱于飞、邓思羽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朱丽娟、张海啸、陈佳敏、姚理想、徐娜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氯醇交响 全域灭菌智盾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祝怡、潘嘉豪、周乐怡、杜苑、张艺海、黄骏昊、夏至瑜、李燕宏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牛洪梅、胡星星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电眼碳踪——基于深度学习的非入侵视觉技术的碳监管系统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刘睿清、王策、张驰、李宗善一、鹿展瑜、张钰琪、和怡君、梁文龙、马浩然、王东旭、黎家睿、周勇、郭永健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董嘉伟、丁强、王飞、崔勇、朱宏亮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申生不息——以海派文化赋能珠宝，打造上海文化自信自强新样本</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王荣亦、马倩、刘烨婷、丁静武、枣逸青、冯熠沁、杨鑫华、张珂萌、陈昕玥、唐琦、赵静怡、倪姗姗、张瑜佳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刘衔宇、黄昊源、吴文雯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空客养元 啡凡膳方——以药食同源焕新咖啡体验，探索东方健康生活美学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杨周继、谢琛宇、陈思涵、张恩妮、毛逸磊、王翊岚、陈飞宇、王诗语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胡元元、张江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禾簌智翼—首款AI+声频动态调控农业无人机系统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陈优倩、顾欣蕊、陈静怡、陈迈</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蒋中云、范培英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外骨骼—守护之翼</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吴浩、吴波波、陈迈、周芳玲、胡菀庭、李宗善一、谷春皓、施怡、廖毅超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董嘉伟、李晶、王帅、吴俊杰、沈伊鹂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安摔顺警——基于视觉系统的摔倒警报系统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曹嘉妍、汪加佳、刘伟琪、郭凌欣、周安妮、黄鑫怡、刁若彤、蒋静雯、杨月萱、凌子轩、徐宁婉、陆泽曦、苏盼、吴佳盈、卢一鸣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王飔飔、秦洁、施艳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紫韵丝路——薰衣草全链式开发助农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王雨昕、黄雪仪、钟思怡、顾逸雯、陆雯静、余懿瑶、赵佳昕、董心捷、朱华政、穆开热姆·阿布都艾则孜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牛洪梅、李倩文、李晶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虫虫蝶影-标本定制艺术品</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魏福涛、徐孟淇、李晓芳、梁欢</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沈通、张江、胡元元、马璐璐、夏金涛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AGWE——AI定义“活态”数字生命，开创互动叙事新纪元</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夏宇昂、刘伟琪、张义罡、王烨</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范培英、赛孟其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光瞳智巡——光伏阵列自持式智能运维系统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周俊松、王锦、汪浩、张小乐、闫姝帆、孙星耀、杨明烨、吴婧怡、郭金硕、朱子豪、张璐、李小源、沈伟豪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李晶、陆云、李瑶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花瞳——智能巡逻小车视觉护花系统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张睿峰、李乐杰、郁冰艳、陈一莱、徐华强、孙徐伟、杨宗泽、詹世双、洪晨、蒋紫仪、常向阳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董嘉伟、李晶、陈琛、张雪珍、潘汉怀</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空能汲水——便携空气取水设备开拓者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王文浩扬、许轩语、吴浩、章佳艺、张浩、丁嘉祥、浦陈雯、薛向坤、张瑞晴、肖茂元</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任焕梅、梁天生、顾宁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“潮界·KINSIGHT”—跨界韩潮与中国新审美的时尚新势力</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陈思涵、杨周继、谢琛宇、张皓博、史千岚</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胡元元、夏金涛、杨华、陈慧雅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智算速配——AI数据赋能的快速响应式短期高端服务人才管理平台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梁伟杰、张咏仪、陈昌驰、胡雪、张今、杨帮义、俞张俊杰、沈雯哲、林蓓蓓、张耀匀、翁琛沣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徐慧芳、栗小丹、王晨啸、姜喜秋、张海啸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精瞳极速护航者-光电智能汽车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孙旌浩、朱峰、刘文扬、姜雪芹、金梦婷、童绍恒</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姜映红、陈诚、孙莉、周晓帆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智能AI——自适应足腿理疗系统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陈杭晴、黎家睿、钟穗君、刘哲睿、邢学宇、万志鹏、王韵景、袁子豪、屈晓冉、赵前智、毛佳雯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董嘉伟、李瑶、孙莉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万象智戏 海纳新声——海派文化赋能城市融合发展新范式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侯铖浩、于茗清、邓昕宇、于涵圣、肖畅、郁思安、蔡阳戈、姜硕闻、王毓璎、江思齐、张宗杰、乔欣怡、佘婕柔、刁若彤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郑涵、张文俊、徐明松、张迪、沈通、朱佳伟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无人车机森林防控系统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牛彦菲、余瑨颢、王兴盛、牛家源、苏雨蒙、邱铖、周棒、金家豪、王佳琪、林钰丰、方承恩泽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毕卓、展召敏、于范、景志宏、李旺、俞映洲、姚洪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蓓庇安——多模态智慧安抚装置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冯雨轩、彭子怡、余丙克、陆梓铃、欧阳烁浩、李含滢、杨紫玥、罗明琰、李怡纹、向静妮、苏熙、包轩铭、张若寒、张傅诚、王思颖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刘睿、祝毅、汤晓丽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MSRSS-科技赋能助眠健康</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王如涵、宋昕雨、姜溪羽、唐轶涵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唐懿文、李晓欧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弓检速明——以宠物为媒介的弓形虫病人用家庭检测试纸</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刘玥、陈一赫、胡天鹤、王梓艾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李婷婷、王翠平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切中"药"害——SPIKE蛋白受体结合的呼吸道疾病药物筛选</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李蓓婕、陈蔚灵、丁雨轩、蔡蔚然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杨智昉、罗瑾琰、赵超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“鉴心”医疗助手——左心室肥厚鉴别系统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董昊宸、廖南怡、马如悦、孙玉、刘东昊、赵俊杰、郝怡凡、韩琳、蒋明杨、赵连梓、俞云锋、印金烨、夏宸楷、周明燕、赵天泽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刘巧红、孟青云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牙口无“炎”——牙周自检预防先行者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王语晨、黄婧蕾、吴奕宇、毛子俊、桂秋迪、许杨、吴佳慧、聂思婕、金文海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顾雪锋、解伟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“依脉相承”——脉诊智感腕带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陈昕怡、何欣然、陆昕瑜、李泽均、黄思仪、张仕怡、周建安、杨天润、陈伟杰、施宇帆、杜佳琪、段宇萌、沈楷霖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阮俊斌、李悦、曾冬冬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翾擎动力——用于小型航空发动机的液力传动系统开发项目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蒋清阅、李東翰、刘昱彤、熊楚宁、周正璞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刘昱彤、魏光华、吴俊琦、肖建荣</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签言万语——基于食品标签的智能预警与精准科普系统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曹奕可、金勇进、简喜超、张斯达、林承亮、张扬、张佳雨、崔雨萌、黄子轩、刘逸潇、周宇、周嘉伟、许江冰、万礼鑫</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张录法、韩广华、王慧、王烁、高晶蓉、董恩宏、缪安勤、熊帅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智驭深蓝——面向海洋牧场的多模态水下机器人集群</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屈晨迪、铁亦柔、林鼎、方鹏杰、郭佳铭、何金辰、王一舟、周语轩、余沛键、薛栋方、梅雪容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何建平、段晓明、方崇荣</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酶力觉醒-基于Pt-Fe双金属的多功能纳米酶治疗难愈性创面开拓者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李富鹏、王培、龚艳、石晓锋、黄幸、李明、毛佳怡、吴旻、刘佳宁、谢佳、张羿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王丹茹、昝涛、林晓曦、王贤松</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鸡鲜“肽”码——高效酶解挖掘鸡肉高值鲜味肽</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王胜楠、孙梦鸽、陆珺博、阿瑶乐、白学志</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刘源、章阿敏、冯笑笑、王文利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镁轻未来——一体化压铸镁合金产品智能化开发系统先锋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王嘉诚、李相禹、杨昊宇、李子言、林金铭、王廷炎、贺博文、张轶童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彭立明、陈娟、付彭怀、汪星辰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微光智检：基于微纳光子学的术中炎症实时传感与闭环管理系统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梁依柔、奚邦朝、王丹华、黄朋莘、李昀博、吴佳赟、叶琪、马万仪、王艺蓓、单名轩、杨昕熠</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邱广宇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神农“智”药 ——基于 AI 大分子药物全周期设计的一体化解决方案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马佳婷、张宁杰、朱勃帆、段博文、郑卓齐、季晓悦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魏婷、陈海峰、俞章盛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相屹医工——新一代防粘连超低挛缩率修复补片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肖同济、于凡、汪茁野、许琛、张子航、白文俊、侯震宇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陈江平、叶振鸿、陈敖峥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“川流”科普：面向Z世代，走“进”科学家的首家科技传播MCN</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许欣慧、周钰芸、张佳榕、黄国强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余莉、郝烨、王淑琴</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泽渊引擎——DNA分子计算平台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王宇轩、张元鹍、胡雪菲、张瀚玮、赵华斌、魏中煜、汤雨晴、肖瑶、张驰、董辛璐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李茜、樊春海、王飞、左小磊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幻光雷感——全域智能雷电防护装置</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朱慧嘉、黄程、张飞扬、邓子夏、邓张梓鹭、谭雪、李衍一、张宇皓、邓振辉、缪蔚婷、孙逊、马倩茹、张凤格</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单新治、李月、李阳、翁晓羽、李臣学、苗玉、许明珠、董祥美、庄松林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锌势力 智防护——锌时代智能抗菌包装领航者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樊骏逸、李潘梓翰、陈熙雯、李想、李静薇、袁振宇、郭语函、吴媛怡、张铨珉、韦思橦、佟艺轩、韦安崎、谢欣、曾悦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邱碧薇、张栋梁、李生娟、李臣学、曾若影</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领安·应急智管平台：专注重点人群安全的智慧疏散与管理系统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唐天誉、李佳美、郑梓怡、文迪、赵子璇、杨灿、张潇宇、刘淇、欧阳烁浩、黄诗婷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房志明、黄中意、陈露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泵湃动力——全国首创工业级MEMS微泵阀</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谢周宇、刘家欣、勇一涵、卢子杰、周林鑫、黄孙铭胤、陈艺炜、董成、姜滨涛、江童欣、佟艺轩、李吉扬、高培洋、许信哲、王楚辰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倪静、王宁、曾若影、李臣学、张梦真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“脑海探秘”——中国双模态脑机成像开创者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周雨石、孙健涛、陈家霖、赵明威、方蕾、范亦萌、邢冬瑾、杨倚琳、郁蓓蓓、李亚琪、潘贻婷、陈芳芳、石家迪、倪煜翔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陈加伐、李文嘉、李臣学、李依泽、张大伟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“循新未来”——绿色低碳3D打印废料回收再生先锋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薛嘉庆、洪吉、章劲、张芷溪、张书阳、李伊程、李彦婕、李佳乐、杨奕菲、黄琼慧、李丹、蒋亚玲、方丽辉、刘国钦、李豪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季云峰、吕鸿赢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“腕”象更新——创新腕管松解系统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吴宁、赖慧楠、王子豪、李阳、程曦、周星延、贺艺静、李朋祥、侯宝坤、郝阳阳、谭宇轩、杨茜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李维杰、刘宝林、高武、陈鑫、周洋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芯“钨”旁代-集成电路芯片溅射镀膜用高性能靶材引领者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张子祥、张佳仪、陆洁、许瑞、李明暄、饶元、吴松达、武其其格、王旭楫、苑硕航、王冠予、孙鹏淇、李嘉慧、高铭成、龚赵倩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高卡、陈斌、沈伟、李臣学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光复幻彩-光致变色材料开启感知与视觉新篇章</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姚凯玲、龙泽鑫、杨琪、马一格、王玲玉、赵烨洋、赵旭辉、汪嫣然、董成、陆云霁、胡郑宏、秦慕瑶、徐自立</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苗玉、王艺洁、董祥美、李臣学、蔡卉、庄松林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“冻”感先锋——智能超声冷冻干燥系统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赖慧楠、吴宁、王子豪、贺艺静、李阳、侯宝坤、程曦、郝阳阳、李朋祥、谭宇轩、周星延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李维杰、刘宝林、高武、周洋、陈鑫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顾绣匠心——东方美学IP领航者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龚可欣、陈鑫杰、符强、边于蓝、邱皓彦、全雨琦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郭虹、于颜颜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超算神鹰——基于超级计算的金融大数据风控利器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龚赵倩、朱思翰、金宇泽、肖亚康、杨子锋、邱雪菲、季仕丰、李佳莹、潘聪聪、孙文璟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颜汝恬、方林、李健钊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磐石信审-基于区块链和ETL工具的穿透式平台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陆怀旭、王湘怡、王祉添、朱佳雯、唐绍荣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李征、程欣然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慧瞳星穹——AI视觉分析平台领航者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陈鑫杰、龚可欣、李政赟、符强、余久鑫、边于蓝</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于颜颜、郭虹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侗锦舞韵-智能设计与文化传承的舞蹈时尚新篇章</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王湘怡、王祉添、周昱晔、薛妍洁、陆怀旭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金康俊、徐雪珂、张凤辉、滕晴伊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智农先锋-打造造福乡村可持续丰泽智农生态</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张艺冉、张晏晏、张新迪、桑鹤宁、吴雨霏、陈思元、孙文璟、顾诗语、童天祺、蔡嘉璐、叶清源、赵梓宏、韩书豪、李祉豪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颜赛赛、丁滟湫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簪梦织遗——非遗簪花文创定制与全域IP孵化计划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张人凤、程垚、余舜、喻洁、丁雯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方海、杨雅岚、李仁玉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杂物精灵——智能家居清障机器人技术先行者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邱雪菲、朱思翰、季仕丰、杨子锋、潘聪聪、李佳莹、李梓源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刘广威、方林、颜汝恬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数医先锋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王晓月、张培森、何欣欣、苗朝阳、金志毅、王晓微、毕侃、薛妍洁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郑旭东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天际求索-航班准点率预测系统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朱云杰、王俊杰、谢可心、刘炳辰、应子赟、翟宇宁、孙甲申、韩潇菲、周昀炜、王枰畯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方海、刘广威、曹紫璇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财智汇-金融社交学堂与普惠防诈一体化工程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张培森、张艺冉、张晏晏、叶清源、沈诗雨、严贤臻、赵梓宏、陆倍佳、孙文璟、张新迪、桑鹤宁、李祉豪、杨润、刘欣奕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颜赛赛、丁滟湫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古韵新裁——非遗剪纸技艺再生设计赋能可持续包装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顾嘉琪、周小涵、张烜、边于蓝、郭子语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李敏乐、丁亚平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ARTS ACCESS 融艺—艺术无障碍传播平台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陆倍佳、李祉豪、何佩璇、张培森、吴丽云、蔡嘉璐、吴雨霏、孙文璟、赵梓宏、焦冰倩、韩书豪、王施凯、陈家羽、童天祺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卜智城、顾丽霞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慧种：基于大数据与机器学习的作物品种适应性智能推荐与种植方案优化系统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程垚、李诗佳、张人凤、余舜、陆倍佳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方海、刘广威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智牛科技——技术转移数字化平台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陈鸿宇、赵鑫琪、林兰妤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方海、魏克俊、滕晴伊、钱艳、林霓</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“助你看世界”——自主学习导盲眼镜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朱思翰、杨子锋、邱雪菲、季仕丰、李梓源、李佳莹、潘聪聪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颜汝恬、刘广威、方林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艺起传承——沪语与非遗文化的新交融传承先驱者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何佩璇、李祉豪、顾诗语、张培森、陈思元、刘思涵、吴丽云、顾浩清、俞秀楠、张新迪、赵梓宏、付子轩、程垚、王施凯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杨洋、谢倩倩、李超、陈静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绿擎 ESG 数智决策系统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何佳颖、钟红梅、闫志敏、彭邦仁、卢皓天、郭柯言、沈印筱、库热来·努尔哈米提、卢宇彤、闵贝蒂文、舒袖、方子莹、钟雨琦、钟一丹</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张毅强、王亭、张高煜、唐善永、李晋蓉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万物密联——低空数据安全协同管控平台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林秉正、刘佑诚、张梦婷、李锶彤、张旭冬、卫福建、杜雯裕、夏欣然、孙诗函、陈义豪、金奇伟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密波锋、钱佳威、于文溶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镜心——基于多模态信息融合的心理健康评估系统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舒袖、郭冰燕、沈印筱、闵贝蒂文、吴钰楠、王相宜、朱昭琦、张嘉浩、聂昊南、方子莹、檀其鹏、何佳颖、卢宇彤、库热来·努尔哈米提、李妮娜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张高煜、王超、褚红素、杨永康、王曦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寰盾——MoE动态路由赋能的企业全球化合规护卫舰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罗松岩、滕伊林、李岚、周雨欣、陆诗韵、牛成宇、沈嘉杰、李卓达、秦梓迪、吴添旭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李培功、孙鸣凯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岁月桥——基于GPT-SoVITS的 AI 语音克隆养老辅助平台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陈晟、臧子煜、王俊曦、张宇锋、赵明远、王惠、刘涵珏、刘天宇、秦博、张隽瑄、童添、吴瑞佳、黄子耀、金挺、支一郎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牛培源、臧振春、臧国全、洪中华、孙逊、刘晶、黄勃、胡翠华、谢锦、李琥、王寅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星火智传——“MCN模式+数智增益”的文化教育一站式云链集成平台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吴瑞佳、王俊曦、臧子煜、谭畅平、潘凌平、徐康、侯铖浩、陈文祺、赵明远、张宇锋、邱宇杰、刘渊毅、张旭冬、张隽瑄、陈晟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牛培源、臧振春、臧国全、洪中华、周欢、郑涵、徐明松、胡锡、顾志鞠、金燕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云翼智航—无人机三维航线规划与安全防控方案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白莹莹、宋宇阳、张斯佳、胡珂欣、李欣宜、郑文博、黄智艺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吴茜、谭晓倩、张立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智伴英语写作——师生共享超级AI智能体集(CoAgent)</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刘文靖、张旭冬、姚玟钰、王祯妍、林志珊、刘子畅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邵军航、郑濛濛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芯佑灵析——AI多模态青少年心理健康守护专家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康佳雯、费星月、刘恒源、杨笑颜、董泽誉、周佳佳、肖秀梅、张羽、田叶、李雨洁、周婧怡、孙瞻清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吴茜、谭晓倩、徐鑫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灵析户舆——民生大数据分析与决策咨询报告自动生成系统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闵贝蒂文、王浅予、陈怡萱、冯雨萌、奚敬一、舒袖、程梓琳、张嘉浩、沈印筱、方子莹、卢宇彤、何佳颖、闫志敏、彭邦仁、钟红梅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张高煜、安玉娥、梁玉梅、李俊杰、初航宇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心域银行——基于AI和VR搭建的心理资本培育数字平台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周凯弦、阿卜杜巴斯提、潘晓康、侯越、王景、李佳涵</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利金图治——金融拓扑图数据安全合规治理的引领者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桑克难、许文岩、汤陈惠、魏铭洋、朱强、何富源、柯桂淇、孟姝言、朱品颐、胡骏蕾、孙仁杰、庞德敏、林国煜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钱佳威、孙鸣凯、严飞、董晓蕾、周升铭、赵芥</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绿途驿站——创意绿色候车亭</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王蓓妮、任志阳、章秦、严宇凯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张海琳、马红丽、王万光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羽翼守护</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孔仪、邹家鑫、杨雯铄、顾骏、刘臻</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庞佳、缪佳伟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“声”入童心 ——AIGC有声绘本 深耕小学生生命教育实践</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姚雨萱、陈张怡然、徐静文、杜肇星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刘丽、熊寿梅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“榫卯织梦”——基于非遗传承下的榫卯元素文创产品设计研究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周洳伊、严筱雅、陆周、许佳怡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袁金辉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白榆携运——智能物流搬运系统设计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闫申曦禾、李智玮、盛佳俊、孙娜娜、姚恩祺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王蔚、张迪、何俊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基于HarmonyOS的全场景健康监测与智能化康养管理系统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倪家诚、宋凯怡、王思佳、刘本楠、庞欣怡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祝欣蓉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心感守护——一款为视障女性设计的卫生巾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夏赟、季奕、陈蓓萌、顾玉丫、杨瑾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岳立萍、王静芳、庞爽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INCILABS英思美妆实验室系统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屠潇玥、韦奕、郑佳诗、王宜轩、李佳瑶、黄登科、黄祺龙、罗佳怡、张斯羽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吴梦、朱琳玲、蔡云飞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smart-nuxes 多模块陆空救援机器人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刘致远、瞿凡智、杨皓喆、高欣怡、周力、方楷鸿、许梁、葛阳骏、李骜、朱逸辰、林佳妮、刘泽</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于晓东、缪佳伟、江建慧</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物链新生——旧物改造云平台服务引领者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姚玉洁、易剑志、屠晓悦、王凯、张震、张悦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刘雅婷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“智联工翼”——Smart Nexus工业智能精准分拣方案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董力豪、刘致远、郑奇、倪家诚、朱正强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于晓东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智净未来——基于YOLO动态级联无人环卫机器人计算机视觉夜间对象检测核心技术研究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周晨晨、谢雨峰、夏小雪、黄子齐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官大文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Ohana——儿童纪实影像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刘之雪、查思羽、许筱雯、仲芸、黄小娟、王梓丞、陆春红、唐陈赤贞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焦玥、亢秀秋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屿拟光塑——MR×AI gen 重塑 Z 世代居住维度</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李安琦、刘家阳、杨贻铄、黄斯恺、孙佳妮、李冰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朱永莉、谈嵘、卢宁、董健鹏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烈焰克星——面向复杂室内空间的智慧消防辅助决策系统及智能装备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薛睿轩、王福瑞、吴思湘、唐佳奕、唐贝、杨一、安思彧、王佳欣、孙佳妮、潘艾嘉、曾小皙、吴嘉杰、王首正、朱思睿</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李周平、杨晨、孙茂华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安颐智联——数字化赋能居家养老无感安全守护仪</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王佳欣、王福瑞、孙嘉奕、吴嘉杰、王首正、朱思睿、李奕朗、薛睿轩、蒋可唯、孙佳妮、潘艾嘉、曾小皙、崔旻、闫柏仪、单昕昕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李远刚、杨晨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故园新生——数字孪生技术赋能偏远地区文旅资源开发的空地协同建模平台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王宇豪、吴意、唐云齐、姜民顺、陈怡韵、顾祐琪、洪坤玥、赵静雯、蒋欣伶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张瑞鑫、闵凉宇、谈嵘、仉长崎、张晶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土布焕新——上海非遗文 化产品创新之探索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陆佳佳、闫宇宣、王今越、乐奕、钱青青、卢洞天、张微微、沈羽霞、龚珺、陈衡、陈晔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赵黎黎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锦绣芳华——让苏绣贴近生活</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曾飘滴、曹阳、高月胜、居仁源、朱奕菲、段浩、屠耀杰、黄玉秀</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于晓爽、刘恒</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云守护-基于生理数据分析的孕产家庭心理健康守护者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潘艾嘉、孙佳妮、王福瑞、陈俊儒、蒋可唯、李衍朋、宁哲浩、王佳欣、曾小皙、薛睿轩、李思念、彭诗语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李远刚、孙茂华、张晶</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KARICA——携手中非留学生共建贸易服务平台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闫宇宣、曹阳、赵吴萱、SOUMANA ABDOU HAROUNA、王今越、王紫彤、ADJA OBROU MAURICE JOSEPH、何瑞焓、黄潇潇、蔡瑞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张佳佳、江江、焦玥、史大为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ARDP——基于多智能体架构的新一代放疗计划自动化解决方案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李衍朋、黄璐、王之谦、王思韵、孙佳妮、李子一、孙亦洋、郑华旭、陈泓睿、陈露霏、李雨洁、容康健、杨玥欢、梁永康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刘琮、谈嵘、张晶、张瑞鑫、仉长崎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绿帐安乡——可持续乡野露营商业模式构建者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何晓凡、胡小凡、王一屹、郝晶晶、陆秦叶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袁美琴、赵华伟、李成彬、符全胜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烽火记忆中的腰鼓声：文艺赋能红色非遗的创造性传承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施佳辰、樊竞阳、李笑颜、刘鑫源、唐奕昀、付佳莉、李晗睿、李睿孜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孙小烨、何一红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“肠”乐无忧，精准抑菌：多菌株协同冻干粉制剂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王婧、张欣怡、孙雅鈮、周先月、李孟琴、苏敏敏、王熙竹、吴悦、向雯、顾惠平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韩梅、张泾泾、王瑶、谢军、孟丹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雪稞云裳——AI赋能的柔性定制化洗护生态平台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何文娣、阿依古再丽·阿不拉江、任昱霏、高乐妍、朱耀晨、汪辉、李融、曾宏量、丛铭钰、葛抒豪、余文隽、王美茜、胡峻、袁凯、辛达宝</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李志刚、任智军、孙磊、杜浩明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智享科技——基于多智能体协同的酒店应急智慧引擎</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孙佳妮、李奕朗、单昕昕、钱奕菲、杨秉彬、李衍朋、叶朝露、童芷愉、包垚涵、陈俊儒、王福瑞、潘艾嘉、曾小皙、王佳欣、肖涛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李远刚、杨晨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卓恒通能源-氢近所有、能进所用、源尽梦想、氢能产业引领者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李卓恒、王若荷蕾、何文娣、葛抒豪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李志刚、孙磊</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芯墨智印——智能消墨技术的探索者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李继成、王英丽娜、王雅琪、黄佳晨、王梓丞、杜浩祺、彭兴丽、邢思逸、章舒彤、吴欣月</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张佳佳、康海燕、徐志红、梁文佳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绿源云播—高校助农灵境打造者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邢思逸、单峥、陈鸿蕊、王英丽娜、刘光栋、沈正旸、王梦晗、苏泽仕、喻梓滢、曾飘滴、孔得豪、太梦洋、张敏、仇晨光、谢依彤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殷延海、李清、魏玮、沈军彩、梁文佳、刘欣、刘燕、宋逸平、赵苗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16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“结”链天下——中国结：跨文化传承与创新的践行者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单峥、Davinico Yapadli、VYUKHIN DANIIL、ISMAILOV EMIL、UMAR ILYASU SANI、PRIYA MAHARJAN、YULY HENG、HAROLD DANIEL ROCHA DUQUE、NGUYEN HOANG MINH THU、NARANGEREL NARANSOLONGO、BATBOLD UURIINGEGEE、BATMUNKH BOLORSUVD、安娜、郏凌静、罗畅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戴莹、谈嵘、于淼、曾诗吟、沈兰心、张雯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云上田园——个性化定制务农体验</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李雨蕊、陆佳佳、何韵祺、唐嘉阳、沙宜霖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赵黎黎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舞·青瓷——在“互联网+”背景下舞绎青花瓷韵</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陈子悦、曲涵琳、李立新、李沐瑶、丁佳盈、胡萱怡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高娟敏、李彬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“药韵丝路”——丝路电商助力中药香囊跨境销售模式新构建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胡福琳、吴敏敏、黄佳奕、陈婧、费思佳、郑可妮、王争、程雪冰、徐浩然、田军委</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张振洋、王礼鑫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“零危制动”——基于深度学习的防抱死刹车制动系统（ABS）智能化方案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徐士杰、许睿、陈子佑、江鹏、张晓霜、翟睿凤、鲁天翼、徐伊婕</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何佳、张相芬、管西强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博闻智记——基于DeBERTa-V3-large的中小学生语文智能背诵复述助手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许越然、成思萌、余天润、黄翌航、周柳辰、徐伊婕、洪宇轩、周晨辰、周娅萱、王润玉、闫家涵、聂华瑞、邵嘉仪、喻姝畅、胡恬萌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潘建国、陈佳佳、林晓、李鲁群、郝亮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元曲新次元（元元）——AI赋能的中华文化传播平台领军者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陈曲、杨景媛、刘殷玥、应米拉、李嘉艺、李乐萌、沈欣悦、金仪珊、严小陆、綦远俊、张德荣、焦彦哲、徐天嫒、顾亦佳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张巍、李志强、刘涛、罗铭玙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“无塑包封”纳米农药飞防制剂——智慧农业的绿色引擎</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朱家莹、钟乐、林璟妤、曾晓薇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明眸善睐·水质秘境的智能守望者和健康生活的智慧护航者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李馨瑞、洪林波、李至峰、徐伊婕、丁媛媛、钱令民、巩彦霏、严少翔、马源瑛、叶奕萱、嘎松达措、唐文怡、赵思颖、安文轩、付思琪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姚亚伟、郝亮、李洁慧、应骏、王杨</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凌眸</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凌熠钧、赵雯锦、房家辉、李文凯、刘明方、顾馨月、庄嘉琳、宋沛怡、危芷杰、刘学良、张璟皓、吉泽经</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安康、张巧珍、宋亚庆、卢秋红、凌旭峰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AI驱动石墨烯电导解析与分子性能创新预测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王玄、文新龙、黎昊、魏子豪、张德荣、杨世伟、唐欣怡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李芳、李鲁群</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“艾愈贴”—发酵艾草活性成分赋能的新型促愈创可贴</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江谨含、张明烨、李天佑、郭雅琳、林诗尧、李可昕、钱圆、胡思喆、王烁、刘亦萱、狄欣琳、魏迎亮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伍晓斌、郝亮</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清水侠——有机工业废水极限脱氮技术开拓者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黄猛、陈昱如、俞文琪、刘菲、李辰宇、陈亚欣、计昕瑀、韩鹏、张心舒、扶昭龙、刘倩、袁羽璠、宋梓榕、张琳雪、刘家瑞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张永明、Bruce E. Rittmann、张红、徐润浇、郑晓涛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智步先锋——人形机器人步态强化学习算法</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乔杰、朱伟康、殷唯、郭怡悦、庄绮、李宇珅、赵阅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赵科、孙艳艳、朱龙俊、徐婧、鲍仕淇、俞婧、安文雅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“青”新焕“肤”——基于细胞微环境调控的毛冬青促皮肤创伤修复机制探究与产品研发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黄诗岚、包涵、李骁旻、梁昌锦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俞婧、耿松</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“迅脉天工”智能医疗助手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张佳毅、岳静怡、汪睿琪、乔杰、陈睿瑾、沈家琪、任晗、朱神舟、蒋承熙、任妍、张豫玲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鲍仕淇、朱龙俊、程志青、丁成林、孙胜楠</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“光翼净能侠”——无人机光伏清洁智能卫士</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陈睿瑾、成雨辛、李啸云、李成康、姚昕秀、王若铖</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丁成林、李忠唐、鲍仕淇、江海伦、石玲、邵友林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鸿隐智面-动态适配AI面试决策引擎开创者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柯文昊、王春阳、张弛勇、唐君右、董宇龙、孙菲杨、杨帆、王鹏、郑彦琪、宋智宇、陈皓祺、秦于惠、洪少伟</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杨翠翠、潘成群、金玫、邢移单、潘芳煜、李艳艳、朱怀中、王丹丹、崔岩、章书剑、时书剑、张彦博、彭嗣惠、柳星月、王晓波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16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数智中医，腕间先知——基于AI+的生命预警手表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沈家琪、陈皓祺、马苑晋、冯邈、陈俞杰、贾浩轩、张羽扬、刘梓镭、李亚菲、赵原野</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张荣健、彭嗣惠、王晓波、柳星月、崔岩、王丹丹、朱怀中、李艳艳、王雪妹、章书剑、刘伟、时书剑、潘芳煜、邢移单、金玫、吴登友、吕博、赵科、丁成林、吕斌、张彦博、何小琴、李育霖、吴闯、潘成群</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光循守卫者——智能光伏救援机器犬</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付林畅、宋婉萁、唐雅茹、俞安淇、王馨琳、王芯怡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沈捷、孙胜楠、叶彬恩</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35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灵犀密讯，指挥无忧——基于AI+多用途保密耳机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上海师范大学天华学院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张庭萱、高语涵、谢舒畅、马苑晋、任天豪、王鹏、何晨、夏聘超、孙思韬、李亚菲、沈家琪、邢蕴馨、曲乐馨、张植铭、金妍妮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潘成群、王晓波、金玫、崔岩、吴闯、邓爽、刘吉辉、孙胜楠、赵艳妮、谢剑波、柳星月、彭嗣惠、丁龙、邢移单、王丹丹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青春经济：新媒体视域下的豫剧文化传承与创新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陈佳彤、洪湘仪、吴佩琪、叶雅婷、王玥妍、杨梅青、王嘉怡</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刘泽斌、郝建彬</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竹韵新编——非遗竹编首饰的年轻化传播与产业化突围</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吴芷伊、姚思彤、王晏晟、陈语芊、张远歌、何炎岳、郑晨志、童瑜杰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于逸初、李娜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文归有偶——拟人化玩偶文创新IP助力流失文物“归家“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李安娜、彭耀莹、凃显靖、李诺祺、李佳彩、王泽、毛艺静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杨天奇、王薇、丁天成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智动糖方——糖尿病患者智能化精准运动处方系统的研制与应用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张邱喻、韩若楠、纪明昊、代巍、马晓彤、吴明瑜、丁显怡、李珂、高浩洋、吴嘉斌、王泽、杨丹、徐江龙、王友琪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肖卫华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心动先锋——云监测运动心电健康防护预警服务</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岳佳芯、张雅雯、卢姗姗、何玉清、孙紫晔、涂文慧</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吴卫兵、夏俊、毛雅芸</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华剪艺汇——非遗剪纸与体育强国的“跨界共舞”</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郭艺晶、吕泽凯、李悦尔、袁逸飞、朱嘉仪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李玲玲、刘海通</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情智学词——基于NLP与情感分析驱动下的生词学习系统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谢书萌、尚彦宏、李年钊、金彦廷、李柯钰、吴宗翰、徐骏、姚国成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吴莹、徐成龙、刘雨剑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平步青云——青少年步态评估与治疗一体化专家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吕英婕、陈晓雯、李龙祥、黄奥卿、李芳芳、华茏州、罗烨、郭璐琦</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王少白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体智能-儿童青少年体重管理与体质健康促进革新者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刘梦金、孙兴云、谢佳露、唐冰璇、孙吉、胡迎佳、郭梦瑶、徐佩仪、李超、卢诗奇、张新阳、曹昕辰、陈晨涵、钟秋玲、郭超宇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朱政、曹振波、孙兴云</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智护随行——基于智能可穿戴设备的老年人跌倒风险实时监测与预警系统研发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郭超宇、尹璐璐、焦若妍、陈倞怡、许梦涵、龚逸雪、卫雅如、贾璐宁、徐文洋、陈鹏、占江龙、余中起、刘梦金、李乐</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王琳、张之旺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薪武传承——非遗武术数智化传承引领者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杜佳妮、张秀秀、王璐瑶、马嘉艺、马嘉露、赵蕊、梁宇轩、李依春、谢雨钊、黄一帆</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刘微微、郭玉成、刘韬光</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复动科技——体卫融合数智化运动康复解决方案</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罗烨、董洋洋、李凤、朱宇宸、王启鑫、李涛、殷明越、蒋皓、张玲、占江龙、郭璐琦、陈晓雯、梁青松、张新阳、唐伟棣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刘佳瑜、王少白</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净域新风——中央空调及新风管道系统的净护者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赵一帆、张亦舒、蒋宏毅、姚宸宇、王昱澜、毛尉丞、黄欣琳、沙天翼、梁与彤</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汪丽、祁乐、王小东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拒绝标题党：细粒度视频搜索引擎及多模态视频语义检索工具的开发应用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肖凝、刘逸飞、潘嘉其、贺少林、刘元婷、毛宇轩、俞思佳、俞枚伶</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章玉贵、沈冰清、张宇航</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“职”达拉美，“言”筑未来——从人才培养到企业出海的数字化生态服务链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徐孜瑶、成奕凝、李贝尔、邢云、李津、韩昱、崔钰曼、王安琪、秦琅、许潇元、祝畅阳、乔靖洋、陆涵、田奕文、张臻祯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张婧亭</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美益同频：跨学科协同视角下高校美妆公益实践新范式</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陈诺、徐苒菲、任博弈、王潋伊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李燕、杜怡宁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SoundSense——基于多语种手语语料库的聋听无障碍交流双向转录套装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史占东、朱涵、唐韵灵、胡泽轩、茶范爱媛、吴慧珍、齐俊豪、廖子嫣、汪邻筠、董思宇、危岚、侯羽佳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汪丽、祁乐、邓丽昕</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故茶里·一叶兴边——景迈山茶产业与民族文化融合创新型实践</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翟泰蓉、刘嘉、纪陈星、冉宸千、姚倩倩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安蕴贞、郑瑜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一县一站一品: 北川羌乡地域文化中的“大思政课”</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魏禹如、吴雨凡、魏潇婷、李涵艺、刘籽岑、沈垸曲、刘馨元、MAY THAZIN PHUE、ARIUNBAT NOMUUNDARI、EZEUKA MAKUOCHUKWU NELSON</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廖莹文、王雅婵</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“智播寰球”——更智慧、更专业的国际新媒体传播与推广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吴煊翔、汪岱、倪天承、王伊晨、汪明甄、姜岳杭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肤育计划</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上海外国语大学贤达经济人文学院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刘梓牧、于芳晨、单沄天、吴璐含、张倡铭、李辰、纪东东、鹿一鸣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王琛、张弛、林黎、王一诺、邱海蓉、王晓敏、葛昀、李梅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我的宇宙VERSE</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蔺蒴、王奕宸、沈梦熙</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超弦音：“音乐数字人3.0+”定义者“五文场景”声浪基建商</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陶雯煜、李佳霖、赵可卿、谢心怡、罗安民、单文韬</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陶辛、颜聪、陈世哲</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环金识微——环糊精纳米金急速水质检测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彭晟、屠政杰、高子奕、冯紫樊、余雅秦、艾玟利、黄一诺、张宇欣、沈郁豪、杜睿哲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邢海波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绿盾新风——智慧型触媒式空气净化引领者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罗好、唐智涵、王凯铎、王炎博、田栋梁、南泽沛、尹秀莺、张可童、陆彦希、杜睿哲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红芯视界——基于AR数字孪生中枢驱动的智慧导览领航者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南泽沛、朱嘉恕、徐晨露、陈馨怡、徐玥、罗好、冯婧、张嘉睿、王智涵、祝小宇、孙依婷、周怡、刘佳欣、王酉霖、王洁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周赟、杨瑞君、华旻、邵冰洁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不同己酸二乙氨基乙醇酯浓度诱导下四种藻类技术 对沼液营养盐和抗生素的去除效果</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王智涵、裘雅仪、郑婧奕、南泽沛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袁雪红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明察秋毫——开启食品手性氨基醇速检新时代</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陆婧、王雅琪、贾文慧、王英丽娜、彭兴丽、陶炫、章舒彤、王新雨、周翀翔、文映茹、王彦方、胡林孜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李丹、方向、王宇红、林亚庆</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“氟”光闪耀——氟效应AI药物分子设计革新者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李芯蕾、汪洋、屠政杰、聂诗雨、蒋正扬、魏骊洁、郭瑾昱、杜睿哲、高子奕、刘倩妤、谢帆、李亚东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吴晶晶、刘艺炜</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消杀精灵——科技消毒产品的研发与推广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艾玟利、朱君淳、黄海童、王奕晓、杨杰翔、刘韫玮、李鸿墀、朱文迪、葛炳瑞、屠政杰</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邹军、石明明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光耀通途——新一代高热稳定性荧光材料及其在主动发光交通标志中的应用</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高佳绮、汝佳慧、范岚煜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田甜、李莹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植物智能壁画——迈向绿色健康高品质新生活</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程可迪、马杰妮、孙畅、王思涵、丁联怡、苏雨甜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李法云、吝美霞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元创艺境——基于VR模式下元宇宙展馆新模式的开拓者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刘兴旺、刘星宇、邵文骏、王嘉璐、周翀翔、陶炫、李泉林、范徐琳、黄愉诺</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蒋文萍、杨帅帅</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协同智寻——基于大语言模型的养老服务机器人群组</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侯亚萍、乔昊楠、程黔菲、刘一帆、赵帅凯、黄嘉欣、毛轶薇</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赵怀林、于志强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烟气诊断与可视化系统开发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马一行、胡沪安、刘屹博、王越、夏雨馨、王清远、王淏池、宋梓榕、秦文刚、胡慕斯炀、火欣怡、邱言、路晨炜、陈炳先</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麻庭光、沈睿</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“氟朗特”—氟雷拉纳自微乳化宠用驱虫咀嚼片</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郭瑾昱、李亚东、杜睿哲、聂诗雨、屠政杰、张楠、尹小凝</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于燕燕、吴晶晶、吴范宏、郭玲玲、张华</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拆解存瑕——基于多模态融合的深度学习轴承检测与分析</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申义源、文馨、蔡沁瑜、杜嘉仪、陈涛、杨卿豪、朱慧慧、甄欣妍、施政东、文绎雯、李健</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王栋、张路</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漫城植造——社区花园生态共创实验室</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翁锶颢、孙依婷、谢定君、胡文越、王彦方、蔡沁瑜、周健婷、赵璟怡、李潘韵、万嘉怡、南泽沛</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曹扬、董竞宇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分子涌动——开创微芯时代新视野</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凤良杰、石润、孙昭坤、张雨洁、陈之循、端汇堰、宋万航、张臣、聂俊</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王凤超、陈进、陈立富</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防凝杜变—广谱性柴油降凝剂</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陈克、张思琪、周一奇、师菲菲、张瀚文、郭瑾昱</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韩生、薛原</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光鉴慧测——基于光路识别的白酒年份智能检测系统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朱泽南、祝其非、高翔、高浩轩、艾玟利、雷佳莹、夏思怡、张威、王一丞</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邹军、郭春凤、杨波波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凉感风暴—开辟国产高纯度薄荷醇绿色合成与应用的“双链封锁”破局者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倪心宇、杜睿哲、冷梦缘、喻皓哲、潘翔、崔博、周宇承、金玲慧、郑宇茹、李鑫磊、尹秀莺、罗好、李诺薇、孟丹阳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赵韵、罗纯、毛海舫、王朝阳、袁嘉成</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激思光益——激光驱动的白光照明光源的研发与推广</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朱逸玮、王婷婷、李志豪、李新娣、王立超、郑昌冉、王金华、刘炫初、徐佳婷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邹军、李杨、杨波波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光耘智阳——基于无铅钙钛矿光伏技术的类太阳光照明系统与产业化</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李鹤昕、夏冰炫、窦倩、李欣雨、刘玉凯、江嘉玮、宋万航、罗世鹏、冯紫樊、闫佩馨、袁紫格、高玮鸿、王媛媛、郑昌冉</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杨波波、邹军、孔晋芳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智识芯瞳—双模型多batch并行推理的超轻量级安防芯片领军者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桑嘉灵、胡宇晨、张彧轩、周抒怡、尹虹、张暄翊、张筱翊、高逸珂、曲承志、劳力、孙慧玲、毕文茜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刘志强、柯心、徐丽红、罗纯、宿柏歌、严瑛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瓷梦具现--以数据重组技术为核心的瓷器修复系统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胡宇晨、史文璟、李美茹、胡昊楠、王梦莹、袁奕、张暄翊、张筱翊、高逸珂、韩熠、张天傲、周炜翰、殷嘉超、许隽昊、王晨浩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罗纯、刘志强、刘宪、梁琦、宫艺、谢玮洁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稻息共生——基于根系通气组织调控的稻田甲烷-微藻协同固碳系统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刘远乐、张筱翊、高逸珂、张暄翊、赵彦婷、桑嘉灵、胡宇晨、宋昊阳、朱立军、田艾保、赵逸</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罗纯、徐丽红、刘志强、梁琦、宿柏歌、宫艺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丝路法链——“一带一路”商事仲裁云端服务平台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赵彦婷、张雪霜、胡宇晨、张暄翊、高逸珂、谭冬乐、王冠恒、张韬丰、黄雯雯、李佳宝、张筱翊、袁奕、王梦莹、高逸珂</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刘志强、罗纯、石其宝、周毅、宿柏歌、梁琦</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译法治商——打破跨境商贸法律壁垒的引领者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田浩羽、茅鸣鸣、宰悦珊、屈玥珑、沈佳瞳</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宿柏歌、徐丽红</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Agrichain——跨境农产品贸易智能合约与全链路服务外包生态系统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张暄翊、高逸珂、张筱翊、劳力、胡宇晨、黄雯雯、高嘉鑫、谭冬乐、曲承志、孙慧玲</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罗纯、鲍长生、刘志强、徐华、黄慧、孔令媛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以知育产：创作者知识产权孵化与保护融合平台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郭佳敏、沈杨阳、王雪凝、杨修博、杨蕊祠、代思旭</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叶靖</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璇玑缂度——非遗缂丝技艺 的数字化重生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张韬丰、李佳宝、赵彦婷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刘志强、罗纯、柯心、石其宝、丁明强、谢玮洁</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空际云梯—通过空气提供电力的真空电梯</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张彧轩、胡宇晨、桑嘉灵、周永彤、张暄翊、张筱翊、高逸珂、孙轶俊、胡嘉楠、陆佳铖、樊孟赟、姜文涛、俞淼、顾庄澔、刘浩祯</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周毅、丁明强、罗纯、宫艺、丁继珂</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棉绵水乡——以虚拟数字棉产业链保护唤醒海派文化献礼方厅水院</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劳力、曲承志、孙慧玲、胡宇晨、张暄翊、张筱翊、高逸珂、吴思艺、龚钰方、侯正一、桑嘉灵、王冠恒</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徐华、刘志强、梁琦、宿柏歌、宫艺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百会于医——基于大模型定制分身，开启医患沟通新篇章</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上海中医药大学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张程、李诗翩、周毅</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朱栋</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频通万家——分形天线赋能万物智联</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窦为嘉、李佳琪、钟艾玲、姜婧雯、庄莹莹、陈月涵、金科上、刘誉达、钟雨璇、李泽安、奚睿豪、韩雨轩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童美松</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折纸方舟文化科技</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方舟、陈敏、董博、黄轩智、李来益、王丁皓亮</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吕立夏</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风“合”日“利”——基于气候响应的可折展光伏幕墙设计与智能控制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张闻秋、肖俊初、耿昕彤、李宇轩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庄智、陈蕾静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超可调无人机机载弹射机械臂研究</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赵畅汶、孟书羽、邹奕霖、赵宣睿、张旭旸、孙一鸣</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蒋永康</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644</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清纤护源——多组学驱动的抗肺纤维化药食同源合剂研发</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陆吴燕、方可、李林晓、蔡梓新、姬奕彤、邓金怡、胡子豪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崔磊、李帅军</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645</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智动联康——道法自然的俯卧位四肢联动智能运动康复系统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盛榆育、宋美希、冯亘仪、沈炜婷、高喆、孙雯琪、揭志浩</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牛文鑫</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646</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SimFlow睿仿——面向半实物系统仿真的图形化低代码开发平台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陆诚彬、徐陈皓、朱雨凝、朱昱瑾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范鸿飞</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647</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焰眼智控——大型建筑施工现场火灾监测服务者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梁爽、王冠杰、张晨曦、刘欣铖、付昭阳、张雅睿、郭骏豪</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段春艳</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648</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基于用户多维特征分析的新能源车辆车险评估模型</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胡家赫、张恒祯、朱鸿杰、彭一凌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邢莹莹</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649</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自净化与自供电的数字赋能滴灌系统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卜天、何圣洁、任凯欣、李阳、林常青、马家源、何玉纯、吴开颜、付沐鑫、刘盼、刘玉海</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蒋磊、陆杰</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650</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智映空间-AI驱动的沉浸式交互场域创新</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李怡凡、MIJGONA MADAMINOVA、HOO KE QING、蔡贺菁、向昕蕊、吴小龙、韩哲信、金纹妗、曹智文、黄志栋、陈君、盘家瑜、蒋雨桐、Lingyu Alina Wang、杨建斌</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苏运升</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651</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穹壁探伤——基础设施高空安全诊断爬壁机器人</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马临原、熊冰、李颖、计柯妍、古家璇、阮宇杰、伍征</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孔庆钊、阮欣、吕西林</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652</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光控未来—光学薄膜精密监控系统</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戴江林、李佳诺、焦帅、郑凯、杨子逸、潘艾灵、屠倩瑜</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张锦龙</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87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653</w:t>
            </w:r>
          </w:p>
        </w:tc>
        <w:tc>
          <w:tcPr>
            <w:tcW w:w="41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光抹顽障——海量分布式光伏场站电力设备故障智能运维开拓者</w:t>
            </w:r>
          </w:p>
        </w:tc>
        <w:tc>
          <w:tcPr>
            <w:tcW w:w="137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420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仝瑞宁、陈政霖、姜凯、韩煊、王伟昊、王柳懿、刘妮可、严亦权、CAETANO ADIL IRANY LEAO、Flavio Davide Borriello、吴雪松</w:t>
            </w:r>
          </w:p>
        </w:tc>
        <w:tc>
          <w:tcPr>
            <w:tcW w:w="312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徐志宇、尤鸣宇、陈启军、熊国钺</w:t>
            </w:r>
          </w:p>
        </w:tc>
        <w:tc>
          <w:tcPr>
            <w:tcW w:w="154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bl>
    <w:p w:rsidR="003A2AD4" w:rsidRDefault="003A2AD4">
      <w:pPr>
        <w:spacing w:line="600" w:lineRule="exact"/>
        <w:jc w:val="center"/>
        <w:rPr>
          <w:rFonts w:ascii="仿宋_GB2312" w:eastAsia="仿宋_GB2312" w:hAnsi="Calibri"/>
          <w:sz w:val="28"/>
          <w:szCs w:val="28"/>
        </w:rPr>
      </w:pPr>
    </w:p>
    <w:p w:rsidR="003A2AD4" w:rsidRDefault="003A2AD4">
      <w:pPr>
        <w:spacing w:line="600" w:lineRule="exact"/>
        <w:jc w:val="center"/>
        <w:rPr>
          <w:rFonts w:ascii="仿宋_GB2312" w:eastAsia="仿宋_GB2312" w:hAnsi="等线" w:cs="宋体"/>
          <w:color w:val="000000"/>
          <w:kern w:val="0"/>
          <w:sz w:val="28"/>
          <w:szCs w:val="28"/>
        </w:rPr>
        <w:sectPr w:rsidR="003A2AD4">
          <w:pgSz w:w="16838" w:h="11906" w:orient="landscape"/>
          <w:pgMar w:top="1800" w:right="1440" w:bottom="1800" w:left="1440" w:header="851" w:footer="992" w:gutter="0"/>
          <w:cols w:space="720"/>
          <w:docGrid w:type="lines" w:linePitch="312"/>
        </w:sectPr>
      </w:pPr>
    </w:p>
    <w:p w:rsidR="003A2AD4" w:rsidRDefault="001B1FA2">
      <w:pPr>
        <w:spacing w:line="600" w:lineRule="exact"/>
        <w:jc w:val="left"/>
        <w:rPr>
          <w:rFonts w:ascii="CESI黑体-GB2312" w:eastAsia="CESI黑体-GB2312" w:hAnsi="CESI黑体-GB2312" w:cs="CESI黑体-GB2312"/>
          <w:color w:val="000000"/>
          <w:kern w:val="0"/>
          <w:sz w:val="32"/>
          <w:szCs w:val="32"/>
        </w:rPr>
      </w:pPr>
      <w:r>
        <w:rPr>
          <w:rFonts w:ascii="CESI黑体-GB2312" w:eastAsia="CESI黑体-GB2312" w:hAnsi="CESI黑体-GB2312" w:cs="CESI黑体-GB2312" w:hint="eastAsia"/>
          <w:color w:val="000000"/>
          <w:kern w:val="0"/>
          <w:sz w:val="32"/>
          <w:szCs w:val="32"/>
        </w:rPr>
        <w:t>附件2</w:t>
      </w:r>
    </w:p>
    <w:p w:rsidR="003A2AD4" w:rsidRDefault="001B1FA2">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中国国际大学生创新大赛（2025）（上海赛区）红旅赛道获奖名单</w:t>
      </w:r>
    </w:p>
    <w:tbl>
      <w:tblPr>
        <w:tblW w:w="13703" w:type="dxa"/>
        <w:tblInd w:w="100" w:type="dxa"/>
        <w:tblLook w:val="04A0"/>
      </w:tblPr>
      <w:tblGrid>
        <w:gridCol w:w="636"/>
        <w:gridCol w:w="4482"/>
        <w:gridCol w:w="1577"/>
        <w:gridCol w:w="3763"/>
        <w:gridCol w:w="2209"/>
        <w:gridCol w:w="1036"/>
      </w:tblGrid>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序号</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项目名称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学校名称</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团队成员</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指导教师</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奖项</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丝路琴心——新疆十二木卡姆文化跨界新传承</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乃毕江·艾尼、柳斌、赵诗格、帕克扎提·艾力霍加、艾尔康·阿布来提、地里亚尔·阿里木、伊甫提哈尔·吐尔干江</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杨帅、崔淑敏、努尔顿·麦麦提吐尔孙</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2007"/>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氟螨未来——新型杀螨剂护航农业可持续发展</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吴懿涵、曾小琴、赵路伟、展望为、徐倩、王镱潼、邓鑫、江恒、陈阳</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杨武林、熊艳、李忠、程家高、周聪、付稳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“智绘”鲆安——“察打一体”绿色病防技术引领海洋渔场健康新范式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姜博尹、帕海丁·艾海提、钱威威、刘晨熙、张培鑫、杨永康、李文博、郑茂林、伍俊泽、陈诺、伍廉庚、郑陈悦、刘健磊、刘海、乐毅</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马悦、刘晓红、王启要、顾震、刘爽</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智护心脑——AI赋能青少年心脑健康的多模态风险预警新范式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樊思璟、郑洪运、王语馨、平哲旭、李慧敏、崔逸聪、谭欣、阿力木江、孔垂、汤化宇</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叶心明、方雯、李婷、戴晨赟、马新东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银龄π：代际融合创新平台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蒋祺琛、林晟尧、阳嘉怡、黄轶荷、王姿清、叶品、陈林溪、周晴、李雨萱、李家磊、赵天浩、赵心琪、胡延、高乐川</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朱文佳、蒋逸忞、刘擎、刘斐、林霁</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乐梦同行——以城市之光，点亮乡村之声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殷世炎、柏树、崔雨奇、张欣雨、陈海霞</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曹金、刘侃、曹旭</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“智”惠乡音——数字中文赋能乡村振兴新方案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许楚宜、巩成林、王钰婷、朱雪华、花思瑶、尹佳仪、宋楚莹、曾雪莲、赵美惠、邱钰晗、孙语君、薛凯檬、周振翼、熊苏晋</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徐燕婷、李思瑶</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阿伊屋——儿童家庭言语康复新模式的践行者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汤芷欣、左静、黄铄媛、武芸宇、倪天皓、丁忠冰、孙进、高雨欣、丁杰、董昊天、顾易鋆、韩耀鑫、邵绮凡、葛胜男、张奕雯</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万勤、王勇丽、黄昭鸣、沈晔、王垚</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牛角苗酸汤——从非遗传承到共富兴乡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潘彩云、赵卓祎、庄诗珩、周茉、杨莉莎、单纪伟、张哲一、晏志凤</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张乃琴、高海燕、王驰、黄泽军、帅萍</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艺乡人——艺心帮扶乡村文旅产业可持续发展的青年赋能团</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赵斌、张艾琦、韩钰薇、杨玲、向欣、郭春兰、韩章苓、傅琍璇、陈石茗、周丽丽、石杰、施雯婧、王洲、崔仕锦、张炜懿</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程雪松、金江波、章莉莉、曹俊、葛天卿</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蓝海碳踪——蓝碳核算交易一体化服务领航者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程振峰、胡豪杰、单伟伟、孙超凡、苏垚、黄俊林</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李纪、许艳、李熠</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境善睛美，光明护航—全球首个基于环境因素的眼病风险预警与健康管理平台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张冠然、彭振、酆欣婷、徐嘉雨、陈舒阳、周璐、朱毅翔、张昊亮、李庭瑶、桂思语、陈湘、赵嘉乐、张紫湘、张雨晨</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贾慧珣、陈仁杰、盛斌、武振宇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锦绣山“核”——全球首创核桃壳高品质资源化的光热化学技术，助力乡村振兴</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徐钧洲、赵芮、胡路发、郑谦、程珂、赵龙、张逸来、裴浩鹏</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毛成梁、李浩、张礼知、于爱涛、王欣泽</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“菇”道热肠——西部地区菇牧农一体化循环利用新模式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许子琪、胡雨晗、赵明芳、姜嘉诚、时晓颖、安琪、李香逸、牛玉宸、蓝宇林、陈清璇、高斐、陈璇、黄文锋、袁冰、栾吉桁</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陈代杰、殷瑜、陈俊升、陈旦玥</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芒种-颠覆性治沙军团</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张昊、陈雷、李修远、简喜超、华晋亮、杨博学、王远宾、常翔、张皓程、师文翔、李俊仪、赵峻墉、吴雨洁、张泽鑫</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董正英、贡亮</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赤境云桥:XR赋能中法红色资源互联</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田源、于惠如、白韵琳、陈沛宁、王琦煊、徐缘、杨炅灵、倪可、卢嘉成、冒睿杰、曹紫宸、张蕾</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熊振华、姚雪、吕江英、付雅宁、冯毓钦</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青春伴老，温暖同行：唤醒生命每个阶段的光彩</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郭贞祎、赵若冰、张韩晶、赖馨、尹晓晔、王依婷、张轩玮、SHARON VINKIANG TAN AIK JI、ELIZABETH PAN、郝科煜</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徐剑、姜照君、Faye WU、许敬一、张勐</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I心守护：AI赋能的罕见病“健康灯塔”——I型神经纤维瘤病“两诊一科”精准守护</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魏澄江、满如月、刘珺、李悦华、TAN POH CHING、郑乔予、冯靖皓、杨茗、王銘乾、孙天毅、陆玟洁、朱涵冰、俞点、盛畅、周子彤</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王智超、李青峰、谢伟迪、叶福林</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新肝宝贝，移路同行——数智化公益护航儿童肝病全周期管理</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龙玫、王元浩、谌梓同、由佳恩、王一宁、胡丁鳕、劳啦、陈宇骁、屈明宇、张家旭、赵之聪、林冬妮、王炳然、宫世明</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何康、夏强、钟成鹏</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智韵新声——面向积极老龄化战略的老年人认知功能干预新路径</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陆洋帆、孔莘瑶、鲁冠秀、倪姝萌、张雪婷、赖彦辰、杨奕恒、张家凯、郭纯笑、金清扬、程源渊、张书畅、王梓晔、王昱昕、浦兆</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林苡</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守正创新·武魂数传——中国武术数字化焕新引领者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李梓昂、麻芮菡、任嘉玮、李诺菲、张泽平、韩湘、丁雨慈、吴芝科、彭琳涵、王乐妍</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王三、陈伟、朱路赟、唐炎、原溶</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沪喀情深·绳采飞扬——一根小跳绳十年体育援疆与民族大团结的坚守者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李彦霖、梁厚德、蒋陈羽、郑语涵、丁泓戈、李丽诗、刘亦凡、吴沛恩、王熙杰、陈宇澄</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李盼、李斐、韩耀刚</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乐享生命——操舞干预孤独症儿童运动障碍新方案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俞洋、吕曈、龚明媛、贾璐宁、姜雨情、蒋梓康、姚德悦、景浩琦、VEY TSZINYUY</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韩春英</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赤乡星火——乡村红色文旅演艺的范式创新者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闫威旭、李剑锋、潘志银、曹雅琪、张昊钰、杨新雨、吕沁颖、王依依、张岷睿、张馨月、贾雨晴、陈琼、宿帅、孙宝杰、欧阳波</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杨青青、韩生、胡佐、薛嘉</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光合密钥——智慧补光引领林下中草药经济，助力乡村振兴</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石明明、王江、王艺霖、王子涵、黄海童、葛炳瑞、杨杰翔、雷哈特、李鸿墀、赵宇、徐佳婷、阿曼</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邹军、李杨、杨波波、吴洪</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出污泥而不染——微生物激励素的定向制备与农业利用</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袁欣、陈淑娴、王一杰、胡佳奕、石佳忆、杨铖、雷銘、李佳卉、黄一桐、杜云飞</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华煜、李彦、格日乐、许君清、戴晓虎</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齿间星光——孤独症儿童口腔健康守护者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俞思琦、颜进锋、郭晓蕊、朱颖佳、张宇嘉、方可、施月圆、陈宇栋、赵睿洁、王运红、韩哲信、邹翰林、廖子欣、陈杨、赵子何</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厉超元、孙瑶、廖崇珊、邵鲁宁、章燕</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滋味盐边青春助农——双线探索芒果之乡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上海外国语大学贤达经济人文学院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谭毅、杨鸿杰、唐柳、张凯翔、孙天愉、卫旻洋</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朱寒冰、陆迎春、陈璟璐、刘云、葛昀、郭静宜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声声不息：首个多模态中文口吃基层筛查平台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柯雨彤、袁雨奇、钱嘉、徐冰洁、叶天逸、彭麒璇、ERIC LEYU ZHOU、谢宇扬</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秦文娟、刘佳琦、王燕娜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藻力觉醒 微藻引领的可持续水产养殖新模式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苏热亚·木提拉、李奕蒙、徐傲然、刘晓芳、王立军、邓嘉湖、欧晴芳、杨新鹏、龚翌炜、郭雨轩、糜佳超、阿热帕提·吾斯曼</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裴海燕、王梓萌、商慧亮</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馆育新生——人体科学馆“新质科普力”探索者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叶一诺、张蕴心、吴昊、熊瑞林、索梓铭、迟宗瑞、冯霖、陆子昕、李美逸、侯志宏、欧阳兆宁、路娇、刘铭潭、黄圣与</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周国民、丁浩东、张镭、黄平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洗尽铅华——定制化品牌服务传播助力老字号焕新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陈一鸣、刘丰毅、史嘉慧、褚方周、商雅涵、叶慧敏、李星婵、周佳宁、杨荣芹、刘真瑜、盖芊羽、张城宇、王佳昕、古美津</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倪峻、姚子刚、杜汗文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十里华香——茶、香、瓷创艺融合赋能云南十里香茶业</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单瑞琦、朱琪、晏世彩、杨琪杰、夏凌云、俞锐栋、韩月佳、胡振龙、叶文龙、王佳宁</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王利民、吕遐、杨腊、李俊雯、韩建伟</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茶油翠田——山茶籽栽培与深加工技术引领乡村振兴</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朱欣怡、杨依晗、董婧然、徐千惠、张玉、王卫国、金隆飞、于洋</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张阳、胡开、程家高、邵旭升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一叶知清——以自然之法助力碧水重生</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欧阳威、吕菲、李明耀、杨超、张港琛</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童春富、顾靖华</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海聚英才——打通人才政策解读最后一厘米壁垒</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王泽昊、郭昕圆、杨明慧、沈顾欣瑜、玉可可、张涵默、商海铃、王天童、吴涵、朱柯羽、李宜霖、蒋潮鑫、李心悦、陈雨蒙、苟丹琪</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庞荣、文军、吴瑞君</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与光同行——中国城市流动儿童筑梦引航者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吕庭硕、贺馨瑶、秦伦博、朱芝瑶、鲁紫嫣、李佳慧、谢添樱紫、张嘉伟、赵奕涵</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陈媛媛、黄枫、刘志阳、金晓茜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筑乡行动-打造国内领先城乡更新标杆先行者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陈烈炜、金哲宇、卢星昊、吴欣霏、柴天乐、宛嫣菀、陶与同、沈庆庆、周子菡、王馨怡、施俊楠、潘沈涵、陆闪</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王忙忙、宋柏红、申佳可、楼欣欣</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果真无损——赋能智慧新农业，映红果农致富路</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陆科安、施佳慧、沈康宇、邓宝中、罗逸轩、陆周懿、刘飞、褚金涛、李雅静、林正楠、郭璞</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徐韬、贾利军、张建华、王驰</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绿野“鲜”踪——首创环保智能保鲜系统助力偏远地区打通农产品出山链路</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荣丹、谷朝辉、孙玉洁、刘俊杰、王艺婷、周文斌、冯旭辉、胡旭赛、陶舒婕、税仔熙、陈优优、王昭璐、刘淏林</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刘剑、祝凯、王驰、孟俊行</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元启无碍——兼容视听与肢体障碍的文化遗产导览平台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谭子扬、陆桑颖、李御之、张榕麟、卢逸丁、龚彦、章书航、涂孟扬、王玲、黄鑫、张潇月、王逸庭、李柯影、杨瑞璇、李洺璇</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田丰、丁友东、帅萍、汪宁、张海光</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与你香遇——打造特色中药材赋能香料传承创新新范式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陶舒婕、荣丹、王艺婷、孙玉洁、刘俊杰、谷朝辉、胡旭赛、房浩伟、朱春兰、贾世博、杨祺、刘美彤、张燚、邓修杰</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张坤玺、汪雨萌、孟俊行、李乾利、卜敏</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北曲正声——做戏曲全生态传承创新的引领者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王艺婷、刘俊杰、谷朝辉、荣丹、胡志发、徐春明、朱春兰、胡旭赛、孙玉洁、贾世博、陶舒婕、汪慧、张燚、张听</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曾军、汪一辰、王驰、李宇阳、汪雨萌、卜敏</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茧上添花--以茧丝绸绘就富安乡村振兴新蓝图</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王静怡、丁思瑶、林骁骏、许佳潞、柯静雯、蔡毅轩、李想、廖梦琼、尚丽、丁天赠、周柏霖、孟锦程、邓凌云、王博群</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杨杰、刘娜、吴斌</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小绿芽｜多维助农的农产品线上推广平台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安舒愉、王雨睻、汪芹、易欣颖、王雪琦、李睿彤、於佳滟、季麦子、彭涵怿、洪兆睿、方星宇、金帅宇、王子安、蹇涛涛</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苏庆新</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童真绘梦——开创艺植疗育绘出儿童绮梦，践行公益绘画赋能社会治理</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周亦临、王一涵、李嘉玲、厉子怡、李紫玥、黄烨、文佳琪、陆欣宇、胡宸玮、季晴、钱潜、严若天、李卓</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李伟铭、高伟</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朝华夕塑——AI+泥塑赋能文化敬老服务开拓者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丁慧霖、汤乐奕、杜沈菲、王一辰、周乐怡、吴豪、高雨晗、黄凡真、潘劲草、李伊涵、施嘉琪</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李伟铭、徐同飞、高伟、蒋秋艳、黄斌、徐小勇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全菌出击--开启农户“棒”富新时代</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殷国顺、施俊豪、陈依琪、邵自凌、韩宗琦、李若彤、吕佳泽、柯子涵、江超、薛一翀</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吴燕萍、张影、钱怡</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从入侵物种到生态资产——齐氏罗非鱼助力水域生态修复新模式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邢盈、刘研、闫智轶、陈春林、郑嘉滢、董珂岩、梁毓轩</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唐首杰、赵金良、吴丛迪</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脊不可失——数字化医体融合防治脊柱侧弯倡导者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邹子涵、肖莹莹、嵇晟、邓云舒、金睿、李丹婷、殷佳绮、陈忆雯、谢雯琴、李卓睿、赵一霖、毛子俊、周明燕、DEWAN ZOBAIDA TAHSIN、陈昱同</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崔斌、胡雪东、赵翀、杨紫嫣、王婷婷、董恩宏、曹月柱、汪颖霞、王欣国、贾建芳、白洁、张腾飞</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红药筑梦，藏花富乡—藏红花产业的丝绸之路</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石汶灵、毛子俊、张佳鑫、徐昕辰、陈悦乾、周盼、嵇晟、董晟昊、李思沁、华俊浩、许粟涵、陶旻琦、陈雨馨、孙颖慧、康潆</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施春燕、万国庆、叶婧、葛飞飞、徐一新、解伟、杨浩、钟旭芬、袁恺文、邵静娴</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“胃”来守护者——高产猴头菌ARTP诱变育种技术方案首创者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倪晨晔、沈书玥、王沁、孙欣珂、怀乐、胡方怡</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李婷婷、王莉、杨智昉、郭子叶、南德红、陈林军</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护航者HealthGuard——用世界健康照护标准点亮生命之光</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曾小桉、吴怡欣、闵思达、王诗怡、嵇晟、欧阳康宁、杨紫玥、钟敦华</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朱爱勇、徐淑芹、刘林霞、何丽、南德红、汪庆玲、邵泽国、汪菁、祝毅</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海星——知未见，航无疆，四十六载海洋强国梦</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赖庭羿、马宋瀛、贾程钧、陈亦玚、张韵涵、徐欣怡、李偞枫、郝铭梁、宋喆、初勇志</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廖丽、许艳、李熠、胡豪杰、邱瑾、李纪</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一麦相传-从创造武川奇迹到赋能乡村振兴新业态</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王晨、秦怡、王俊伟、王婕晔、冯喆、张子越、张丁飞、孟琪智、于璐、楼雨航、马子桐、潘依、曾若影</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管骁、李陈财、李臣学、李森、黄凯</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光蕴藏红——智能激光种植系统，赋能中草药种植产业升级</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任健鑫、孙逊、陈道飞、郝媛媛、蒲思迅、曾千彧、石龙逸、顾沈诺、郑圣伊、蒋媛媛、冯万里、王瑜、杨一涵、马倩茹、王一然</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隋国荣、李月、李臣学、龙涛</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良斛瑰宝——从深山仙草到富民明珠</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张清鑫、勇一涵、谢欣、孙如易、杨文博、张馨方、傅浩诚、吴浩哲、张子越、祝浩文、师闯、何彭宇轩、刘舒瑜</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倪静、曾若影、王婷、李臣学、王楚平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戎焱—全国首家以退役大学生为主体的消防安全服务中心</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梁靖、张驰阳、文胜奇、周家驰、勇一涵、胡一凡、杨红美、陈圣慧、杨震、薛一鸣、易鑫、尤亚云</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严蕊、房志明、王蕊、袁贵彬、朱烁宇、韩震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罗城粉韵——小米粉大产业，罗城扎粉塑新生</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黄雯静、刘诗吟、张嘉翌、董晓薇、李惠娟、胡凯兢、陈彦彤、孙闰琦、周伯川、李珞瑶、徐振宇、任杰</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刘江会、杨成宁</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中国支柱计划——青少年脊柱侧弯社区运动健康治理模式先行者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朱宇奇、陈依琪、徐文洋、普瀚琪、李佳梦、焦若妍、刘先宇、黄恋、洪京雅、王远卓、魏显霁、华钧艺、杜文昊、张馨心、关智文</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李海、陈伟、余盛铭</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乡村政工师——新时代农村思政IP的打造者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刘星雨、胡诗漪、许竣博、倪丁泉、王涛、柏建山、王凯悦</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胡德平、陈伟、陈前、宋倩</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山韵法吟——广西壮族山歌赋能多民族聚居区乡村法治建设创新实践</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罗瑛子、王靖瑶、李维乐、陈思彤、李思彤、梁诗钰、陈雨芫、怡如格乐乃希</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林剑琪、王亮、宋亮</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乐享晚晴 唱响社区——老年合唱助力上海社区治理引领者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姜楚宁、陈翎嘉、聂馨怡、王榆茜、童芊如、黄瑞霖、余奕扬、孙令晔、肖涵</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颜聪、刘灏</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同瞳青年爱眼说——全人群全疾病周期城乡数智化近视防治行动</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邵玉婷、罗若宁、管政、王一帆、杨金柳行、姜晴、徐梓航、毛靖鑫、努尔孜艾·阿不力肯木、刘昱辰、沈嘉琪、邓金怡、田忠平</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毕燕龙、何鲜桂、范睿、宋心语、李颖、张子恺、吕筱</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万课进万村</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胡斐、穆泽林、黄浩、王菁菁、衣思宇、欧阳峥嵘、王泽家、白碧哲</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陈睿</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“化”茧成蝶——流动化学科普方舟赋能乡村教育</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刘智睿、雷子文、程熙裕、许馨文、李严、赵斯宇、刘明胤、义泽栋、赵一明、谭美玉、赵隽琪、韩雨彤</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赵丹丹、马巍、胡坪、殷馨、张婧宜、戴升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锗蕴本草，梨养乾坤——曹家梨的中医药现代化创新与乡村振兴实践</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姜妤、翁欣、盛歆玥、石雅池、胡方印、郑弈琳、高文杉、朱泽宇、王禹润、肖誉诚、刘运旎</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万倩雯、蒋志强、后淑芬</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数说徽光——话剧徽映智慧星火，艺术传承科学精神</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刘甜忻、谢芯瑞、刘雅欣、胡景昊、胡沛晗、吴妍霏、魏婕如</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刘攀、刘欣雨</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SY智饲先锋——解决农村养殖户“无抗养殖”困境</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张香灏、叶江南、李游、李可、王晨羽、王丝雨、张毅、王佳妤</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刘明耀、易正芳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智汇东巴：让东巴文“活起来”</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成博栋、贾博文、刘文涛、赵亚云、孙方远、张裕滟、张宇</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周爱民、陈本辉、郑小英</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绿界GreenScope：青年力量焕新城乡绿地计划</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高卓凡、何松财、王泓涛、王文旸、柴子婷、丁露盈</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李军强、刘晓畅、徐颖、刘志阳、吴伟祥</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“光荣之城”——数字赋能上海百座革命建筑，打造红色研学中国最佳实践地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马滢滢、张倩珑、隋明轩、陈孜怡、马寅竹、何羽希、康紫婵、钟喆、吴旭涛、李钰、郭亚婷、冯书雅、马尚阳、陈烈炜、钟丞宸</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宋柏红、周培元、楼欣欣</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红色印象——破圈众创：沉浸红馆联动引擎</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沈铄、吴桐、张金越、曾予晴、葛佳颖、鲍宸子、陈修齐、化思敏、王梓繁、张盼盼、陈琪瑭、张米淇、卢雯慧、沈淑媛、姬伟智</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钱俊迪、王金伟、顾晓英、黄丽娜、蔡震尧</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海韵诗绣·丝路传音——海派绒绣与唐诗经典融合的国际化传播路径创新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包琦、谷杰儒、张珍瑜、杨开淇、张如意、张晋辉、杨梦媛、沈凌熠</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柏文博、张欲晓</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智蔬立方——都市零公里鲜食解决方案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戴灼灼、王庆鑫、徐俊、魏雅琦、上官子原、朱海洋、孙豪阳</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张悦、黄颖、瞿斌</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“情暖西藏·点亮梦想”青年志愿服务团队——“五育融合”赋能西藏儿童综合素质发展的公益方案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曹奕雯、方泊秋、丁张玥、马晓芸、王歆瑜、谢奇璇、杨紫涵、国聪、袁爽、刘志豪</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李伟铭、崔延顺、胡心钰</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救在身边——基于闭环培训的全国院前急救知识普及引领者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史鹏浩、李郭聪鑫、陈怀慧、赵其有、梁宁、石雪琦、马艺轩、李雨珂、马蕴真、张祯、余佩、汤喻、徐简、毛雨洁、苏筱晰</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左鹏、李伟铭</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红创树人团—以多元创新让红色文化在当代青年中再出圈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高诗雅、蒋熹岳、李奇璟、王欢、马艺轩、徐欣怡、王涵依、叶郅旸、罗逸阳、邓茂媛、杨丰宁、尹艺澄、陈恒之、刘尚昆、罗景曦</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徐同飞</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“橘”世无双——基于代理服务与乡间培训的乡村特色产业一体化升级方案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杨景、刘宇、马飞扬、刘梓欣、应彦卿、林玉</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戴永辉</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深农智课——智慧农业教育赋能平台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姚宛辰、奚名杨、任宜玟、刘晨怡、杨昕</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李伟铭、李医群</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焕古创生——搭建大学生与乡村的公益桥梁</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刘晨怡、张颢严、曾荧、廖文迪、袁子雯、陆昕雨、杨开然</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李伟铭、梁娟</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一链千金——“政企农银”四位一体的冷链物流金融服务平台开拓者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蒋乐遥、张曦元、金煜瑶、吴贞妮、成依语</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陈刚、高伟、程栋</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“鳝”用慧眼，智兴农渔——新农人科技赋能黄鳝产业振兴路</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翟云涛、曹瑞琳、刘文韬、HOSSAIN TANBIR</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徐震、张春燕</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硒世珍菇——基于富硒技术的食用菌助农创新销售生态平台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邱馨怡、孔苓云、李蒙珂、杨天辰、叶世河、杨金硕、李江飞、NAOUMI MARCY M.S.MIHIDJAHI</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田雪莹、林连男、袁芳英</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渔规渔矩——全球远洋渔业治理的中国智慧</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上海海洋大学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陆冬琦、俞骏、张平、付雯欣、冯佶、程心、杨诗玉、王梓嵘、张子怡、孙雅洁、刘羽角、努尔艾力·阿布都卡德尔、朱泽辰、江卓瑾、黄宇东</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朱江峰、张帆、张漫秸</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不老计划——首个无器械化中医养身系统</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马奕琦、王嘉文、莫雨鑫、仇佳琳、高昕、王颜蕾、吴桐语、张涵歆、许可、陈可昕、张诗雨、葛泽润、高诗琦、向紫雍、张吉祥</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沈通、徐磊、钱孝铭</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薪”心向阳——鲁甸灾后儿童心理韧性培育与红色精神传承行动</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陆雯静、乐佳璐、李想、陈丽名、胡卉妍、陈思冰、马音龙、夏玄悦、张译文、郑沁馨、闻艳俪、胡佳婕、曾泓嘉、胡云雁、敬朵朵</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沈通、李艳妮</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点叶化金-沉香叶植萃助农领创者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丁哲之、管欣怡、王楚城、沈奕洁、向榕、钟卿芳、陈董凝、郑霖霖、吴祉萱、唐远荟、刘文翔、王叙然</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高中理、刘美霞、刘晓</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“上海文化6000年”融合智创</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朱星原、莫婉盈、李思齐、刘省言、王媛</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曹茶香、张岩</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漫疗医学——开创医学漫画新模式守护银龄健康</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池宇枫、陈彦臻、金利莹、毛子俊、陈蔚灵、王懿然、顾仁怡、唐杨敏、史辰磊、孙英集、陈琪、周畅、嵇晟</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邵佳毅、罗瑾琰、唐红梅、南德红、张雨萍、曲毅、钱巧慧</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智创非遗——全球青年数字化非遗保护与共创方案播计划</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李曦、李京伦、李嘉兴、李祎灿、Zeen Ali Mohamed、AISHATH ALYA ARIF</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江舟、张鹏华、查贵晴、候雅萌</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青春暖夕阳——大学生陪伴空巢老人公益服务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单天悦、边于蓝、徐诺、陈鑫杰、龚可欣、刘令网、夏晨、张培森、徐奕扬</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効红娟、杨政凤、黄玲玲</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禽芯智控——基于AI机器人的生态养殖管理系统</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王露仪、汤雅童、贾奕文、乌兰、顾遥、蒋事瑾、张羽菡、赵胡怡佳、次仁曲宗、郭雨桐</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陈昌明、施振菁、张林</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罗小甜——贵州罗汉果全产业链赋能</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周俞嘉、金晨曦、钱亮、陈骜峥、袁昕睿、吴清瑞、姜项羽、陈林芳、徐敏</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孙鸣凯、夏笛</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绒归故里——AI赋能国潮毛绒文创IP打造行走的江西文化名片</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杜雯裕、罗雨彤、江昱瑶、赵誉凡、王子怡、夏欣然、陈葳、刘彦柏、安怡静、崔迪、谢宇雯、许永亮</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钱佳威、万雯清、李菀、王建清、董晓蕾、肖土盛、蒋继明、顾红烽、刘德军</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破竹次元壁——国潮赛博美学艺术展演先行者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上海杉达学院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唐欣宜、黄雯菲、卢雨鑫、张丹妮、胡昇煜、张昊祺</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樊灵燕</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智染颐年——AI赋能非遗扎染 社区联结打造适老康养新生态</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赖宇婷、张璐瑶、陈斯琪、黄李妙、陈融、陈宇婷</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牛萌、张欣宇</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杞源花青——高原黑果枸杞科技助农计划</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江可欣、谢依彤、徐佳悦、朱叶婷、农佳佳、邓云予、韩苏云、屈天姿、李卓澄、李宣蓉、王熙竹、王蓉、陈青蓝、李振豪、高鹏</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冯华峰、张泾泾</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色界工坊——非遗绒绣品牌发展</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印玲珑、王今越、刘博雅、赵静雯、刘奇铎、刘灿、张智尧、卫璟瑶、张微微、陈怡韵、钱奕菲、朱佳蓉、阿依则巴·阿力木江、孙浩源、郑珞萱</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窦莉梅、亢秀秋、杨晨</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WeGuide——向中国出发，一款基于WhatsApp、WeChat构建的海外公益旅华小程序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任杰、江可欣、杨思睿、吉芮、陈婧、董晓薇、彭兴鑫、王文政、马超、刘婧怡、刘洪玮、徐铖志、关博文、黄雯静、邓江月</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郑晓涛、李斌、洪宸</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聪慧博士——老年听力言语健康智能助理</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钟迪敏、谭亚鑫、郭初鼎、董源、娄洁、温易安、丁思齐、徐乐嘉、曹语轩、刘懿瑶、王一舟</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沈向荣</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乐述新华——新时代红色音乐文化传播范式建设者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上海师范大学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田雷、刘昶佐、姚嘉雯、钱金欣、何盼兮、郭依菲、郑智航、崔嘉琪、洪宇轩、王怡心、林子涵、盖培成</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易旭明、王如一、张斌</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“禧娃”视界——红色文化全媒体传播行动</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陈怡雯、顾尤其、夏歆怡、姜妍、严乐曦、张希、张一驰、张念晴、李夏、顾凯韵、陈春璇、辛尚儒</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孙晓婷、马晓俊、解方、王晓丽、许亭南</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薪火传承：青年推荐官数字化传承红色记忆</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上海视觉艺术学院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毛羿盛、徐张婧、廖朵、朱起乐、罗诗颖、张博文、赵毓澄、刘姿彤、王泓臻、王韬瑞、欧峻嘉、陆扬帆、高梓健、徐昌泰、毛少琳</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薛颗、汪璐、王潇潇、王昊玥、马晓俊、魏志强</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科体兴乡——乡村科普教育探路者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卢姗姗、魏任鸿、郑甜甜、尚彦宏、王一铭、王雯靓</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解生彤、张叶涵、刘旭红</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糖动践康——国内首创一站式糖尿病运动防治方案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袁勤智、刘艺多、张兰婷、王蕴涵、徐文洋、刘昱秀</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刘向云、于清华、熊静</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乒行者——引领抑郁康复新路径</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陆云飞、朱辰文、孙波、田奕奇、赵中皓</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陈莉莉、王艳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滋味盐边青春助农——双线探索芒果之乡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上海外国语大学贤达经济人文学院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谭毅、杨鸿杰、唐柳、张凯翔、孙天愉、卫旻洋</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朱寒冰、陆迎春、陈璟璐、刘云、葛昀、郭静宜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109</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深山学校广播站“声”耕行动——公益推普助力乡村教育振兴</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李家乐、毛晓楠、李晓天、王栋、戎珈慧、文雨林</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王琦、徐佳晨</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110</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剧·心——凝“心”“剧”力预防未成年人犯罪的艺术表达践行者</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杨帆、沈思思、王语晨、李雅滢、谭舒蔚、何翘君</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周笑莉、陈莹</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111</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“又见好戏”：数智民间小戏帮扶平台</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上海戏剧学院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何雪倩、王文强、宫佳正、李昕阳、王一丁、刘旭、杨馥铭、李心蕊、康可欣、杨世硕、毛吨</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王昕璨、铁钟、刘晓海、薛佳、马楠</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112</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丝路音韵—新疆木卡姆乐器数字化活态传承体系</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上海音乐学院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王若航、梅烨轩、朱梦迪、汤依憬、陆宥霖、秦艺萱、沙芮冰、杨小晞</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尹晓楠、艾尼瓦尔·瓦吉丁、毕盈盈、殷鸣璐、王翩</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113</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簖蟹跃“溱”——五项专利赋能地理标志振兴的中国方案</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尹秀莺、刘淼、谢帆、罗好、曹颖、汤艳萍、沈琳妍、孟丹阳、白帆、尚丽妍、罗旭、万鹏、吴涵冰、徐朱灏</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罗纯</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114</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慧萱兴农，上应繁花——花卉育种AI大模型及新型栽培一体化服务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傅智伟、张胜、徐若琳、雷鑫、黄欣欣、乔治研、张灿、金君成、李雨洋、梁韵娟、刘欣、吴晶晶、张佳宁、葛兆信、秦女杰</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刘桂伶、高文杰、贺坤、孟庆然、张满平</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115</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彩韵金缘——泥金东瀛归故里，彩漆重振耀中华</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上海政法学院</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袁奕、胡宇晨、曲承志、劳力、孙慧玲、张暄翊、张筱翊、高逸珂、刘远乐、王冠恒、张彧轩、顾玄鉴、潘玥、杨清影、李姗姗</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刘志强、罗纯、刘宪、宿柏歌、严瑛、丁继珂</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116</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城市脉搏</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戈倩、曾东鋆、吴文瀚、李阳、杜昊、陈楠、黄茜、刘实、李占仪</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陈隽、王浩祺</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117</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破壁计划——探究式学习助力乡村学生职业认知启蒙</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汪博涛、梅雨昕、杨首望、杨宇恒、张馨元、仲香霖、姜之阳、孙凡皓、邓茜尹、钟淯丰、吴寒雨、张亦航、刘彦含、俞思琦、颜进锋</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钟声、解学梅、欧阳容东</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118</w:t>
            </w:r>
          </w:p>
        </w:tc>
        <w:tc>
          <w:tcPr>
            <w:tcW w:w="448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智链青乡</w:t>
            </w:r>
          </w:p>
        </w:tc>
        <w:tc>
          <w:tcPr>
            <w:tcW w:w="157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6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舒明琦、陈梦阮、王玥、周奕辰、赖枫雄、王圣吉、马尚阳、孙雨洁、徐乐怡、黄龙颜、李昱甫、高文琳</w:t>
            </w:r>
          </w:p>
        </w:tc>
        <w:tc>
          <w:tcPr>
            <w:tcW w:w="220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陈晨、熊国钺</w:t>
            </w:r>
          </w:p>
        </w:tc>
        <w:tc>
          <w:tcPr>
            <w:tcW w:w="10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bl>
    <w:p w:rsidR="003A2AD4" w:rsidRDefault="003A2AD4">
      <w:pPr>
        <w:spacing w:line="600" w:lineRule="exact"/>
        <w:jc w:val="center"/>
        <w:rPr>
          <w:rFonts w:ascii="仿宋_GB2312" w:eastAsia="仿宋_GB2312" w:hAnsi="等线" w:cs="宋体"/>
          <w:color w:val="000000"/>
          <w:kern w:val="0"/>
          <w:sz w:val="28"/>
          <w:szCs w:val="28"/>
        </w:rPr>
        <w:sectPr w:rsidR="003A2AD4">
          <w:pgSz w:w="16838" w:h="11906" w:orient="landscape"/>
          <w:pgMar w:top="1800" w:right="1440" w:bottom="1800" w:left="1440" w:header="851" w:footer="992" w:gutter="0"/>
          <w:cols w:space="720"/>
          <w:docGrid w:type="lines" w:linePitch="312"/>
        </w:sectPr>
      </w:pPr>
    </w:p>
    <w:p w:rsidR="003A2AD4" w:rsidRDefault="001B1FA2">
      <w:pPr>
        <w:spacing w:line="600" w:lineRule="exact"/>
        <w:jc w:val="left"/>
        <w:rPr>
          <w:rFonts w:ascii="CESI黑体-GB2312" w:eastAsia="CESI黑体-GB2312" w:hAnsi="CESI黑体-GB2312" w:cs="CESI黑体-GB2312"/>
          <w:color w:val="000000"/>
          <w:kern w:val="0"/>
          <w:sz w:val="32"/>
          <w:szCs w:val="32"/>
        </w:rPr>
      </w:pPr>
      <w:r>
        <w:rPr>
          <w:rFonts w:ascii="CESI黑体-GB2312" w:eastAsia="CESI黑体-GB2312" w:hAnsi="CESI黑体-GB2312" w:cs="CESI黑体-GB2312" w:hint="eastAsia"/>
          <w:color w:val="000000"/>
          <w:kern w:val="0"/>
          <w:sz w:val="32"/>
          <w:szCs w:val="32"/>
        </w:rPr>
        <w:t>附件3</w:t>
      </w:r>
    </w:p>
    <w:p w:rsidR="003A2AD4" w:rsidRDefault="001B1FA2">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中国国际大学生创新大赛（2025）（上海赛区）产业赛道获奖名单</w:t>
      </w:r>
    </w:p>
    <w:tbl>
      <w:tblPr>
        <w:tblW w:w="13553" w:type="dxa"/>
        <w:tblInd w:w="100" w:type="dxa"/>
        <w:tblLook w:val="04A0"/>
      </w:tblPr>
      <w:tblGrid>
        <w:gridCol w:w="555"/>
        <w:gridCol w:w="4132"/>
        <w:gridCol w:w="1449"/>
        <w:gridCol w:w="3793"/>
        <w:gridCol w:w="2783"/>
        <w:gridCol w:w="841"/>
      </w:tblGrid>
      <w:tr w:rsidR="003A2AD4">
        <w:trPr>
          <w:trHeight w:val="27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序号</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项目名称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学校名称</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团队成员</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指导教师</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奖项</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全球领航：首创靶向脂质调节与抗炎双功能干眼病治疗药物</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王昌鑫、张昕晨、马沁怡、谢文豪、王永康、章飞翔、李依阳、李佳泽、何禹橦、邓效天、王琨、周璐、洪佳旭、王元龙</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周璐、渠志倍、洪佳旭、俞飚、林鑫华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韦赛运维-特种承压设备复杂条件下的服役安全与风险预警技术</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宋子明、俞文迪、赵可嘉、李政霖、李金勇、蒋小倩、黄昊、赵巍、朱睿、吾拉斯·赛尔克拜</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高阳、张斌、胡越、余亚东、轩福贞</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“P”新者-全球透明电子工业基础材料变革者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陈肖健、欧阳玉昭、杨佳霖、亢潇婉、纪焯然、杨中奥、刘沛轩</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杨长、吴宇宁、褚君浩</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华光谱研——高精度超快激光诱导等离子检测设备引领者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靳昊宇、颜丙鑫、张真、万恩来、周欣、袁涛、杨佩凡、黄军科</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曾和平、胡梦云、许书鹏、乔蔚、袁帅、闫明、蒋士茹</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算力革命——存算一体驱动产业新升级</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冯光迪、赵晓明、秦翠洁、郝可欣、陈思彤、Muhammad Zubair、张亚龙、王洋洋、冯振语、黄晓悦、李伟</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褚君浩、段纯刚、田博博、朱秋香</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HOYi-全球首款数字驱动硅基OLED微显示AR产品</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张引、乔洋、赵添伟、傅梦璇、樊萧、金忠蓓、狄士璐、季渊</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季渊、李娇、韩栉、严利民、孙学成、冉峰、任春明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边缘端“工业智能体”先进技术研发</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鲁士钰、曹纯、胡宗阳、丁子骏、李鑫奇、曹彪、李偲琪、刘泽宇、王楠、瞿敬柏、葛旭、王天予、王毅杰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刘金玉、李冕</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鸿鹄展翅—开创国产关节手术机器人智能医疗新时代</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孔柯瑜、金明昊、范文轩、胡佳腾、伍信儒、李海涛、史浩辰、常永云、乔桦、董又诚、朱典、刘恩泽、王洋彬、李洋、赵宸</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李慧武、翟赞京、李大江、陈晓军、张经纬、胡越皓</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至纯铝研——超高纯铝极限纯度制备的解决方案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崔亚涛、唐文奇、刘国炎、吴奕均、姚斯坦、伊嘉灿、伊嘉豪、吕舒悦、许昭筠、聂艺涵、谭学子、朱基裔、徐子涵、吴限、侯杼利</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张佼、杨健、戴永兵</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核芯智控——核反应堆压力容器顶盖隔热套管拆除技术与专用装备</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卢军成、陆以凡、高强、吴泽宇、魏鸿飞、程龙、周靓、张惟捷</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张亚欧、赵万生、范伟丰、周围、赵勇、郑思航</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高效智能界面蒸馏器解决方案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陈雨诗、蔡金蒲、官巧梅、曾翰轩、张新宇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鲍华、辛弘毅、葛天舒、王忠勇</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打破高端大气治理技术的国外垄断——国际领先的国产VOCs催化净化技术</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郭煜祺、徐铭、沈津津、郭杨龙、郭耘</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武欣婷</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设计生物合成——合成生物学驱动的高效环保酶制剂与原料药生产平台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刘磊、庞轶丹、赫子君、宋娇娇、许威、朱蓉</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林双君</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35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AI数据合规中间件的重大技术攻坚的国产化解决方案与产业化</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孙鸣凯、钱佳威、刘竹森、朱强、陈斯璐、徐春扬、郭子湫、李菀、赵芥、许永亮、夏珺、孙仁杰、赵晓鹏、庞德敏、单昕昕</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钱佳威、曹珍富、密波锋、王旖旎、孙鸣凯、蔡佳祥、李明、Brian schmidt、吴鑫涛、张煜、徐鑫、周颖、李菀、Sherman、黄荷姣</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精“材”强干——优选生物材料助力干细胞产业腾飞</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黄蕊奇、高枫、陈琦昕、梁文宇、任韵迪</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史俊、朱融融、徐徐</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“至柔感知·智联未来”——打造织物基智能电子皮肤新生态</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杨伟峰、季天一、顾伟、顾杰、林绍妹、范庆超、刘昱辰、程贞、田航、李昊、张青红、李耀刚、李克睿、侯成义、王宏志</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王宏志</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以“编”破局——大尺寸异形复材编织技术急先锋</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李麒阳、叶音平、李承恩、李诗肄、白亮、张晓伟、曹孟凯、万宗涛、熊登耀、王凯琪、王雨熙、郗欣甫、闫红霞、王晓晖、孙以泽</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郗欣甫、闫红霞、王晓晖、李麒阳、孙以泽</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翎霄科技——超低空微小无人机集群三维重建系统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李绍华、陈心芸、钟艺、王鲲淏、罗浩、陆倩、陈亦轩、邬奇睿、王晓懿、魏佳炜、龚银秋、何力、黄宇鹏、杨文慧</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陈雄、董志岩、黄明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高分子材料AI智能体与新材料创制</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钊洋、蓝豪翔、张振涛、徐添豪、付学孟、宋思勤、陈晟、乔月梦、李则鑫、唐婉玉</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高梁、王立权、林嘉平</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天验星枢-微纳卫星搭载的器组件在轨飞行验证技术</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胡豪、张一鸣、丁洪基、张少溪、徐韵晗、孙浩然、李孝勤、蒋伊伊、林渤然、张围、张斯杰、于方州、李宇、宫开鑫、孙国栋</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廉鹏飞、郑琦、魏然、江炜</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语视界：数智融合多语教学创新平台领航者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上海财经大学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何思源、金璐言、蒋欣颖、张炜鑫、王佳玮、胡瀚文、朱菁菁、闻依然</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李健、刘志阳、赵珂</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脑领未来——多模态认知障碍筛查系统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黄禹、徐婧卉、门建炜、侯志琦、张琪、张颖、危心雨、王帆、朱禧乐、夏建伟、杨嘉程、王晨涵、高懿雯</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蒋皆恢、王璐瑶、王敏</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亿源能控——绿色能源互联的电能指挥官</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上海电力大学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马雯、郑家林、朱华升、翟裕坤、董帅、姚博元、闵陆廷、王智先、张运昌、宋沁蓉、陈俊洁、李林蔓、陈若欣、水新亮、毛绍宇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李锦、唐维溢、许江蛟</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产育心晴——无创多模态产后抑郁动态预警方案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孙奇、时泽华、李丹鸿、王羿萌、刘成良、李萍、任和、南德红、吴贻明、李华萍、杨晖、孙英刚、张伊娜</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李萍、吴韬、任和、赵文龙、孙英刚</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源盾动力——基于金属空气电池的应急电池系统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白昊波、吴文奇、唐浚峰、许铭浩、李锶蒽、宋润泽、吴东泰、刘兴博、杜贝贝、李鑫奇、肖少杰、秦永红、谭川</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杲祥文、付超鹏、谢宇俊</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忆纤智驱——防抖马达的国产微丝心脏</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游鑫、刘悦淳、李俊沂、郭思璇、王宇轩、曾译、蔡树岚、赵子婵、朱祉睿、郑友然、傅世谦、陈曦、徐嘉聪</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金学军、金明江、丁希凡</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智焊科技-特大型战略装备高性能制造解决方案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徐萧剑、周天一、王亚琦、许昭筠、容楚墁、富乐怡、李奇睿、李宜臻、段然、刘肖影、康湘君、王乙婷、刘送进</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芦凤桂、崔海超、邵晨东、李铸国</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高性能CVD金刚石涂层机械密封环制备关键技术与装备</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朱豪杰、刘栋栋、申瑞、崔维杰、颜宇翔</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孙方宏、雷学林</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智路慧眼——新一代高精协同式智慧路侧单元引领者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汪博文、孙家铭、刘根嘉、李修远、周文彪</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王亚飞、陈思衡</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云擎天工——涡轮叶片气膜冷却孔智能制造单元</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李彬、卢寰宇、姚卓杭、姬厚企、张敏、刘青海、杨宪润</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奚学程、赵万生</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全球首套工业缺陷免疫双模故障诊断系统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周全、何艺鸣、莫威、罗京、唐颖、刘舒雯、程育奇、贵博扬、亓灵杰、周欣安、杜雪明、王东海</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金隼、沈卫明、邹璟、罗磊、周明东</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数智创“芯”——全球领先国产自研GPU求解器解决方案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赵蒙蒙、周宸宇、蔡茂华、郭晓磊、黄晨宇、崔峰、肖以恒、孙宇辰、郭之韵、卓唯佳、庄涵芝、唐士程、吴雅琪、张意豪</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葛冬冬、刘慧康、石先蔚</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融合决策智能的柔性产线自学习动态调度平台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王东海、周欣安、杜雪明、赵伊、周全、向洋、刘栋、刘云霄、刘璟昱、赵亦雷、刘缪根、黄子云、杨子骁</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金隼、邹璟、梁经纬、罗磊</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矿野智驾-露天矿山端到端无人驾驶系统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李泽星、张骥远、章翼辰、李若尧、张云腾、赵飞扬</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王亚飞、邬明宇</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燃煤电厂高效可靠深调发电系统研发</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胡宗阳、刘泽宇、王楠、鲁士钰、曹纯、瞿敬柏、葛旭、傅钰杰、王毅杰、王天予</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郑瑞祥、李冕、王召光</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微光科技 类器官三维在线分析仪开拓者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项秉睿、周云鸿、郑伟强、颜工智、张恩惠、郭未希、姜钦书、叶晨、唐鸣骏</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杨玉婷、余辉</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平原河湖-污染物原位高效降解关键技术研发和设备集成</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唐古、李颖、李志恒、刘伟、俞海祥、李飞鹏、陶红</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李飞鹏</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体智能-儿童青少年体重管理革新者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李超、刘梦金、谢佳露、郭梦瑶、卢诗奇、胡迎佳、孙吉、唐冰璇、徐佩仪、陈晨涵、张新阳、曹昕辰、钟秋玲</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朱政、曹振波、孙兴云</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一种基于多模态感知的居家运动康复检测与反馈系统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陈晓雯、吕英婕、李龙祥、黄奥卿、李芳芳、华茏州、罗烨、郭璐琦</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王少白</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基于能量流分析的节能重卡技术开发</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戴一承、李宗轩、于立洋、张云飞、白云顾简、刘俞呈、李洋、汪俊志、董瑞</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褚洪庆</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拓印智造：结构拓扑优化软件与韧性3D打印材料研发</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成可、高达辰、夏玉轩、陈文广、何倍、付夕原、王增逸、李春锦、侯天新、李昆炫、周厚华</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赵鸿铎、凌建明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面向高品质饮用水的城镇二次供水水箱抗菌耐腐蚀技术装备</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罗振宁、曾韵乔、史鋆、彭柱、张岱旭、海潮、余丹、王晨辉、金舟熠、陈奕汝、李多坤、郑正雄、谭凯、李特、崔政一</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张天阳、徐斌</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煤气化废水处理新纪元：脉冲电絮凝-芬顿集成系统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季楠、马玎珣、申桓羽、牛孟月</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陈洪斌、安佰红</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全固态FLASH激光雷达核心芯片</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林陈华、管甜甜、王晓鹏、曾明宇、杨家琪、文火生、马杰、车宏宇、徐瑞希、徐凌晨、韩杰、谢潇彬、刘宇坤、廖晖、张锦芸</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卓盛龙、邱雷</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固态电池新济元-安全高效的创新驱动</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马健、郭京奇、叶子倩、王卓卓、徐铭泽、程伟、刘昆玲、秦昊、李真、田泽怡、武文伟、周辰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杨金虎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柔韧陶瓷固体电解质薄膜</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马岩岩、郭倩倩、刘倩、郭永诗、张良、王瑞、吴佳伟、王啸、闫建华</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闫建华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废旧聚酰胺6的高效回收及高值化再利用</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东华大学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张圣明、孟成真、杨伟城、王娜、吴宇豪、陈志郅、李铭晟</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王华平、吉鹏、王朝生</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稳步“智”行:具身智能老年助行外骨骼</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复旦大学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王凡杰、黄吉、徐昕晟、朱云超、姚远、王晓晖、裴欣雨</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陈文明、马昕</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靶向“热”疗，重塑生机——光热抗肿瘤治疗先锋</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聂先林、李若珂、黄泽、杨嘉迎、范昕媛、陈冰、张涵雅、任可、王姝冉</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刘玥伶</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铟锌聚能——过氧化氢绿色合成产业开拓者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李晶晶、王冠婷、潘佳琦、邱义豪、董丽晴、刘骥元、邱纪薇、沈徐鹏、支澄茜、罗冉、李沛然、何思莹、翁欣怡</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雷菊英、周亮、刘勇弟、张金龙、殷广卫</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乡创数融通助力乡村振兴——特色文体IP三产融合数字孵化系统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李心怡、卢铭、平哲旭、石伟男、王启华、宋双辰、焦毅、李思睿、荀子超</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孙定东、雷玮</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见“微”知“驻”——全球领先的皮肤分层驻留技术领先者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杨昌银、葛叶、余健、苏君怡、刘星宇、王桢迪、凡永梦</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徐林、芮西川</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绿色“纤”锋——全生物质纤维素泡沫塑料引领者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王嘉诚、常雨晴、何潇雅、严可、余清粮、刘昕、牛超媛、张艺宝</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张强、李初旭、刘侃</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迅光芯检——微纳流控光敏微球系统开启肿瘤标志物快速诊断新视界</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赵建剑、程奕涵、齐泽维、戴佳怡、周乐咏、吴同源、林晓煊、沈蓉、黄艺</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徐林、豆伟涛</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壳聚糖纳米晶须构建新一代疏水止血纱布</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康树华、夏瑞彩、杨幻冉、张立方、郝奕、王靓瑭、林诗洋</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张强、王国栋、李初旭、刘侃</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集“碳”成“材”，“烷”象更新——太阳能驱动的生物电化学系统处理湿垃圾消化液高效脱氮与碳资源化利用</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王佳懿、贾川、王健东、吴鑫涛、郭禹辰、戴子俊、宋嘉怡、陈永豪、李嘉帮、李凌晨、苏靖涵、罗富全、高一婧、刘兆斌、甄广印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陆雪琴、刘侃、赵由才、楼紫阳、王晶晶</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胶络智愈-医用凝胶研发制造与技术</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华东师范大学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冷兴、饶桐、周文皓、宫殿锦丰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徐敏、季政逍、王向晖</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光鉴天工——以光为媒的工程监测慧眼</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张钧玮、余汉稳、陈宁、尧耀文、张听、石殷杰、陈奕敏、李亦然、余欢澄、姜天宇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张小贝、张琦、陈涛、王晓、岳中岳</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面向韧性城市建设的车路云一体化融合感知全站式解决方案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谷宇航、杨逸舟、沈逸豪、邓青雨、师毅、张薇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姜之源</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基于多模态的脑控无人机系统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温一飞、齐世航、张真栋、黄佳琪、夏春骏、刘骏宇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杨帮华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语海科技-中华文化数字元宇宙赋能领航者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王文海、邱钰锟、李天昊、闵朱炜</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虞亚军、于佳静、于敬涛</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港卡智避——一种低成本的人工驾驶集卡半自动调度系统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上海海事大学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刘传晟、蒋城、张子龙、张岩</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汪磊</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随心e治——心源性猝死预警居家监测站</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张媛媛、白雅文、李宇轩、张星愿、楼雨馨</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陈晓延、李延飞、马琳琳</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手擎康元——卒中康复外骨骼手引领者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印金烨、孟青云、夏宸楷、张欣怡、陈舒鋆、高瑜灿、苏宇澜、吴子彤、谢宇宸</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李建华、祝奇、杨晖、刘巧红</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探波者——全国首创光场探测平台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李昀洁、杨鑫德、张润涛、蔡子浩、张怡安、张晓婷、陈睿逸</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王鸿东、王检耀、郭永晋、毛立夫</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声驱镇痛——面向痛风急性发作的超声镇痛可穿戴设备</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钟传钰、李其洋、吴菁菁、邹卫娟、张环、张辉、王鑫、李茂垚</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郑元义、徐天乐、高郑润</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风电结构“电子皮肤”: 新型无线分布式感知技术与装备运维解决方案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周帅、陆润叶、姜厚甫、周书龙、徐鹤轩、傅浩煜、徐富昇、秦朗、李松石</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申岩峰、王冲、孟光、瞿叶高、何清波</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高强钢与压铸铝异质结构高效电阻铆焊工艺开发</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陈子轩、于涵、刘承、张柏闻、晏齐垚、陆润东、鲁佳阳、袁雨辰、万明庆</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楼铭、李永兵、夏裕俊、马运五</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海上风电场桩基冲刷检测技术研究与风险预警监测系统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陈昊、葛文涵、凌征洋、张晨辉、郭文波、路为民、贺嘉敏、史博、吴哲敏、王子涛</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葛骑岐、胡长青、李颉、孔令和、周拥军</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智轨先知——城轨机电设备智能化监测与故障预警系统解决方案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刘宇翔、王高尚、朱家杰、古莉、黄轶琳、杨明哲、杨伯骏、葛悦洋、韩梦琦、须安楠、蔡明轩、李雪荟</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刘琦、杨博、郭逸</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柔智科技——新一代汽车零部件多机器人 柔性制造系统集成解决方案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冯波瀚、周琦、沈昊铮、巩守禄、王天予、石函墨、唐浚峰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李冕、吴掬清、金隼、毕尤一、韩海波</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风循——风机叶片高效清洁回收与高值循环再利用解决方案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孙秦宇、郑栖潭、周子珺、姚均溢、马照跑、王伟鱼、熊娟</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动力电池模组/电池包电芯堆叠装配智能控制解决方案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周欣安、王东海、李航宇、孙芮、许天烨、陆旷萦、吴际睿、周全、杜雪明、向洋、方俊福、赵子驭、保良骏</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金隼、邹璟、李冕</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智行无忧——智能轮椅科技开拓者</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张雨旋、俞叶儿、陆汤彗、王子优、姜震云、李昊泽、钱希林、许文娜</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杨旭光、宋国利、徐国栋、许云峰、达志然</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深蓝多面手——AI赋能深海模块化可变终端作业平台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上海理工大学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郭鹏博、钟高硕、王鑫、练跃辉、李有光、王明杰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褚振忠、刘哲、孙跃东、朱大奇、高大威</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76</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智慧领航-基于大模型的会计师事务所智能系统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徐睿、欧伟峰、黄珏、常展宁、吴昊、徐录成、唐靖尧、包小坤、程曼如、陈璐延</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张柯</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77</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城市排水管网缺陷诊断设备研发与应用</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孟金恒、肖云龙、王思懿、刘梦圆、何梓晨、徐丹璐、杨淇耀、陈铭海、钟雨桐、郭嘉萌、马浪、陈明晰</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颜合想、信昆仑、陶涛、李树平、王嘉莹、陆志波</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78</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“谧轨”系统——轨道交通振动噪声全过程智能控制关键技术与工程示范</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刘延瑞、李栩铭、姜玉婷、蔡英豪、钱兴邦、王凯超、郭翰、李小信、唐雅琪</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何超、邹超、陕耀、曲帅</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79</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熵擎智控—工业冷源系统AI节能优化智能控制</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邓麒、高程、田博文、窦晓、范朝宇、吴思琪、石丽华、康琦</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康琦</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80</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“氨”定未来——高氨氮废水厌氧氨氧化低碳脱氮技术</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周姝妍、刘钦佩、林泓翰、魏昆卓</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宫徽、王亚宜、戴晓虎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81</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秽壤成畴——基于废弃物资源化利用的新型土壤生物修复材料</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虞章胤、王坤、吴德通、高文鑫、宋远博、牛耔彤、靳梦雨、王世杰、黄元慧、张文喆、侯琤、师洋、黄子鹏、何瑞蕃、范圣弘</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沈峥、张亚雷、桑文静、司慧萍、史俊</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82</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“钉行智途”——一种基于自供能智能道钉的感-通-控一体化边缘终端解决方案</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王艺、吴政达、张启帆、夏旭、邵颖澄、吴桠楠、赵仁杰、王超、张恒聪、武宇淼、蔡润逸、程桢邦、张云龙、李瑞敏、胡宜琮</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朱兴一</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83</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空压绿动——基于动态调优的智能一体化空压平台</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张溢杨、刘正烨、许洋、谭皓宇</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张春路、李铮伟、李翠</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84</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基于机器视觉的产线在制品质量检测系统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马珺琳、彭鹏、王洪、赵鑫、金佳亮、赖永浩</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李安虎</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555"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85</w:t>
            </w:r>
          </w:p>
        </w:tc>
        <w:tc>
          <w:tcPr>
            <w:tcW w:w="4132"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智嗅云联——特种环境气体监测系统</w:t>
            </w:r>
          </w:p>
        </w:tc>
        <w:tc>
          <w:tcPr>
            <w:tcW w:w="144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379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王玥、吴可、王艺</w:t>
            </w:r>
          </w:p>
        </w:tc>
        <w:tc>
          <w:tcPr>
            <w:tcW w:w="2783"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雷振东、吴德礼</w:t>
            </w:r>
          </w:p>
        </w:tc>
        <w:tc>
          <w:tcPr>
            <w:tcW w:w="841"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bl>
    <w:p w:rsidR="003A2AD4" w:rsidRDefault="003A2AD4">
      <w:pPr>
        <w:spacing w:line="600" w:lineRule="exact"/>
        <w:jc w:val="center"/>
        <w:rPr>
          <w:rFonts w:ascii="仿宋_GB2312" w:eastAsia="仿宋_GB2312" w:hAnsi="等线" w:cs="宋体"/>
          <w:color w:val="000000"/>
          <w:kern w:val="0"/>
          <w:sz w:val="28"/>
          <w:szCs w:val="28"/>
        </w:rPr>
        <w:sectPr w:rsidR="003A2AD4">
          <w:pgSz w:w="16838" w:h="11906" w:orient="landscape"/>
          <w:pgMar w:top="1800" w:right="1440" w:bottom="1800" w:left="1440" w:header="851" w:footer="992" w:gutter="0"/>
          <w:cols w:space="720"/>
          <w:docGrid w:type="lines" w:linePitch="312"/>
        </w:sectPr>
      </w:pPr>
    </w:p>
    <w:p w:rsidR="003A2AD4" w:rsidRDefault="001B1FA2">
      <w:pPr>
        <w:spacing w:line="600" w:lineRule="exact"/>
        <w:jc w:val="left"/>
        <w:rPr>
          <w:rFonts w:ascii="CESI黑体-GB2312" w:eastAsia="CESI黑体-GB2312" w:hAnsi="CESI黑体-GB2312" w:cs="CESI黑体-GB2312"/>
          <w:color w:val="000000"/>
          <w:kern w:val="0"/>
          <w:sz w:val="32"/>
          <w:szCs w:val="32"/>
        </w:rPr>
      </w:pPr>
      <w:r>
        <w:rPr>
          <w:rFonts w:ascii="CESI黑体-GB2312" w:eastAsia="CESI黑体-GB2312" w:hAnsi="CESI黑体-GB2312" w:cs="CESI黑体-GB2312" w:hint="eastAsia"/>
          <w:color w:val="000000"/>
          <w:kern w:val="0"/>
          <w:sz w:val="32"/>
          <w:szCs w:val="32"/>
        </w:rPr>
        <w:t>附件4</w:t>
      </w:r>
    </w:p>
    <w:p w:rsidR="003A2AD4" w:rsidRDefault="001B1FA2">
      <w:pPr>
        <w:spacing w:line="60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中国国际大学生创新大赛（2025）（上海赛区）职教赛道获奖名单</w:t>
      </w:r>
    </w:p>
    <w:tbl>
      <w:tblPr>
        <w:tblW w:w="14009" w:type="dxa"/>
        <w:tblInd w:w="100" w:type="dxa"/>
        <w:tblLook w:val="04A0"/>
      </w:tblPr>
      <w:tblGrid>
        <w:gridCol w:w="636"/>
        <w:gridCol w:w="4107"/>
        <w:gridCol w:w="1439"/>
        <w:gridCol w:w="3778"/>
        <w:gridCol w:w="2639"/>
        <w:gridCol w:w="1410"/>
      </w:tblGrid>
      <w:tr w:rsidR="003A2AD4">
        <w:trPr>
          <w:trHeight w:val="2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序号</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项目名称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学校名称</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团队成员</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指导教师</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奖项</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葫星高照：NFT+AR技术赋能的葫芦文化全场景生态构建者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张亚军,金宇,黄盈超,祝玲青,梁雯雯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颜煜宇,梁晓琦,童子荣,杨宛颖,韩梦,饶浩</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金兔育种·智联未来——高端实验兔种源破局者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顾永豪,万蓉,陈园园,王钰卿,陆升斌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赵国辉,王煜炜,梁益智,夏琴勤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液创未来-精密液压缸研发领军者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刘牛,王钰卿,齐蒙蒙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周亚玲,徐龙,李玥,苏达士,陈唐春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激光手枪启蒙仪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沪东中华造船集团高级技工学校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杨器,魏子翔,李致远,郭博豪,夏梦诚,傅宇诚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张旭斌,许奕磬,李子唯,林佳雷,朱建华,万小娟,陈嫣菁,王禛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船承·视界——船舶制造工匠精神元宇宙体验与技能培训基地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刘旭睿,俞皓坤,张天浩,朱健宝,王士杰,赵聪萱,邵欣怡,郑哲铭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丁一,纪志羽,吕春松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极制科技-用装配改变美丽乡村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黄文恩,朱瑜彤,曹嘉宸,倪莉菲,申梦星,李泽桢,王天语,沈婧悦,应昊宸,张洲光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梁晓丹,陈士达,刘亚龙,汪瑞峰,徐燕霞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建卫先行者——装配式建筑领域数字孪生开拓先行者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钱毅航,陶宇扬,张亦,柏佳慧,于鑫,陆雅俊,郭宇豪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黄天荣,张史春子,李梦雅,尹娜,朱叶子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景致科技-打造生态感知景观 “数智化” 工作流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沈庆庆,吴欣霏,宛嫣菀,周子菡,邱雨阳,张逸哲,邱奕晟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王忙忙,陈烈炜,申佳可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舒“筋”通“脉”——城市排水管道养护检测一体化先行者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樊怡宏,宛嫣菀,杨千瑶,朱浩,吕正晔,王星晨,施天慧,左雨菡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刘飞,范月,陆晓峰,周勇,高雅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智网科技——持拍运动辅助训练解决方案领航者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肖专亮,吉诚,陈嘉俊,唐甫,曹一粟,茅瑞雅,葛俊炜,章嘉雯,胡启行,钟喆,孙旭东,丁家伟,王天成,陈奕阳,吴旭涛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王晓寅,焦源,纪永,洪杨柳,刘喜鸽,张妍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未来视界MG动画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朱总超,高恒,邓国豪,刘昱甫,田雅彤,周思妤,邹佳倩,何佳玥,陈泓帆,孙逸芙,金昱豪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杨岱,田全慧,闫雅静,李硕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至爱为亲——智慧养老产业面向家庭适老化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谭鼐,邹正君,潘金鼎,张骏宇,范浩岳,钱楠,张宇,王博文,赵姝琰,王祎鑫,李方泽,高瑞,段斐情,王健,顾恩宁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王占坤,徐方勤,薛慧君,徐一鸣,顾衍华,郭洪菊,袁艳芳,敬朝晖,李森,孙敏,王凯,王振杰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智轨方舟——地铁管道通风安全守护者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吴彬,李俊谊,曹虹,谈霖杰,戎骏辰,陈亦清,徐奕轩,张嘉诚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袁伟光,张书娟,徐胜忠,周俊妩,石怀霞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FLOW SIMPLIFY简流-数字内容全流程制片管理系统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上海电影艺术职业学院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唐宇征,史芷钰,唐嘉妍,王孜悦,于悦,张佳怡,束子衡,吕泽,顾竣杰,缪金志,黄益,张轩铭,戴昊洋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高月娇,包文君,查筱菲,王雅,向曼,周依雯,姚璇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Gravity Star引力新星-传播年轻力“星”运动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上海电影艺术职业学院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束子衡,吕泽,顾竣杰,缪金志,黄益,唐宇征,史芷钰,唐嘉妍,王孜悦,于悦,张佳怡,张轩铭,戴昊洋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高月娇,包文君,李薇,钱明华,张振晖,朱俊,丁弋洵,陆晔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智舞未来——基于AI和视觉算法的舞蹈教学评测引领者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上海电影艺术职业学院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王一森,汪玮娜,刘珺尧,王艺霖,吴雅琪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栾健超,曲慧佳,刘媛,何瑾璇,张昭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镜动AIFit—智能健身姿态矫正系统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孙丹琳,李哲,曾晓瑜,韩雯,胡梦婷,陈安琪,左沁雅,刘家豪,赵炎,胡一瑞,李俊涛,彭秀琳,朱熠辉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陈蓓蕾,宋长海,毛一,许子雄</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天擎晶铠-航空发动机耐高温长寿命涂层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姜垚,陈亦涵,杨静怡,龚佳蔚,艾诗皓,李柏翰,刘志成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王敏,赵伟文,吴莉洁,施云美,徐焱良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跃动Sport-定义交互运动新边界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罗航,杨溢豪,虞安佑,周瑜,凌晟皓</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范晓燕,朱盼娣,李昉,胡婷,刘林涛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智愈步履—基于生物电信号的辅助康复设备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顾俊杰,刘君煜,刘文豪,董诗语,陈雨欣,顾灏宸,史彦超,徐从译,施颖聪,陈是霖,成泽宇,吴疏影,钱文涛,王亚林</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蔡林洁,徐晔,杨澄</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智绘漫影—AI动捕赋予国产动画形象“新生命”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李晶晶,陈奥旗,刘世豪,江陈慧依,刘筱睿,刘唸,于书德,陈思甜,罗春燕,姚懿祯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白婷,左田田,胡雪,黄颖,李彬,李美娟,李矜逸</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锦上花—指尖上的绕指柔</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万世讯,徐向涛,彭龙佳卉,林宵羽,张烨彤,刘雨芊,沈敬轩,叶浩冉,范梓豪,凌杰,魏盟恣,谢玲玲,刘权,朱灿灿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付荣荣,张超,陈思祺,马孝彦,鲍青青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声临其境——Ai拟态声画合一技术开创者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周玉诚,邵自凌,陈睿鹏,韩月,田莹,朱战,张如心,田恒,于镇宁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钱怡,俞蝶琼,王卉,赵方方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守望先锋-换电柜充电系统革新者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邵自凌,陈睿鹏,余越,刘娜娜,赵云耸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钱怡,赵小亮,年文韬,俞蝶琼,陈向露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涎汇享食—新中式轻食炸鸡研究所</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张舟,程添禄,李坤哲,张锐轩,钟昕,沈佳敏,柯子涵,陈依琪,殷国顺,宋祺玥,李若彤,吕佳泽,杨晶童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吴燕萍,钱怡,张影,朱寒冰,胡洪娇,陈其,严雷萍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宇创科技——伞智装备，智启未来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蔡民超,施依君,袁嘉骏,陈易凯,徐陆斌,叶文昊,杨竞博,俞佳程,姚东远,鲁胜鸿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孙苗苗,年文韬,吴燕萍,金建刚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IP三维加速——用商代养自主，以数字定未来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徐城阳,夏羿轩,陆语晨,饶欢,李佐豪,赵光浩,阚德俊,夏郁,陈梓莹,吴嘉馨,缪熙睿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胡蓉蓉,王志颖,刘永进,王伟熙,梁吉成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拾华——流动的东方艺术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董沁妍,聂嘉蕊,谭慧明,曹晓琪,蔡依佳,许沁玥,王情,伍婷婷,马菡唯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郭安,王波,周圆圆,陆鸣,胡蓉蓉,王伟熙,史宇泽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陶光养慧</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张广翔,侯怡含,张贝贝,木海麦提·艾麦提,郑梦涵,盛珂,王志校,周璟琳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周景纬,胡蓉蓉,王志颖,王伟熙,黄雪莹,李雅凤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脉通八达——基于交替抽吸技术的血栓清除革新者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钱科臻,洪瑞婷,陈弈天,舒蓝,林蓓蓓,陈实,杨帮义,刘涛,俞张俊杰,沈雯哲,陆子烨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栗小丹,李彤,郑晨荷,潘铭杰,杨丹,徐仁芳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繁花——矮牵牛的韧性密码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徐钰婷,王诗晴,纪彤,王瑞宸,路嘉怡,忻思颖,顾倬宇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刘薇,李明宇,刘铁柱,吴家杰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惜水成芯——排水管网的节水革命破壁者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陈东斌,刘豪旭,王瑀玮,史华升,李乐乐,陆依妮,朱金秋,杨燕妮,钟宇泽,邸其汇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刘树佳,宁红英,刘薇,梅子言,陈肖云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愈警双能——自修复与损伤标记的管道连接密封材料创新者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梁约,黄倚天,顾聪,王一诺,陆毅,李乐乐,赵祺琦,吴熠函,陈东斌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冯祎鑫,刘薇,凌敏,宋雯珺,任春晓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云盾守安——智能消防与地震预警一体化平台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周涛,孙宇豪,程海轩,韩菲琳,钟文筠,徐波,付洲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王心筑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微灵触觉——新型柔性触觉传感器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上海科创职业技术学院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李泽锴,刘晨,朱海燕,王浩,张垄鹏,王添乐,程清,余新艳,唐海亮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张怡,赵学功,孟祥阔,刘京东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锆能智控-高效循环撒粉设备领航者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胡溪石,李潇雨,胡文康,刘子彤,刘思彤,罗浩文,齐家铭,阚家恒,徐海宏,陈信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李清,冷宇,钱保霖,余悸炜,达志然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管测鹰眼—智能检测管道机器人开拓者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毛旭东,赵丹阳,王子优,李昊泽,宋丹妮,李雨荷,凌志豪,李瑶瑶,陈贤齐,范依然,陈睿,胡子琦,顾欣悦,钱希林,王静静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许云峰,徐国栋,浦晨洁,达志然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幻甲智监 护行无虞——全域感知技术引领者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陈湃,朱雨贝,刘易麟,谢佳宏,周佳蒙,赵喆燚,杨天利,玉山·吾斯曼,谢鸿屹,林芝云,葛原豆,王子优,杨浩然,王静静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张海龙,罗林,胡明亮,贾超男,刘克敏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精测智拣——退役电池精准快速检测设备的先行者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杨加启,林熙浈,蔡兴林,续纯希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华菁,陈飞,王盼</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治沙先锋-针对沙丘地形的草方格铺设机械革新者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张政豪,刘嘉睿,冉孟豪,赵雪彤,周言言,张玉枢,周正浩,施伟杰,王凌,江楠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孙星,管佳燕,刘克敏,达志然,吴杏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智眸焊匠——助力国之重器智造升级的焊接机器人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陈宇宏,廖钇博,徐雯,叶文权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张东,李宝瑞,刘克敏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智水云析——河道监测空地协同的先行者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赵雪彤,王凌,张政豪,汪宇乐,施伟杰,冉孟豪,刘嘉睿,吴成颍,梁越海,张海晨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杨旭光,宋国利,管佳燕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智影随行——中国智能化轮椅的探索者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钱希林,王子优,陆汤彗,俞叶儿,许文娜,姜震云,胡子琦,张雨旋,赵晨阳,杭菲阳,赵丹阳,王嘉,李文强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杨旭光,宋国利,徐国栋,许云峰,达志然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智载云盾——车载重实时检测领域领航者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王维翰,邓茹月,曹江锐,张铭扬,王思淳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张东,王安栋,刘克敏,任晔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红袍寻幽——一杯古调新声大红袍</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薛妍洁,唐佳妮,王晓月,王湘怡,倪依雯,蒋霖依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滕晴伊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涡擎探秘——航空发动机无损检测装置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卢育良,徐屹炜,许培敏,钱毅航,娄昊君,张臻雨,吴梦婷,张湘一,韦京灵,蒋婧婧,赵俊,柳欣语,张诗怡,孔仕捷,司皓燃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徐添,刘思琪,高意涵,邵欣桐,王博鳌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AI童伴菜园——智能种植教育综合体的领航者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舒丽娟,郑嘉仪,江舟,王艺翰,付晓婕,吕迎光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李珈慧,胡鹏昱,陆琳,王妍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浮屿生态：基于智能浮岛与生物强化的城市水体修复领航者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李慧敏,潘孙焱,徐乐乐,张怡欣,夏伟逸,王钰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朱志玲,冯灵芝,卢洪秀,胡慧春,陈立婧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云桥领航-云南农品沪滇融合全链路振兴计划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刘德辉,曹盈盈,梁毅,郭毅鹏,张珺怡,吉雨菲,杨阳,王惠佳,吕佳琦,陈先策,麦宝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范小雪,陈晶,苌建菊,卢洪秀,胡慧春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智控悬耕-“物联网驱动温室栽培空间重塑者”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王玉欢,王妍楠,李越,王丹,方卓智,焦鹏博,钱可煊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任杰,马佳缘,陆琳,李珈慧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智翼·绿境先锋-无人机环境监测全链解决方案破局者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张怡欣,夏伟逸,王钰,王宇,马琪燕,潘孙焱,李慧敏,徐乐乐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朱志玲,李林,许英杰,徐莉,范丽平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神农“眼”——果园卫士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上海浦东职业技术学院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刘艺典,张唐君,徐嘉琪,凌子伟,连嘉昊,王宇涛,倪宏杰,岳宏霖,陈小琰,胡晓雨,李潇彤,袁武轩,徐睿宸,何泽豪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闫苹苹,余肖飞,朱正清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蓝不住的香</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吴一帆,鲍雨萍,管欣怡,黄金灿,茆钰弛,奚静怡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皮晓雯,沈春燕,朱玉华,孙翠珏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助农蹄香——传统丁蹄工艺改良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鲍雨萍,张莉红,姚祎斐,许嘉璐,施佳妮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张露娟,王兢业,戴栋栋,徐绍洋,丁清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防患未“燃”——基于氧化镁的无害化新型阻燃剂引领者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李浩然,陈慧珺,李子宣,夏菁菁,戴嘉盛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董迎佳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净途智享——水循环制冷系统生态开创者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杨泽学,洪乾森,简莹莹,吴磊,王一祎,陆佳欣,吴雅怡,张籽雯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金怡,梅林,陆燕,辉晓麟,周悦文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智检先锋-基于纳米增强光谱技术的双通道农药残留比色装置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刘诗宇,谢沈韵,张晴允,王凯印,高雅新,周翔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萧央,朱骏豪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光影BOX</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上海市曹杨职业技术学校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王择豪,应祖杰,朱海雁,钱佳怡,王宇欣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陈蔚,张艳,秦国萍,刘晶,黄晓明,王秀鹏,牟凯,扶苗苗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驭界蓝图——车辆性能与外观美学 升级技术领航者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上海市曹杨职业技术学校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陆智杰,成佳岭,王奕然,潘子胥,顾堪予,陆懂允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李晓静,唐明斌,郑烨珺,刘家志,何涛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易搭系统——SOP体系驱动智能设计展建技术领航者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上海市大众工业学校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谢馨菲,谷亦芯,张骄龙,穆家宸,谢洋洋,孙钰轩,沈伊凡,许佳怡,严兆丰,宋刚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王顺,张雁兰,李双君,傅海宁,乐燕芬,郭燕,张诗悦,钱丽羽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云枢智控——物联网微气候智能调节窗</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上海市奉贤中等专业学校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王思哲,严祺,孙瀚铖,宋晨洋,周田甜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唐超,徐梅,钟佩,杨超英,郁小刚,刘东雷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“精”“研”“稳”持 —夹持方案数字化设计师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魏源晟,王诗宇,刘俊豪,唐钰,杨乐,薛雯俊,徐晨杰,马懿渊,曾凡一涵,沈倚雯,高晨曦,李天一,刘方旭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王丹,徐福林,山茂松,曹志鸿</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智驭蓝海——基于5G的无人艇水质检测解决方案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陈思扬,陈泽楷,朱明伟,韦韩,吴佳鸿,郑丽娜,查方,王玥,王来强,金满达</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高鑫隆,李凝,张晓龙,张斌,王伯迪尔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刀卫——智能刀具健康监测系统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邵煜琳,李昊淇,唐浩桀,谢奇乐,张淳,邵煜琪,沈家璇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张玮,俞雯婕,杨凯婷,董望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布谷不古</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张楒涵,汤明敏,李亦涵,董沁妍,聂嘉蕊,朱祺,邓睿洁,顾睿芊,何贞瑶,黄夏琪,宋慧仪,程然,周玉洁,沈逸飞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李晓暐,汤卫华,袁毅,闫泳康,阮琳峰,肖颖丽,刘镇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银韵香珠——香沁千年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王若熙,董沁妍,聂嘉蕊,谭慧明,曹晓琪,姚宸琳,张芝瑕,林小乔,李亦涵,何贞瑶,李宬烨,李林纳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袁毅,李晓暐,汤卫华,洪云,刘镇,周圆圆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小燕鸥·礼智未来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王荣曼,唐思源,吴诗妍,黄雨辰,薛依婷,马怡琰,陈籽莹,陈佳莉,安宇航,汪芯宇,于灏,何禾,朱梓阳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施佳君,黄志明,赵凯芳,刘媛媛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秆为人先——农废物全利用，乡村振兴双循环与互联网AI创新融汇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徐振清,俞综纬,陈凯,储昊斌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刘秀梅,戴茜运,迟东海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Mezzo随测——口袋化高精移动式测量方案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侯皓铭,沙珈琳,宋嘉宜,胡亚楠,蔡晶宇,沈俊逸,李逸飞,屈东方,秦伊楠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张永辉,张剑,王艳,许天,丁玲,王敏,王哲,唐双龄</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归塑——重塑存量房价值 做最懂年轻人的房屋化妆师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钱丽羽,李昱昊,沈若兮,张斌媂,秦卢臻,刘芳菲,屈东方,谷舞,侯皓铭,陈昕南,秦伊楠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张永辉,程子鑫,薛何茜,吴景涵,钱玉婷,陈琳,郑佳怡,易超,陶春晨,曲志君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绿能涌动——排放尾水加再利用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上海市贸易学校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吴孟澄,唐嘉妮,诸佳妮,徐敬妍,王思绮,康辰宇,凌杰,王浩,李紫戈,荣熠,陆子娴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张雪,钱月亮,余震铎,张子卓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AllayPower-全球电助力自行车改造解决方案领航者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孙悦妍,俞智成,孙嘉晔,周洲,谢思唯,王英豪,李天皓,刘祖轩,汪昕辰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杨晓红,赵慧婷,吴冬春,黄雅清,张少龙,葛瑞,惠涵,陈志文,刘健,姚陈静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Zedia creative泽叠创想-赋能个性化定制产业的智能制造引擎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贺泽闻,张开文,袁宇鑫,刘祖轩,吕泽,唐宇征,史芷钰,顾竣杰,王静峰,孙嘉晔,孙悦妍,高靖凯,俞智成,黄名强,唐嘉妍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赵慧婷,吴冬春,杨晓红,顾颖,张东明,张强劲,陈奕同,梁彩云,杨华,贺必军,张芬</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安行2025</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孙嘉晔,俞智成,孙悦妍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王靖怡,郭婧怡,卫魏,李汉博,吴佳,王霞,吴冬春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星途视传——无线图传通信技术解决方案领航者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王静峰,李屹程,高靖恺,顾嘉禾,石芯容,夏雨微,刘祖轩,张开文,俞智成,孙嘉晔,周洲,孙悦妍,谢思唯,袁宇鑫,汪昕辰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吴冬春,杨晓红,赵慧婷,张大明,朱永圳,徐静,吕丽,刘会芳,王嘉阳,郑琳琳,朱莉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爬壁机器人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金庭宇,李爱欣,顾雪韵,左家怡,陶俊,李俊贤,万俊麟,胡文武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朱晓将,金南辉,吴佳明,黄嘉伟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灵枢虫控“田园智链”乡村振兴温室物联网计划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梁思晴,严楚涵,沈晓艺,倪剑飞,郑钰皓,刘永康,徐舒亭,杨佳艺,海迪且·布尔汗,谢思延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佘瑞龙,李美红,宋晓峰,范红,俞媛媛,徐吉亮,李鸿燕,刘奇才,柳姗,李烁琛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换位之境——虚拟+亲子矛盾共情模拟器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黄佳瑶,陶俊杰,齐如瑞,宋昊聪,李雅欣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徐一朵,范俊华,朱靖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职界幻境——沉浸式职业体验之旅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杨嘉琪,陶俊杰,黄佳瑶,乔芸,吴思成,姚家祺,周志超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顾华青,徐一朵,朱靖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大音希声——基于人体关键点检测的人工智能手语翻译助手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陈一凡,周梓祺,王子璇,王炜成,程欣宇,沈孝珏,王凤婷,徐瑶,朱修圆,沈石缘,李昕芮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范国庆,梁昕昕,王莹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壁擎净流——船舱清洗机器人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刘子麒,许翊铭,宋安琪,李佐佐,叶家乐,刘颖欣,阮媛媛,董昕尧,曹家仪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夏长春,茅燕萍,陈欢,梁吉,孙陈杰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循环饰界—废旧物改造的创新探索者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霍锐宁,林子星,陈智强,王嫚声,何佳乐,徐书蕾,张芮嘉,魏姿悦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闵心,钱海燕,贾洁婷,颜如玉,纪芳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基于MAP-FI和YOLO-TF模型的高层建筑火灾预警系统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上海现代化工职业学院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杨林,江熠辉,李程浩,袁浩柟,奚佳琦,王旭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匡诗兵,王翊君,张海霞,周红,江军花,戚鼎毅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缔影无界——多协议融合直播生态领航者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梁孙文,蒋昕懿,嵇宝莹,符嘉雯,黄丹辰,苏耀,刘子轩,张怡雯,陈广怡,刘泽铭,黄子轩,谭思颖,匡鸿蔚,何欣怡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田明琦,牟蓓玲,宋忆凝,杨钧,胡小丹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泠净随行——全域空间智能跟随解决方案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任晨悦,刘天成,董卓贤,薛佳妮,周天俊,常张卿,郁强,马陈嘉颖,程俊昂,沈美琪,陶欣怡,朱佳煜,戴昕冉,康胤淇,张博瑜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田明琦,胡小丹,盛卉,冯淑红,杨梦蓝,张诗悦</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电净——新能源汽车电磁辐射抵消技术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郭传磊,张维佳,王兴达</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卜秀新,蒋佳民,李慧渊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轴动未来——新能源电机轴加工上下料机械臂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刘芸菲,赵小硕,朱海鑫,于事鑫,赵恒</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蒋佳民,孙宏悦</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晶萃智造——以智能冻干技术重塑健康产业未来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朱乐怡,程远,刘昊文,刘文菲,王勋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魏永忠,陈剑岚,张淑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乡景成窗规划焕活乡村脉络筑就全域共兴新窗口</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曹静然,柴天乐,俞颖佳,董芮雯,奚菲洋,虞佳鑫,葛鑫鑫,蔡云婷,周文轩,陶与同,李长宇,陈海蓉,范栩琪,孙静忆,康博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蔡宇超,宋柏红,王忙忙,戴红梅,陈烈炜,吴欣霏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智钙储能云网——偏远地区智慧供能新基建方案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王凯,王译彬,张浩然,孔英霖,吕永康,陈锐,王佳鑫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刘群,赵欣,唐斌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企定速达——邻膳团餐配送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刘中祥,严文秀,黄家娴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王川,杨怡</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钢御甲：钢结构防火涂料性价比革新者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王珏,王茂成,董楼佳,孙岩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梁晓琦,颜煜宇,朱天宜,藏鸿雁,李晓伟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塑得轻巧—塑料合金气动执行器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姜猛,刘明明,刘晓庆,侯珂</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王芳,吴治国,田钧山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非遗智链·青创未来——AI赋能非遗智能纹样设计系统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郎建业,侯祎帆,杨成,马天一,徐诚然,曹吴先,王海荟,张祥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马晓军,仇保妹,洪彦龙,吴兵,吴春集,王龙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智焊星——自适应模块化焊接机器人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黄博,尘龙辉,纪策,王莹,沈豪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尘昌华,熊明华,郭建星,周怡歆,李杰,曾洲,张东,杨俊星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匠心“舰”验——基于AI与数字孪生的船舶关键部件全生命周期健康管理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金胤添,黄景涵,唐晓晓,崔佳钰,王宇恒,张凯宸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潘宏岩,纪志羽,吕春松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乡野船奇——非遗船艺文化IP的AI数字化活化与文旅衍生开发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张天浩,张镠铭,俞皓坤,王志涵,吴承俊,郁喆浩,薛天宇,张李阳,顾问,金胤添</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潘宏岩,纪志羽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砷退净来——层状材料革新开启重金属治理行业发展新篇章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陈诗琪,马明珠,吴欣霏,王琪,庄昱恒,蔡锦怡,徐文静,吴仪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马花,陈烈炜,顾豪杰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Λ³硅甲先知——智能加工刀具哨兵监测系统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钟喆,吴旭涛,孙旭东,刘翔睿,孙玉熙,顾羽凡,李田雯,武校平,章嘉雯,谢慧怡,徐莫然,汤诺舟,潘增,高梦莹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纪永,刘佳欣,洪杨柳,王晓寅,李烁琛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空明镜——基于变屏技术低碳视觉文化系统的领先者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陈哲贤,周煜宇,黄彧涵,朱慧,邓紫君,代俊豪,徐玉洁,孟宏玉,王鑫宇,倪世旭,朱昊泽,张雪涵,徐沛暄,于馨怡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白雪,陈天燕,干英俊,张磊,倪皓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建筑新阅读—技术赋能沉浸式研学体验，让红色文化浸润一座城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陈孜怡,何羽希,隋明轩,张倩珑,马寅竹,郭亚婷,吴旭涛,康紫婵,钟喆,李钰,冯书雅,马尚阳,陈烈炜,马滢滢,高梦莹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宋柏红,周培元,楼欣欣,顾晨洁,顾玲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山高房暖—光能暖房助力藏区牧民取暖关键技术研究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胡鹏玙,唐美涵,孙麒,索朗扎西,崔嘉琪,戴奕佳,高祥振,周星宇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李涛,马诗钰,顾豪杰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灵芝有道—药渣栽培引领健康未来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傅浩翔,丁婷,张倩珑,宋歌,崔莹,王利媛,程瑜礼,顾倬宇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王丽,庄海宁,王萌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云联梯保——5G＋物联网赋能的电梯健康管理系统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葛俊炜,周渺渺,庞银涛,左沂汶,江龙,黄思言,郝道轩,龚彦齐,乔浩芫,刘方喆,俞佳跃,吴旭涛,曹一粟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鲁明旭,罗绮,安子良,汪振中,唐晓冬,付成芳,李健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微光护肝——肝癌双靶标无创早筛仪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任晓峰,许元宣,张欣冉,陆静文,顾星磊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韩明飞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裂缝克星：海洋混凝土建筑防护新产品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徐汉华,刘双喜,孔清平,刘烨,张以辰,刘娇娇,赵宇清,朱子谦,沈佳怡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李涛,闫晓慧,黄昊,顾豪杰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稻炭净壤——新型土壤重金属污染生物炭高效处理方案领军者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王馨怡,穆一祯,朱文昊,崔莹,周宁,宛嫣菀</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陈烈炜,楼欣欣,金哲宇,谢欣晨</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JCSJ睛彩视界-重塑视界 点亮未来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吉诚,陈嘉俊,高慧婷,胡启行,曹一粟,陈梓铭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焦源,纪永,任远红,陈志文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瓷砼科技—瓷砼智造赋能低碳未来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应昊宸,申梦星,倪莉菲,李泽桢,曹嘉宸,王天语,沈婧悦,朱瑜彤,张洲光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陈士达,梁晓丹,张梅萍,汪瑞峰,陈蓉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35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影煜科技—有碍精彩必达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武若雨,冯佩佩,王静雯,程铭烨,冯乐怡,段斐情,赵姝琰,郑祺峰,王浩天,孙向勤,顾畅宇,翟辰烨,刘畅,张幸蕾,高萍萍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李灿,张波,杨晟炜,胡悦琳,孙志远,李贵孚,申美琳,马平川,魏希,朱晓姝,石莹,程红,杨鑫,王飞,蒋丹颖,郑家英,邢潞,姬文瑾,徐一鸣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匠“芯”装潢——智控空间全案设计领军者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麻洪涛,李沛恒,张乐,张鑫诚,祝亦暄,岳雨欣,张琮琳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潘琳,李平,邱天语,朱宗新,朱庭仪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印芯未来-喷墨印刷模式下的数字微流控生物芯片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付琳娜,顾佳仪,陈淼,陈愉欣,刘秀,张天佑,邢蓝钰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周颖梅,杨晟炜,李春梅,金张英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智绘非遗—深度学习视野下的数智化传承方案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王其舰,潘悦,余曜,汪宇,宋蕙廷,杨思佳,梁睿哲,倪天悦,曹怡敏,岳雯雪,陈淼</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王子琪,吴弋斐,杨晟炜,方恩印,程鹏飞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电竞文化的“破圈者”——校园电竞创意孵化项目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崔永珊,姚米拉,王彦翎,袁仪璇,米欣媛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曹一帆,邹满升,赵佳,苏怡茵,常方圆,杨晓文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康乐360——高血压老年病人智能护理助手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段斐情,赵姝琰,王琪鑫,王浩天,卢勇,方诚,黄敏杰,孙晗丁,汪傲洁,范思羽,孙浩翔,李腊,谭鼐,刘鹏程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马平川,魏希,付婉莹,陈辰,徐晓鹏,李森,王振杰,王彩虹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智竞领航-数字体育运营一体化践行者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龚恩民,李毓哲,刘涵熙,景钰涵,谭鼐,赵艳孜,严锐茗,牛薪祁,尹杨,刘壮,张若冰,张乐,张奕敏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王占坤,汤泉,李平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零功耗易粘式可回收冷冻保鲜监测棒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杨瑞琪,李薇妮,王亿,马欣琪,王朱思,施雨萱,叶丽娜,曹雨菲,何易阳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肖颖,金琳,宗利永,周淑宝</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梦媒艺求—自媒体创艺赋能平台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张馨逸,张浩,罗巧,戴嫣,黄韵妍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吴凡,杨晟炜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数韵遗珍—文化遗产数字化保护与传承创新方案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陈淼,刘泽楷,曹晨辉,蒋天昊,王其舰,付琳娜,李凯琪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方恩印,杨晟炜,程鹏飞,王子琪,李静,李春梅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百年申韵——AR海派剪纸文创产品设计的创新者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上海第二工业大学附属浦东振华外经职业技术学校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董嘉豪,张唐君,冯诗宇,孙美芝,施语,唐开馨,徐嘉琪,连嘉昊,许天豪,俞柯铭,费佳诚,吴奕玮,罗紫萱,丁滢馨,费越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蒋文娟,黄蕾,殷玲,黄奇俊,王橙橙,秦慧娟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智护安行——老年人跌倒检测的智慧守护者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上海第二工业大学附属浦东振华外经职业技术学校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张唐君,徐沛龙,罗佳婕,奚玮,丁滢馨,费越,徐金凤,李允颢,吴盛夏,潘宇衡,顾孙宏,冉梁榆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黄蕾,蒋文娟,黄奇俊,秦榕,张帆,秦慧娟,王橙橙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巧夹优教——教学辅助夹具创新方案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汪欣言,程佳鑫,顾超,马梦冉,张佶彦,董世豪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黄忠,黄迪,李莎,薛飞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速运固擎——缸盖精准装调防脱吊运神器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陶宇,徐雪鸣,王竹,王圣洁,丁玉坤,程佳鑫,马梦冉,郁昊天,高艳培,吴室萱,王颐,赵睿轩,吴思琦,耿明晖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黄忠,黄迪,李莎,薛飞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非遗智创虚实共生 沉浸赋能文化新生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上海电影艺术职业学院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温雨馨,董祚杭,蔡一依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罗莎,王国锋,施晓卿,沈丽萍,陈姚,张桥亮,严峰,张园园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血藏真相——现场血迹自动分析系统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丁雷,罗依雯,余韬,江然然,胡雨,廖发杰,孙铭泽,周德才,马睿辰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邵瑛,范晓燕,陈直,肖佳,郭静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树绘新生——基于AI智慧控喷与多功能创新集成的喷涂机械设计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刘家豪,韦静,马昱天,滑继铖,赵炎,左沁雅,孙丹琳,姚延嫒,胡一瑞,刘琪,胡梦婷,张锦莹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蔡林洁,李秀霞,姜竹文,郑莹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快面大师——全自动智能煮面设备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修嘉禹,王勤杰,王娟,林佳辉,赵韧臻,路镒鸣,冯培卓,陈杨,黄佳乐,陶羽婕,顾博文,朱美婷,李文硕,刘欣含,褚宇卓</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刘彬,傅卫沁,肖丹,王顺利,褚晓凯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轮之翼-具有位移坐便功能的多功能轮椅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朱俊杰,酒力炜,吴思远,陈俊硕,黄梦军,肖锋,徐乐天,王克楠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蒋姗姗,王顺利,赵亮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心擎共鸣舱——基于脑电波检测技术的心理疏导耳机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张锦莹,李大纲,刘权,刘海博,杜永,齐六顺,张岩,王廷玉,齐玉梅,韦静,于浩光,马昱天,黄玉婷,邹天云</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蔡林洁,兰帆,姜竹文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不周山独立天平抗倾覆仿生机器人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张曼丽,周雷,周安杰,陈哲,施昱呈,李灿,邱丽鑫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蔡林洁,方林中,施和永,陈蓓蕾,徐晔,郑艳艳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光域卫航-可拓展光场优化与防撞系统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于浩光,孙宇豪,马海超,张熠宇,曹瑞杰,张锦莹,陈子新,韩琦,李果果,李涵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徐江野,蒋姗姗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红廊-沉浸式红色文化教育践行者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樊俊杰,孔仕捷,何飞宇,付书鸣,王简凡,陈婷,胡世豪,李思佳,金嬿虹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蔡林洁,徐晔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云狐3D——虚拟内容一站式解决方案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孙乃青,王佳奕,黄海伦,吴进强,王亦韡,刘承栋,郑峻砚,邱丽鑫,蒋琦凌,黎恩磊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王乐乐,范晓燕,李元元,毛妍婷,胡婷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未闻香——AI赋能古法非遗和香出海</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吴欣玥,吴佳瑶,周思逸,邱裕婷,凌杰,胡迪扉,彭依凡,肖淇,施锦文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袁玮,范化雨</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智陪诊伴：ai驱动的温暖就医陪伴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徐铮诺,徐蕾,方嘉慧,宋诗琪,郑扬,牟雨涵,孔含瑜,钱佳语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安膳智行——多模态交互赋能的智慧餐车安全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徐静怡,齐悦鑫,杜雨禄,李晔宇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葛徐艳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稻也有道—水稻穴播“三维精控”实现稻渔共生高效农业</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徐海峰,邵秀卓,谢燕鲡,张翼翔,赵薛涛,周子皓,裴奕凡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朱景建,贺建丽,陈演洲,周忠友,盛钱杰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餐链智擎——中小餐饮降本增效智能解决方案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李晔宇,苏龙宇,罗春燕,陈慧洁,张翼翔,成焉齐,奚丁坚,童勇杰,孔艺澄,杜雨禄</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朱景建,沈艳,陈演洲,盛钱杰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智染云图——蓝染绘丝路 文创拓全球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徐萌,雷家乐,贾梦珂,吴琦,叶堂亮,黄菲菲,顾晶莹,王佳,宋心怡,杨芷妍,滕奕,周歆怡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李莎,张春,阿依仙古丽,韩朝阳,李海迪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力链未来——坦克雪橇车智能训练系统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孟伟鹏,陈琦,李家豪,林梦萱,勾玥茹,魏雅琦,王钰卓,王庆鑫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张悦,白婷,尹一伊,黄颖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藻优——藻纤碳护防晒服饰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李晓彤,赵佳韵,罗吉星,高雨乐,雷曼琦,刘语琳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唐三三,郑舒文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香守匠心——以AI能、赋非遗魂、诉文化声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彭龙佳卉,万世讯,张烨彤,李好,顾明明,朱顺颖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张超,付荣荣,张月,张莉君,张港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鸢起东方-非遗风筝数字传承与创新先锋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毛振东,杨静仪,黄仟榆,顾天仰,王皓然,周生辉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毛媛炯,眭娇,马孝彦,刘佳玲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智扣未来——AI赋能非遗盘扣，绣出国潮新篇章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陶瑶佳,魏盟恣,高忻妍,张晨晨,周乔恩,葛芮帆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何燕,王尤晴</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博主星河 国货掘起与IP孵化新链路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黄于洋,时燚阳,刘欣怡,刘玟烨,张雯静,柳轩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齐淼,阮崇晗,冯江华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智轨安途——高铁运行安全数字化管理系统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李海燕,黄启煜,黎俊宇,周玉诚,唐俊禹,盖泓羽,马研蕾,姚庆欣,李佳伟,师萌博,李恩超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俞蝶琼,程雷,张从磊,陈向露,肖露桦</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卡布尔电动轻量化全地形越野车领航者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沈陈轩,张文宣,黄仲烨,汪钰阳,胡玮捷,谢艺,谢玲玲,秦印豪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沈威廷,钱怡,钟利强,孙苗苗,赵宇璇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梅香坞</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徐嘉贻,叶静雯,夏慧艳,谭企含,何若萌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王娇娇,严志明,许慧芳,胡迎鑫,吴燕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碧蓝先锋——海岸线环保净卫机器人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裴丽丽,周玉诚,张晨晨,宗南秀,方辰,常慧艳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陈向露,倪萍,程熙熙,王卉,王丽茹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玉膜先锋——农业淀粉基薄膜赋能环保</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李若彤,吕佳泽,杜佳薇,高正超,韩宗琦,邵雨佳,杨晶童,王云飞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张影,钱怡,吴燕萍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乡财通——数字化财务赋能乡村小微经济体的普惠教育平台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王文君,章文菁,顾乐韵,吕奕婷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田园,孙刘玉,陈嘉玲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禹人语</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周璟琳,陈悦,蔡欣芸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李雅凤,周景纬,黄晶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千秋岁——新中式美学轻奢新绎者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王宇彤,陈玉婷,李怡娇,林语欣,张恩西,冯渝钦,夏绪超,郁伊蕊,李正洁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蒋雪,钟永辉,周甜,魏衍,杨明强,姜昕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智能人台——革新商品展示技术的未来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朱心泉,杨颖佳,万妤婕,唐嘉乐,高子涵,蒋雨欣,王宇彤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刘振宇,蒋雪,钟永辉,汪丹,周甜,魏衍,姜昕,杨明强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同心共进 点石成金——沪滇协作下的行业新思路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吴翠翠,胡灿昀,成圣薇,王皓楠,潘书桐,张寒笑</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张宇飞,郭安,游高轩,华国津,陆鸣,胡薇婧,姚瑞祥,王伟熙,胡蓉蓉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育光同行——基于STEAM教育大众化与传播覆盖的创新课程体系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曾泓嘉,乐佳璐,张玥儿,辛伊硕,蔡镇泽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沈通,徐伟,刘志霞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脑悦动——基于EEG与fNIRS的VR沉浸运动情绪干预系统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祝可意,陈奕辰,吴嘉佳,余紫旖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栗小丹,马冯莉,庞雪雅,刘玲玲,薛文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热旅宝——重构低碳便携式集热器新篇章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钱帆,王佳婷,秦兆翔,徐凯文,陈佳怡,陈泓霖,朱元超,胡浩,钟佳奇,史小龙,朱华政,王嘉文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栗小丹,陈莲君,李蓓蓓,汪敏,丁雅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砼筑清砂——废弃混凝土再生石粉猫砂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谷翎毓,吴熠函,陆怡如,从维婷,李游磊,韩永江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杨雯,罗文,梅子言</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智绣匠心—以AI算法解锁非遗缠花技艺的新传承人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岳芝敏,李诗妍,裘美旺,陈云洁,沈晨跃,薛嘉瑩,龚星衍,包涵,范蕊琪,严月,陈曦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魏爵,顾峥崎,吴家杰,邓林菲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御火先锋·智控无人机阻燃技术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倪雨飏,杨东硕,孙一涵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凌敏,宁红英,杨雯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峰谷先知-节能智控设备引领者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孙宇豪,于浩光,张熠宇,杨明璇,王展博,周高琳,吴昕檐,李游磊,张玉娇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邓林菲,韩锋,王心筑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视界无障，智行领航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王琼,奚曼清,陈思宇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董寅华,施卫华,钱宇,刘继瑶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风中求安-高层建筑外墙瓷砖脱落隐患排查卫士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上海科创职业技术学院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蔡上川,唐子浩,华正,闫奕萌,陈宇豪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来晓,黄鸽,张冬,曹骁靓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渔安智测——基于多模态传感与AI大模型的水产品安全智能检测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上海科技管理学校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殷悦,张语恬,蔡紫寒,刘馨语,单慧琳,程茜,张文杰,杨琳燕,高雨婷,黄静怡,董琪,申博,李欣然,郭俊宇,胡思绮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龚漱玉,温斯颖,吴浩,刘娇娇,刘德华,张钊萌,郭治宇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光释冰融-电缆除冰的机械革新者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罗浩文,李潇雨,李俊豪,王朝阳,李逸泽,王傢弘,史奔放</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光巡智洁——基于机器视觉的太阳能小型水域智能清洁船</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李潇雨,罗浩文,阚家恒,陈信,刘子彤,齐家铭,马福平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自立银康——智能养老设备的国产替代机遇洞察计划推动者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郭治扬,李鸿毅,杨晨,王雪瑶,夏雨佳,许千烨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许云峰,达志然,宋柳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当基立断-电路阻断设备的革新者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王文磊,李潇雨,张洺雨,刘敬维,冯绍轩,刘阳,吴会扬</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艺绘ai—国内规模化艺术领导者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唐颂,叶豪杰,白武震,顾羿杰,孙雯瑶,吴戴楦,周安宁,赵婕如,王海源,王静静,柳俐妃,樊丞奕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叶苗,张仲铭,郝振金,谢欢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纸间苜光-苜蓿材料环境保护用品创新领先者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胡松柔,高静怡,刘豫芸,徐英豪,杨天利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曹春花,江舟,李丽群,韩丰,吴军民,罗丹,达志然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婴智护-国内婴幼儿安全监测器先行者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陶陆天,吕晨涛,王鹏,张坤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泊联天下——私家车位智慧共享领域开拓者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蔡峥,王思淳,夏驰涵,候昌梅,单孜颖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张东,许金如,胡明亮,刘克敏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智巡农机—田间巡检的智能守望者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陈信,李潇雨,王金昊,刘豪,王浩,徐彤,武随涵,沈家杰,陈彦斌,沈喆文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苜蓿魔粒——以草头残茬为原料的绿色健康猫砂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王玉婷,黄菲,冯景秀美,叶心怡,冯远盛,张怡珊,钟开庆,刘晓晓,张坤,宦霁芸,张祖惠,高际赟,郑思捷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江舟,李丽群,张楠楠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智涂漆-国内智能喷漆机器人先行者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林熙浈,张文哲,朱子墨,花果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绿芽云瞳-生活垃圾微型一站式处理开拓者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薛葑菲,刘欣畅,郭依,张子怡,何星月</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陈泓旭,唐晓艳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智域云检-景区动态巡防系统破局者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沈星豪,黄思瑶,梅明超,胡书旖,陈玲,赵丹阳,陆飞羽,凌志豪,刘文庆,江楠,舒豪,陆梓怡,张渊博,向长源,梁纬</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徐湃,王盼,杨春雷,达志然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万众智聘—AI驱动零工经济模式创新新生态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王静静,宋佳乐,王海源,唐颂,郑西,王正阳,林希蕊,齐洋,薛丹妮,祝珺瑶,张怡雯,张雨旋,赵思彤,赵丹阳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王学德,王盼,陆年年,方崟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空地协同-科技助力园区化工巡检开拓者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阳瑞麒,潘宇,何群,潘泊文,揭沼亮,魏煜杭,唐紫玥,龚嘉怡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杨春雷,许云峰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智觉稳停-国内汽车智慧预警制动系统革新者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阚家恒,李潇雨,高祯健,宋磊,张国行,孙佳豪,童欣博,冯泽楷,吴忠毅,王锐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天际求索——国内航班准点率预测引领者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翟宇宁,王俊杰,朱云杰,谢可心,刘炳辰,应子赟,周昀炜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方海,刘广威,滕晴伊,曹紫璇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智眸视界—AI视觉记忆系统的创领者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符强,陈鑫杰,龚可欣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于颜颜,郭虹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古法新韵——中兽医疗科技</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付佳勤,徐雪雅,徐碧彗,林心怡,曾梅艳,娄宸瑜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林秀云,罗颖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顾绣臻品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边于蓝,龚可欣,符强,陈鑫杰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于颜颜,郭虹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蒲写新章——蒲公英烘焙食品创新者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康思甜,李佳睿,陈彤彤,郑李鹏,孙乐妍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零碳视界—校园碳排放监测与能耗管理智能系统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上海闵行职业技术学院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韦景天,邓桂明,周烜,张佳福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李发致,东嘉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智能网联汽车协同调度——多特征融合的异构车辆路径规划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顾米轩,王诗琪,龚布雷,孙圣贤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朱耀达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绿野智行——智能检测酒驾系统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孙圣贤,胡振民,刘伟铭,程俊杰,吴梓鑫,谢平仪,蒋雨欣,李宏祥,谢文军,龚布雷,沈凯轩,王子建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罗勇,李骏,沈红雷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智能点云分割系统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王诗琪,李宛真,祁立衡,华芳莹,杨东方,郑学佳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朱耀达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布依文链——布依族数字化活态传承与基因库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唐林奕,姚若菲,许婷婷,孙玉杰,翁晨岚,张琳娜,马启真,张晶晶,陈浩,陈先策,徐佳谊,孙淑娴,魏兴宇,斯婧怡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孙冬敏,郁琦,王英美,张媛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智检农安——食品兽药残留快速检测解决方案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方瀋颢,毛培乐,陈珂,王一凡,刘陶育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陈晶,汤梦远,范小雪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星乡探—乡营智旅最强大脑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杨子豪,叶龙磊,张雯欣,邬宇亮,张雨萱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犬心犬意 犬类健康预警系统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张怡雯,刘凯,阮乾,张煜婷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王悦,陆琳,李林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一决雌雄——qPCR鸽子早期性别鉴定创新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叶子昂,顾丹艳,姜佳莹,王逸蕊,李金金,吉雨菲,杨阳,李春梅,史子杰,何以恒</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赵乐乐,李何君,卢洪秀,胡慧春,王紫蓉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宠探宝-ai宠物诊疗探头开创者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黄娉婷,孙宇浩,邹斌,柴文萱,封乐怡,刘颖晨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郭印,郑敏萍,滑志民,张海娜,孙凤冠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银发蓝海——DeepAI升级智慧养老康养新业态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盛瑷,陆悦妍,倪嘉萱,陆为阳,李悠然,姜诚宇,杨欣怡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张婷,蒋程莹露,张莎莎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吉贝智纹——从古老经纬中编织数字未来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吴梦倩,李礼,项瑾,付芳华,胡译苇,陈阳青,陈艺涵,张伶俐,蔡鑫,侯玉芳,杨帆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曾蕊,张婷,游小英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勇闯滩涂——智能防陷收割机底盘系统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刘一宏,丁浩,汪婷玉,郭蕊溪,雷晚玉,王玉莹,阿依迪娜·艾则孜江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许太白,高东菊,孔德颖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绿智家苑—智能家庭花园控制系统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徐欣琪,方圆,戴曦,李越,郑嘉仪,王丹,顾丹艳,瞿乐,陈怡婷,孙嘉淇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王兴旺,陆琳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颐年宠安——老龄犬康养的先行者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曾佑敏,孙赵,王凯伦,曹尹,许福云,王语彤,张玉佳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张婧敏,张媛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凌光标航——基于航空标准的无人机航向识别系统的开创者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上海浦东职业技术学院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荆博洋,邵禹珲,孙天乐,张铭哲,陆厚宇,朱景湛,张俪彤,周谨琳,张雯静,皇甫恩溢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邵红硕,张丹珏,张王康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聚生智检-食品安全智能检测治理方案创导者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凌杰,唐嘉妮,陈嘉琦,逯佳瑄,郑安琪,沈贝妮,甘沁玉,费婷,高帆,吴欣玥,肖珺仪,万世讯,蒋家乐,王佳婷,张瀚文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顾蓓蕾,张雪,徐旸,钱月亮,乔子航,沈婕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智控浴悦——秒级感应的智能除菌花洒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陈嘉琦,诸珺,陆欣瑜,谭馨语,顾鑫圆,凌杰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杨菁,吴敏,陈立中,陈思敏,赵宏,龚丽,林樑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邻距离 无障碍颐养数据链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敖佳晨,袁琳瑞,李欣怡,顾鑫圆,武文韬,钱于佳,王世文,蒋佳杰,汪心仪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张志华,陈思敏,陈立中,赵宏,陈震,钱亮于,徐旸,林樑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SkyStory·沪空漫游</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丁俊,李奕鸣,卜一凡,刘洋林,吴翀捷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陈震,杨菁,龚丽,张志华,钱亮于,冯莉,奚健盛,邵元君,魏郁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智刻未来——Ai赋能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梁香洁,姜思明,朱沐恩,张围鑫,孙涵依,张新新,沈忻言</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陈震,杨菁,龚丽,张志华,钱亮于,冯莉,龚影,林樑,伊春燕,奚健盛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神兽驾到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林喻祥,赵婷,袁紫菡,张馨艺,吴彦雯,袁欣怡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陈震,杨菁,张志华,龚丽,钱亮于,冯莉,奚健盛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SAT研学</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闻凯,陈星彤,王皓民,陈诺,陈子萱,陆天海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陈震,杨菁,龚丽,张志华,钱亮于,冯莉,顾非非,陆瑞雯,奚健盛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岩彩·生灵纪——非遗传承与生态保护融合之道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章钰涵,宋佳紊,朱晨曦,李静媛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辉晓麟,卫燕,周悦文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水域空警——上海水环境无人机预警项目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王议霄,费子钦,徐一清,张飞杨,尹志远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陆颖晓,沈小禾,林丹,成丹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触“幕”可及-支持云端处理的高渲染装修预览器领军者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唐君毅,蒋家乐,张子樾,高炳楠,陈泽尧</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董迎佳,马缨樱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灵眸巡探——危险环境中的“全能侦探”</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蒋家乐,肖珺仪,黄海琪,唐君毅,杨锦梅,凌杰,逯佳瑄,方梓霖,高帆,许佳乐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蔡璇,金怡,马颢璐,萧央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万物智享——智能共享解决方案领航者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上海市曹杨职业技术学校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王艺雯,沈菲颖,安国栋,成佳岭,奚梓林,范伍倩,丁嘉楠,周纪萱,吴思语,陆智杰,王奕然,杨家昕,陆怡,宁茜诺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盛蔚,郁伊,李晓静,顾桢霖,程明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智护乘梯——电梯轿厢跳动智能语音警报系统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上海市大众工业学校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张建龙,向银松,陆轩,陈金鹏,刘嘉豪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李娜,冯晓军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尚美中国文创饰品创业项目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黄文怡,吴沈悠,陈嘉宁,杜思颖,杨乐彤,潘恩萱,王欣禹,余虹晔,黄雅婷,张佩丹,张子洋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胡思云,王莺,夏璟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全力以“复”——足内翻智能康复科技先锋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王诗宇,刘俊豪,唐钰,杨乐,曹叶乐,魏源晟,薛雯俊,徐晨杰,马懿渊,曾凡一涵,杨乐焜,毛钲杰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徐福林,曹志鸿,郑磊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仪扫天下——大型船舶无接触测重开拓者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刘俊豪,王诗宇,唐钰,曾凡一涵,杨乐,曹叶乐,魏源晟,薛雯俊,徐晨杰,马懿渊,顾欣辰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山茂松,曹志鸿,何建海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电路维修好助手——多功能维修平台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沈宏杰,杜锦程,赵文祺,谭城优,沈佳伟,张旖程,陈彦祖,冯子琪,韩祥聪,刘嘉晟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孙巍,张蕊,杨洋,宁宗奇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银龄智护——智能电动充气助起器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王高杰,颜铭瑜,陈子玘,祝嘉和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吴倩倩</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知“足”者康——3D打印康复鞋垫整体解决方案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朱明伟,汪雯,陈思扬,施胤浩,周松,蒋张梓墨,管海丽,袁佳庆,龚成悦,吴迪,王玥,查方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高鑫隆,张斌,李瑜城,王伯迪尔,顾嘉怡,张文义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新型新能源汽车动力电池散热系统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李浩阳,孙可懿,赵偲佟,张轩妮,姜盼奇,薛沈佚豪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陆张浩</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方圆智能手机管理箱—校园手机管理新革命，让专注回归课堂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吴佳楠,倪佳琪,钱鑫澄,秦佳佳,李皖睿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盛红燕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星眸-人工智能视障助行导盲仪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郑荔元,龙兴慧,郭嘉炜,沈睿祺,赵晨阳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龚爱民,赵晶,袁冬霞,苏洲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中锐电测——新时代绝缘测量仪表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董亿楷,林槿锋,黄昊天,刘景行,徐浩展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张璐璐,张晓龙,陈莉,沈天佑,龚佳伶,范洁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逆向重构，破损物件“修复术”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顾天一,沈龚宇,沈天宇,丁开心,时成杰,甘志勇,林阳阳,黄浩宇,姚懿琦,王佳豪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李瑜城,王震,张斌,张玉东,曹雅,倪诗瑶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零位智控——工业夹具秒换系统领航者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李天意,龚俞薇,邱子轩,郑辉,姚襄,杨董诚杰,田多多,范天麟,徐圣扬,徐郡,刘峥,刘海涛,林健鑫,陆艺文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庄瑜,常玉成,吴逸超,董望,汪顺,张德丞,郜伟,周为苏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深拓者—挑战极限深度的可靠伙伴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王谦,严思琦,邓渊聪,赵嘉榕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刘亚静,俞雯婕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智环康悦-关爱银发族智慧健康管理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曾文稀,张馨月,许鑫怡,高天童,潘柏文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宗白,杨凯婷,韩晔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智随心种——智能种植箱引领居家种植新潮流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郭一诺,汤漪宁,陈君康,陈思睿,宋泽闻</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李佳平,张莉莉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鸢行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夏众琦,于灏,何禾,缪淑晴,陈天奥,庞灿,蒋呈</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赵凯芳,施佳君,杨天意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AI赋能——国风新生新纪元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黄晟凌,陈建泽,丁卓铃,肖文娜,马明阳,叶鑫怡,李昕芮,唐梦瑶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钱维娜,盛嗣怡,陈奕扬,柯宇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构设计借鉴中国 “纸扇” 构造，采用折叠式设计，打破传统头盔一体成型的限制，使其在不使用时能够便捷</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俞智成,王静峰,袁宇鑫,张开文,周洲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勾朝敏,高嬿,李小丹,吴秋杰,朱珍,赵慧婷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智识派——基于多模态大语言模型的智能识别系统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上海市商贸旅游学校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熊子慧,喻浩阳,徐越,田昕妍,叶思翰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姚冬晔,王云枫</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海客兴乡——基于低空经济的文旅融合创新实践</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上海市商贸旅游学校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金泰美,刘珺屹,陈睿宸,唐思宇,顾子豪,陈朱媛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高悦,马蓓蕾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AI换衣寻韵——打造汉服个性体验新境界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刘睿杰,孙陈禾,陈雅诺,胡鑫瀚,秦毅承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朱晓将,黄嘉伟,吴佳明,赵希辉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打破无声壁垒——AI手语翻译手套</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陈言悦,陈雅诺,罗秀宜,杨帆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朱晓将,黄嘉伟,吴佳明,赵希辉,孙雁莉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See With Me——视障智能安全守护系统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林宇鑫,徐舒亭,应志辰,李臻瑜,沈家豪,方麒,谢思延,杨佳艺,陈璀,哈里穆拉提库尔班尼亚孜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佘瑞龙,徐吉亮,李美红,赵东冉,柳姗,刘奇才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洞悉温度--全屋冬暖夏凉理想空间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杨宇凡,齐海程,吴俊宇,刘子铉,陈睿阳,王袁恩,陈忻泽,李世辉,杨佳艺,丁畅,魏子惠,范沁懿,吴旭涛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李烁琛,祁煜川</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破局者——Aiot高效运输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齐海程,吴俊宇,陈睿阳,刘子铉,杨宇凡,吴思颖,吴旭涛,杨佳艺,楼玥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李烁琛,李美红,徐吉亮,佘瑞龙,韩伟,宋晓峰,范红,刘奇才,柳姗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逸行伴旅-多功能智能轮椅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孙辰雨,曹嵚崟,高旭,陈鸣艺,黄简堃洋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李景辉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逐光步履——下肢外骨骼康复训练机器人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宋安琪,刘子麒,许翊铭,叶家乐,李佐佐,阮媛媛,董昕尧,刘颖欣,曹家仪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夏长春,茅燕萍,陈欢,梁吉,孙陈杰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翼澜救星——水域救援机器人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阮媛媛,叶家乐,李佐佐,宋安琪,刘子麒</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夏长春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沪链新贸——AI赋能青年创客推动边疆共富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艾克力亚尔·努尔麦麦提,刘一佳,孙杰,宁蕾,施旻,冯艺儿,张润喆,张嘉琦,穆斯塔帕·亚森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闫光超,胡凤麟,罕米热·艾克白尔,朱明,张建,金波,李智溢,杨一帆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塑战速决——一种短b轴ZSM-5分子筛催化裂解生活中废弃塑料领航者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上海现代化工职业学院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程远,施金妤,顾安吉,庄晓霞,施杰,何鸿瑞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史哲茹,沈佳儒,牛亚杰,胡迪君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澜盾—运输更快 安全更稳</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陈安鑫,卞怀轩,李嘉豪,李欣桐,赵嘉玺,顾嘉豪,沈钱昕,李天成,刘家翔,王智鹏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董笑凡,陆文彧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百宝香</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沈逸暄,邵佳佳,周欣霖,徐旖卿,金雨悦,陈紫怡,吴峻丞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朱雪霏,马媛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智能护膝——健康运动守护者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绪永超,张鸿骞,任文杰,武皓宇,杨浩宇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戴娟,石静,李明钰,闵康,计花敏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智拓印界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董欣阳,左佳业,谢盼,韩诚轩,韩一轩,孟维一,赵京,陈炳帆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石静,戴娟,武敏,张祁,董笑凡</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Lens Guard Light AI灯泡摄像头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徐子豪,程潇瑶,高俞悦,杨松,倪宇轩,周睿琪,季奇威,蔡嘉颖,朱浩,葛思妤,沈琦轩,陆欣怡,唐晓轩,王新闻,李籽煊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高成坤,曹德华,曾志伟,元伟霞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金穗云壤</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郭璘洁,周睿琪,孟凡萱,施雨婕,赵馨悦,薛佳妮,董卓贤,韩耀莹,周天俊,王艺涵,沈琦轩,陆欣怡,常张卿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金诚洁,李博慰,董笑凡,王文华,朱练峰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五育融合-云端下的智慧农田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谢慧怡,徐莫然,汤诺舟,黄沈佳,程祁诺,吴旭涛,钟喆,孙旭东,章嘉雯,李田雯,沈佳妮,黄哲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闫博,孙丽,李烁琛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防患于指——新型电梯无接触交互式技术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赵彦,金佳玮,曹文俊,吴嘉乐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阙隆磊,孙宏悦,庄淑珺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本草智芯—天然抗菌滤材革命者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吕佳璇,陈章畴,范晨妮,钟城,智慧,刘振华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茅敏敏,王亮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暖光银龄——情感互动式智慧养老新纪元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沈梦圆,于雯婷,罗赛男,陈湘怡,黄雪晶,钟震波,周湘玥,郁婕妤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茅敏敏,吴亦婷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急救先锋——低空AI驱动无人机急救服务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赵庆森,刘晶晶,舒卓航,金哲伊,周子涵,袁佳瑶,杨茜铭,杨天雨,李亚宁,顾康琪,汪晓云</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陶俊杰,宋浩然,夏丽萍,仲思,徐刚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淬锋科技——新一代切削刀具领域的领军者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杨舒媛,赵蕃,江涛,周鑫,陈楠楠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胡露,蒋荟,张崇峻,陈纯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言之有声——面向失语症患者的智能辅助系统先行者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王硕,郑杨,董隆飞,夏嘉宝,郝文玉,楼晨鑫,程铭艳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沈迪妮,熊芸,胡海燕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Air Flow+ 控温防压疮坐垫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林宇廷,袁雪颖,寿佳慧,张继中,施乐天,王垠涵,马鑫如,何春阳,顾琰,唐梦溪,骆佳岭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张玲,李婕,陶丽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智绘涟漪—AI船模文创与实体船舶的虚实共生之路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郝烁猛,张俊杰,陈羽凡,黄义淳,季辰宇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赵欣,刘群,张冬冬,刘安骞,廖奇艳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菌芯智舱——科技赋能食用菌精准培育方案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付悦悦,俞睿思,王伟梁,常莹,严梓譞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刘群,齐福利,金坤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髓芯重塑——智能导电神经导管链接神经再生新未来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舒燕,李昕悦,张思怡,李鑫,黄一霖,费芷璇,蔡舒琪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莫秀梅,魏永忠,尚盼盼</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Garden of Eden-生态感知数智化规划新范式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柴天乐,李祎蕊,陶与同,周文轩,李长宇,胡津闻,朱丽婧,董元杰,金钰杰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陈烈炜,王忙忙,蔡宇超,申佳可,戴红梅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安舒智护——医疗级可活动式解压约束系统革新者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吴佳旖,周炜珉,张晨熠,戴陆艺,苏虹,王海娟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刘洋,宋志琳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零碳枢纽——智慧园区多能协同供能系统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李长宇,罗艳,彭嘉怡,柴天乐,陶与同,李丞柠,何明凯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令永强,朱小利,许宏发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红土生金——小米产业激活乡村新动能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王韵杰,汤星悦,周艳灵,祁千千,朱嘉仪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纪婧,魏永忠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姜源智鲜——天然姜科活性分子精准控释保鲜系统开创者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陆韵菲,骆佳岭,李雅慧,阎敏怡,季炳森,秦瑞琪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魏永忠,陈剑岚,吴相欢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Smart color——多感觉反馈电子插板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杨瑞欣,赵睿妍,姚凤怡,余润民,刘隽祎,林卡泺,戚佳欣,谢妤奇,张淑然,朱敏婕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曹雪楠,郭帆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核韵山乡——红色团队助力新时代乡村振兴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胡津闻,盛昕怡,黄姣娇,蔡天帝,龚振宇,柴天乐,周文轩,顾子仪,方添艺,袁媛,谈思语,刘婧孜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刘嘉欣,张德林,戴红梅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仙膳传新——非遗酶解重组技术构建国潮智慧生态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陈心怡,江佳瑞,沈婷婷,卢玺妃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陈剑岚,魏永忠,王园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智管速溯——智能管网快速溯源系统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王宇辰,郭杰,袁万里,闫莉卓,李艺程,王伟梁,俞睿思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刘群,吴玮琪,齐福利</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鱼跃新时代——分子重组与风味调控技术的蛋白革新者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汪雯杰,褚晨然,张思怡,郁陈婷,包欣怡,陆怡静,陈凯杰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戴莹莹,陈剑岚,苗麒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云瞳安行—云端实时安全预警导盲眼镜</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王雨婧,邢潇敏,叶倚宏,李日妍,郭梦可,李秋琪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远亚丽,张雯雯,于文玲,胡露,范徽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NFC智能餐垫轻食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中华职业学校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刘一诺,张振武,陆嘉琳,沈俊轩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AI伴侣——情感智能助手与陪伴机器人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李辛芸,韩东东,陈强强,唐甜甜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刘春霞,卢超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暴走男孩—全流程动画解决方案提供商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郭嘉华,房琪东,叶小玲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宋斌,徐栋栋</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府尚优选-果雕文化体验和传播先行者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刘松,宋祺阳,张梦蝶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张永芬,余珊,胡剑峰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焊卫者——汽车白车身柔性焊接自动化系统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郭焕,杨妮,陈师婷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万增莹,夏麟,沈琳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互联网私教全民健身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武雅娟,王火梅,李丹丹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华绒（Huaroong™）—无氟防水再生抓绒面科领航者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陈娇,张寒晨,杨纯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郭建星,尘昌华,林丽娜,徐凤,何国英,孟丹蕊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幻织者——AI驱动全成型 针织智造系统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陈师婷,刘海燕,董喜荣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万增莹,夏麟,沈琳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集卡司机之家——助力港口经济发展的稳定器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王灵丽,蒲建芳,卢智,梁玉林,高涛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林东华,毕亚欢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救援大脑计划——基于大模型的公益救援智能指挥系统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赵亦喆,陈强强,韩东东,王泽,张印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张善丰,张丽英,卢含玉,杨青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科技赋能校园安全——科技推动人文关怀，构建平安校园新生态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钟蒙蒙,杨娟,孙传虎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李莉,郑胜利,赵银娟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老“玩”童——老年健身器材运营开拓者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王建梅,周怡婷,周小弟,李电奎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酆珺,杨守婵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老友老玩老年玩具社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陈笑笑,曹捷,杨丰泽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朱晓云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乐抚忘忧——心弦疗愈所</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刘卜宁,花俊鹏,梁濛濛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朱晓云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冷锻革命——零损耗3D精密成型技术在异形紧固件制造中的突破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吴越,杜林,郭亚男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夏麟,万增莹,沈琳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绿能风驰——车载风能回收发电系统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梁其璐,张玉,钟蒙蒙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李莉,姜虎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拼呗好房——年轻人的智能找房APP</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申咏程,朱其玉,李辛芸,张印,仪丰源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陈啟,孙慧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擎安抗震宝——多功能防震防护装置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刘阳,蒋婷秀,周灏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李莉,姜虎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人工智能助手AE Copilot:影视后期效率新引擎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刘良通,董威,竹寇姣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杨焕宇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智净舱一种智能节能型真空转换机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陆升斌,虎青松,陆王梓,蔡逸尔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尘昌华,郭建星,季俊俊,周怡歆,王映阶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智链匠工——产教融合驱动的汽车制造业人力资源大模型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常春景,郭焕,潘赛婷,吴越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沈琳,洪波,陆依芸</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智渔先锋——水产养殖智能无人船</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王震,唐旭,陈师婷,董喜荣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徐湃,万增莹,沈琳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智驭库存，慧眼识“材”——构建智能化手术室耗材精准管理体系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吴萌,杨明南,潘星宇,刘博文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智耘云田——让每一寸土地都在云端生长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卢佟梅,胡哲昊,沈星瑜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筑绿小伴PlantMate——智能种植云平台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刘雅蒂,何雯懿,陈鸿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王川</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多域捍卫——焊工的全能安全保障</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沪东中华造船集团高级技工学校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李嘉业,张子闻,张天昱,王许斌,龙丹丹,吴俊杰,李宇轩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陈嫣菁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泊载匠芯——模块化举升装卸解决方案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沪东中华造船集团高级技工学校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朱逸芸,魏子翔,郭博豪,李致远,廖嘉棋,何锦昀</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许奕磬,李子唯,林佳雷,万小娟,陈嫣菁,王禛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AI船匠工坊——船舶焊接智能辅助与工艺传承云平台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徐睿,陆君豪,罗兆阳,秦嘉乐,沈佳程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俞宗璞,曹俊男,蔡国庆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AI慧眼验船师——无人机+机器人+AI的船舶智能检验解决方案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陈旭龙,陈仪琳,黄瑞晨,刘旭辉,卢子豪,王奇凡,徐洋,杨乐晨,袁家豪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蔡国庆,付育琳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乡舟e链——AI优化的水乡智慧物流与文旅客运平台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沈颢喆,顾问,郁喆浩,张李阳,吴承俊,薛天宇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曹俊男,俞宗璞,吕春松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智焊云析——船舶焊缝质量AI在线检测与工艺优化云服务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郁喆浩,唐晓晓,崔佳钰,秦嘉乐,沈佳程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付育琳,吕春松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跳动音律——音乐辅助程序领航者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上海邦德职业技术学院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殷梓峻,卓静雯,罗振轩,沈辉,王凯文,缪梦媛,胡学成,张安迪,肖钰琪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刘涛,何其永,邵晶雯,阎迪,施以霖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AI焕新魔方——城市界面的重构者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李哲楠,鲁琰,朱起鸿,胡湘逸,罗欣岚,邵逸清,李璇璇,蔡雨婷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陈瑜,郑胜蓝,杨慧婷,古徐莉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pH敏感比色指示膜助力肉制品新鲜度视觉监测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邓凤,陆诗婷,周媛媛,周诗洋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胡晓霞,许萍,渠凌丽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百里筑梦—打造乡创人才驿站，绘就乡村振兴新画卷</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张倩珑,康紫婵,马寅竹,陈孜怡,钟喆,吴旭涛,李美佳,高梦莹,史海蓉,柯洋洋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宋柏红,楼欣欣,陆春华,张姣,叶苗,蔡林洁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冰眠——新型水产品冻存技术开拓者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刘晓欢,胡洁妤,郑瑛祺,张嘉伟,陈宇鑫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许萍,胡晓霞,刘小杰,刁玉段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果农的“锁鲜”顾问:让水果卖的更远、更久、更值钱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薛泽琛,朱砚君,李熠,金臻钰,张聪宇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许萍,胡晓霞,谈甜甜,刁玉段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海渊启明-水下智慧养殖生态体系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陈雨萌,柯洋洋,徐贝钰,张皓然,曹悦,陈严,陈嘉俊,王明月</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王岩,熊嵘,张斯婷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慧学宝盒——中小学智能激励与成长赋能系统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章嘉雯,高梦莹,李田雯,徐莫然,谢慧怡,汤诺舟,吴旭涛,钟喆,张昕妍,孙旭东,刘翔睿,孙玉熙,顾羽凡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刘佳欣,李烁琛,王晓寅,洪杨柳,鲁明旭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井通未来——装配式智慧井解决方案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蒋俊杰,李美佳,钱毅航,张亦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黄天荣,石沁宇,干英俊,王肖凡,吴健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纳米酶介导水凝胶：食品中重金属离子现场检测新策略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蒋怡侬,李灵希,吴限,高欣怡,郑舒匀</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胡晓霞,许萍,刘小杰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青鸾展翼——低空医药冷链智速焕新系统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胡启行,丁家伟,吉诚,沈舜辉,蒋翊昕,张昕怡,乔浩芫,方雪,蒋欣月,李若宁,刘正君,李鹏川,陈柯羽,高晓雅,李俊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焦源,王挺,曹宇,刘喜鸽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申态科技——自嵌式植生挡墙打造河道治理新方案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陶俊润,施新杰,陈佳音,张艳欣,张晓君,连沁艳,张恒博,张天尧,杨星雨,宋佳音,黄海超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黄天荣,石沁宇,任红梅,高成宾,王肖凡</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声光标签——快递终端驿站响应解决方案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张洲光,李泽桢,朱瑜彤,王天语,倪莉菲,申梦星,曹嘉宸,沈婧悦,应昊宸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梁晓丹,刘亚龙,陈士达,张磊,潘梦阳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数智文保——可移动文物绘图一体化解决方案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张润泽,同净冉,李京金,成飞宇,胡振鹍,黄帅宸,汪囿辛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司红伟,范平平,杨子爱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续航新生——退役动力电池优选再用技术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刘方喆,曹一粟,边梦娜,胡亚楠,周渺渺,葛俊炜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鲁明旭,唐晓冬,安子良,汪振中,罗绮,李健,付成芳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豫章—物流安防智能检测赋能者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李田雯,高梦莹,章嘉雯,吴旭涛,黄蔚,周渺渺,石桢妮,顾平平,张昕妍,钟喆,刘翔睿,宋雨佳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刘佳欣,洪杨柳,焦源,楼欣欣,许高峰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智维云——物业智慧运维低碳管理平台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邬一博,向豪,郁祯宇,刘文宇,李奕锴,王敏学,郭紫涵,邢雅静,余心如,朱欣怡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崔玉美,吴玲倩,蒋小强,邢姣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AR CITYGAME-AR科技城市文旅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丁玲,周思妤,于千格,牛薪祁,田雅彤,张琳,张若冰,薛贤宇,邹佳倩,陆谨慧,柴贝贝,谢佳妤,刘壮,祝嘉忆,张耀欣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田全慧,耿燃,闫雅静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Hans 汉字</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池任涛,崔智骏,许羽辰,陈佳仪,施予涵,李汶霖,祁思琪,尚诗怡,王孟熙,周心语,潘洁,潘可可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王一青,田全慧,耿燃,闫雅静,李硕,张忠哲,杨岱,冯晓雯,焦旭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HiXian! 嗨贤！——奉贤新城文化握手计划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刘壮,牛薪祁,张若冰,尹若宁,池任涛,陈悦宁,鲍乐颐,刘昱甫,张奎蝶,张诗妍,俞佳函,柴贝贝,周悦辰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王一青,田全慧,闫雅静,李硕,耿燃,杨岱,冯晓雯,张忠哲,焦旭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复合型絮凝药粉——柔印废水高效处理与应用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尹紫萱,韩洲,张德蕙,李爽爽,邓玮伦,李珂莹,张彩蝶,董雅文,陈瑶瑶,杨凯婷,张果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龚云,俞忠华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觉者纪元；AI意识体——你的意识，由你训练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高恒,刘昱甫,邓国豪,朱总超,祝嘉忆,牛薪祁,谢佳妤,陈玉桐,张依芝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田全慧,李硕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快工侠——青力青为智汇兼职平台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赵姝琰,段斐情,张亦融,王琪鑫,王浩天,郑祺峰,方诚,卢勇,谭鼐,刘鹏程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付婉莹,马平川,魏希,徐方勤,杨晟炜,周萍,亢馨雨,王振杰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零碳焕新链—包装碳足迹数字化服务平台的开拓者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程瑞红,吴晨昊,郑沪欢,杨凯婷,崔源栩,舒象锦,任俊伟,牛思音,褚越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崔庆斌,邵芬娟,刘高阳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绿蔬云链 智慧引擎——乡村振兴新动能，农业版图焕新程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刘思彤,郑艺洁,韩雨程,孙炜伊,郑义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王红英,吴蓓芸,胡锦焱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美美与共——AI赋能海派非遗融合与传承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李妍琰,肖瀚,王舰,谭鼐,李方泽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乔殿梁,邓音,徐一帆,孙晓蕾,刘志民,曹跃菊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色彩角力——色盲漫画探索者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宣泽同,杨佳怡,许默然,倪思嘉,孔笑语,陈睿希,王青青,刘欣,姚米拉,陈怡雯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薛慧君,罗威彪,王蕊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拓志印远—打造印刷文化新体验之旅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向翀,鲁家旭,李泽亿,孟铮闯,付湘月,朱佳佳,陈昭燃,潘雅文,程冰洋,唐娅琴,梁申辉,周宾原,彭庆弘,林隆,刘羿炜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肖澎,孙蔚青,朱逸伦,王莹,吴鑫倩,包立霞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玩家骑士——智能桌游教具引领者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李岩,朱鹏飞,石振宇,韩易,张婉怡,姚米拉,夏君俊,金杰薇,朱佳依,钱铖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王龙梅,常方圆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“一路童行”儿童疗愈型智能绘本——专注AI互动式亲子共读智能体开发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杨莉淇，王依宜，张靖鸿，向泉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医校联盟．医师联手——艺术疗愈进校园项目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姚米拉,崔永珊,王彦翎,刘一鸣,尤茗,刘和静,纪宇婕,宣泽同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曹一帆,邹满升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易“识”别无源冷链监测一体化包装箱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刘洋洋,童烨,施佳丽,刘佳林,方子杰,陈嘉宁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金琳,宗利永,周淑宝,肖颖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都市田园家——上海首家都市高定农庄</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上海第二工业大学附属浦东振华外经职业技术学校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张恒,徐祎晨,陈昳妍,张天佑,曹艺航,王龚小鲜,秦唱畅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孙隽云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馍韵福盒——民俗节日系列非遗花馍盲盒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上海第二工业大学附属浦东振华外经职业技术学校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周芷瑶,胡梦菲,张唐君,陈杰,顾佳愉,徐嘉琪,徐金凤,陆诗怡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黄奇俊,洪毓,薛贝易,殷玲,马宵梅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jc w:val="left"/>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梯途无忧——“轻松爬楼伴侣”</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顾超,盛怡菲,宣皓亮,汪欣言,马梦冉,董世豪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李莎,曹满亮,范馨燕,陈堰芳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悠悦智护——平躺护腰觖决新方案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曹虹,陈亦清,张旭,张嘉诚,徐奕轩,林诗易,张移萱,张瑶,吴思琦,金盼</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石怀霞,袁伟光,吴斌,周晓斐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NFC防走失项链（可定位，可定制项链）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上海电机学院附属科技学校（上海市临港科技学校）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施添豪,温程程,徐嘉慧</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沈轩仪,汤俐,倪智扬,黄秀群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让科技赋能生态——智能绿化修剪机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上海电机学院附属科技学校（上海市临港科技学校）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陈宇恒,孙敬轩,谈轩航,王乔洋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李嘉雯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芯界·腕核（CoreWrist）</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上海电机学院附属科技学校（上海市临港科技学校）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邵玉翔,张泽宇,沈孟超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黄旭坚,杨志红,郁志刚,杨晓真,朱慧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医智——智能AI医疗系统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上海电机学院附属科技学校（上海市临港科技学校）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赵思扬,王懿慧,侯晶晶,夏瑾澜,陆敏鑫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乐思辰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宠迹智寻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张婷婷,卓媛,彭小倩,薛纪状,方祉祺,张锦莹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沈青青,杜珊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谷番番——一站式动漫衍生服务APP解决方案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吴怡婷,邹沛成,成宇婷,王浩添,吴小科,魏玉豪,徐洋,黄珊珊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蔡林洁,徐晔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惠农云仓——农产品智能供需匹配与个性化预制菜服务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陈然,卢振卓,刘琪,刘家豪,谢钰婷,邢博学,孙丹琳,彭嘉俊,张林峰,滑继铖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封雪,张皖君,陈蓓蕾,李诚,鲍昱含</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基于Sig Mesh技术 智能云地锁停车位共享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宋昊燃,李论语,徐彩婷,李嘉辉,王君灿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徐挺,杨英翠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基于双限位双传感器的全角度高精度重型龙门吊自旋防摆装置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闻啟晨,万伟豪,章雨晴,汤烨,周佳浩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王顺利,倪娜,赵亮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乐龄E家·乐享指尖数字生活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彭秀琳,胡一瑞,左沁雅,刘雅雯,张毅敏,黄佳慧,金怡倩,朱熠辉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殷菲,沈慧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生涯通——星火C3职业规划平台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滑继铖,姚延嫒,鲁晟鸣,郭刘锁,李兴明,赵文祥,刘家豪,马昱天,朱芸莹,徐雨启,江嘉睿,孙一帆,陆沈俊杰,张锦莹,陈云骐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蔡林洁,陈蓓蕾,兰帆,龚宇航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守护星·特殊儿童安全手环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何金颖,叶嘉翊,吴奇辉,樊俊杰,赵微,张佳馨,钱黎晓</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蒋佳炜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数智拾忆-乡村文化守沪者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朱熠辉,吴心语,王可儿,詹钊承,郁佳欣,金杰薇,叶雪敏,唐荏芸,胡一瑞,谭炜琪,孙丹琳,彭秀琳,刘家豪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殷菲,沈慧,陈蓓蕾,宋长海,周前程,郭新宇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榫卯智造局——数字化赋能的定制道具家具服务商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周树杰,闫紫茹,张江炜,赵禹棋,王健倩,贺优,罗婷婷,钱思怡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孙娜蒙,李启龙,高晓昧,俞洁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昙域MetaSense——领航特殊教育新生态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韩雯,王化贤,孙靖超,李哲,李俊涛,罗嘉妤,刘翔翔,孙静如</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蔡林洁,范晓燕,吕程,靳丹,胡婷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心@伴智能花盆——AI心相伴，绿智暖人间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董达人,黄裕,高宇豪,刘小语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李启龙,孔慧,陈文君,孙娜蒙,高晓昧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元影科技—MR虚拟影视服务一站式解决方案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章乐妍,周颖颖,卢希文,林悦纳,叶雪敏,胡屹肴,吕薛斌,倪艺铭,杨蕊矫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蔡林洁,高晓昧,马溪茵,樊冬艳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越障先锋——复杂地形智能移动机器人底盘产业化破局者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张伟衡,赵浩,孟思彤,隋蕊,谢宝娟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黄彬,秦婧,杨烨萍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皂梦工程——植物基日化碳中和解决方案引领者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马昱天,滑继铖,王成旭,马晋成,邹艾均,褚雨晴,朱佳伟,李付希,黄金喆,吴怡婷,韦静,刘家豪,王亚雯,郑凯文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蔡林洁,徐晔,蔡勇,朱盼娣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 xml:space="preserve">智创芯模——基于集成电路与增材制造的智能硬件快速定制平台 </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周天阳,周正寨,赵维杰,杨添宇,叶慧坚,刘浩祺,聂莹莹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李军锋,杨烨萍,乐玉平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智能云管家：独居老人的智能用药管家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袁青林,宋佳兴,吴喆妮,胡一瑞,陈智聪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张皖君,姚一平,封雪,陈蓓蕾,崔广风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智行精灵导盲杖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王艺臻,王欣妍,陈璐,韩禄延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EcoMemorial——基于VR全息投影与生物矿化技术的宠物生命纪念服务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刘琪琦,戚亚宁,姚懿祯,闫鑫梅,方允泽,姚淑洁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宋青青,袁玮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Surpass尊宠繁育——定制化服务的高端宠物繁育</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刘梦含,张哲凯,韩俊辉,沈冬彦,孔艺澄,沈思霞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许小梅,范化雨,袁玮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读山海——基于物联网大数据人工智能加持下的智慧旅行社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杜雨禄,孙诗逸,齐悦鑫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葛徐艳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汉韵驱护——香疗驱蚊服饰化技术破壁者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沈冬彦,陈慧洁,成焉齐,王嘉懿,胡裕如,吴欣玥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徐雅琴,李莎,李海迪,张芸芸</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沪韵传“申”栈——AI智绘沪语奏起海派申城回响</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韩俊辉,王轶儒,张慧祯,应知源,马思晨,刘梦含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范化雨,许小梅,李箐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晶链再生——二氧化硅产业链可持续发展践行者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杨鸿杰,杜自冲,李歆瑶,陈斯坦,王欣,胡阳,沈依冉,高欣雅,赵朕兴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张春,刘娜,朱寒冰,袁玮,栾雪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傩韵智行——AI定制傩戏文化深度体验之旅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姚懿祯,勾玥茹,陈垚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黄颖,李矜逸</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素问传薪：构建中草药非遗技艺OMO新媒体运营平台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闫腾颢,李紫琪,陈顺心,王逸臣,徐若鱼,宋吉喆,严灏炜,刘子菡,郭慕彤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黄颖,白婷,李美娟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新耕育梦——稷星智启新农  赋能乡村振兴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戴文卿,杜馨怡,王炜,张森宇,沈榕,汪宪宪,石昊轩,李晨曦,吴德珂,王一飞,孔艺澄</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覃桂兰,傅晓锦,冯茹茹,朱景建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遗韵双游——非遗游戏化双线开拓者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顾佳佳,齐悦鑫,林煜,蒋易珠,戴文珏,黄佳俊,严灏炜,楼雯琪,陈康露,赖何燕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陆威伦,王莉娜,岳宝华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翼体匠造-多功能急救医疗手环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徐富杰,徐子皓,孔艺澄,冯妙妙,邵鹏屹,杨志恒,陈宇栋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李彬,黄颖,李美娟,白婷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豫见丰收——创农引航潮汇路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曲新扬,曹睿茜,包馨瑶,王楷涵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左田田,胡雪,黄颖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越通寰宇--推动越剧文化产业现代化多元化发展之旅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楼鲁鑫,王轶儒,何亭谊,吕奕凡,谢欣烨,李雨欣,应知源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范化雨,袁玮,张小君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云染艺境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陆逸雯,姚玉君,巩远慧,何嫣晴,黄嘉晗</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李维庆,何颖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云膳康护——适老膳食定制，送餐关怀零距离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包馨瑶,曹睿茜,娄苏宁,刘硕文,卢依婷,邵晖锋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智厨方舟——方小膳AI智能生活管家先行者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赵梦昕,马旭,徐嘉仪,蔡晓萱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左田田,胡雪,黄颖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智绘蔬途——都市智能微农场的生态经济双引擎计划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王庆鑫,戴灼灼,徐俊,魏雅琦,上官子原,朱海洋,孙豪阳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瞿斌,张悦,黄颖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智翼农科-基于AI无人机智慧农业生态管理系统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沈依冉,李歆瑶,胡阳,高欣雅,刘翔,刘帅杰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李维庆,胡骁杰,陈演洲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智游幻境——VR剧本虚拟现实交互平台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周宸名,罗双,刘硕文,莫琳怡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栾雪,袁玮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乐龄云起助立椅——助力老年人轻松起身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上海港湾学校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许嘉葆,陆奕铭,吴思源,石守望,潘诗琪,卫鸿熠,陈发根,邱涵语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溯鲜迹:高端水果溯源计划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上海港湾学校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吴思源,许嘉葆,陆奕铭,石守望,潘诗琪,龙泽昊,张煜昊,周栋袁,李绪辉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净能智节——环保型电弧焊仿真训练机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刘翰祥,魏峥韬,雷文婷,刘佩雯,生越帆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孙巍,杨洋,张蕊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腕环生韵——基于可穿戴技术的海派文化传承与创新平台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胡赵扬,周佳荟,傅万豪,倪刘睿,姚依凡,王子禾,方媛</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苏景,沈艳,黄欣懿,袁建昌,姚亮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无界学堂—中小学劳动教育研学之旅探索者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姚世衡,徐天豪,陶琦,张奕灵,黄诗芸,范宇飞,高子洋,茅晨颀,顾旭波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褚赵超,曹志鸿,张利华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怡键晒衣——便捷晾晒新体验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上海工程技术大学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曹斌,沈海涛,夏养悦,陆睿麒,张不古,李思楚,王志锐,周佳荟,蔡天晨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张梦梦,郑磊,许梓谦,张伟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SoundWave声波——身心灵疗愈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施圣婴,张子墨,刘菲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张曼</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晨晓守味——传统食品品牌活化计划项目计划书</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林陈晓,易大朋,刘子维,宗家茗,陈红银,乔佳燕,李欣奕,张耀文,刘馨妤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白云丹,孟晶,唐三三,张曼,张虹,卢小希,杨范靖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宠联e家——综合一站式宠物社区平台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应优然,刘雨涵,刘川枫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曾静茹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好律师一站式服务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黄顺达,盛诗艳,杨恒轩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王开丽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匠睐——釉上插花盆景杯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杨奕雯,方林,李骏辉,徐坚峰,魏薇,管慧怡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智能人像重构技术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李逢澍,庾飞扬,曹雨涵,范文欣,时昕宇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王佳丽,王宇翔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除湿衣橱—智能凝水除湿系统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上海工商信息学校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俞奕辰,唐麟翔,陆美娜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费冬冬,陈义红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智视助盲——基于文字与语音识别的盲文显示设备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上海工商信息学校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陆思琪,张昕悦,庄毅冉,武琪皓,吴家豪,薛奕楠,沈俊辰,胡铭鹤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周利军,杨亚威,顾君杰,汪珉,姚益,邱洪强,葛丽静,姚志峰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AIMCUT智能服装—定义服装行业新标准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杨泽莹,钱嘉伟,王纪雯,凌华凯,丁塬镔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李静,沈庚,王卉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钿趣生活——以传统螺钿工艺为载体，再现“涨海声中万国商”的千年风貌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王欣怡,江晓爽,杨帆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胡佩幸,张宁,张真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孙鑫浦,高凯睿,常善杨,代羽彤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伊晓静,胡佩幸,叶飞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共享AI擦窗机器人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张昊天,周嘉宝,周豪,郑依婷,钱嘉伟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肖瑶,马孝彦,王惠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慧练生态——健身智能辅助系统首创者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陆琮浩,刘娜娜,范梓豪,金文超,申赢丹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陈向露,钱怡,金敏辉,俞蝶琼,肖露桦</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己好1</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李易轩,李振,林敢宇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孙苗苗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柳匠——“柳”住传统，“编”织未来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刘权,王佳慧,薛晶丹,魏舒婷,侯炜,万世讯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陈思祺,杨莹莹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 xml:space="preserve">全“智”服务 “芯”体验 慧语康养老年床　</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常慧艳,朱煜曦,祝超越,顾昱洁,贾雪盈,程磊,裴丽丽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徐鹏鹏,倪萍,王卉,王丽茹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生命图谱-—医疗插画设计与营销</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徐彬豪,潘欣怡,林宝莹,敬子涵,凌海锋</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宋文鑫,王珺瑶,汤丹慧,王春妙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声之行 让寂静世界开出有声之花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万成,孙郑伟,董昕楠,郭浩翔,寇仕杰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张聪,顾永佳,姚渊,吕彦默</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天香传韵</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王海鹏,韩文文,冯顺,张雨洁,袁紫燕,吴嘉琦,刘琳琅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朱佳敏,许慧芳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新腾新生代包装工坊</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崔家赫,胡安琦,杨依晨,王司伯,张欣祎,乔元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胡洪娇,刘晶晶,刘新雨,黄志敏,侍现龙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星球萌乐园-城市里的宠物乐园</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曹海钰,李洪涛,程心雨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孙刘玉,胡洪娇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鸭行天下，智创未来——樱桃谷肉鸭全产业链价值重构计划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高宇轩,郁腾杰,李靖宇,章境苡,马文超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年文韬,凌安冉,孙苗苗,赵宇璇,刘华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遇见紫砂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倪金怡,周涵,张紫莹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许慧芳,吴燕,吴燕萍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和光同程—光伏经济+地标特产助力乡村振兴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张雪涵,孙铭陽,吕凤,资蕊源,林俊达,刘建英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张美凡,杨琳,李凡,王华杰,王青青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甲天下——匠心传承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马菡唯,魏婉怡,叶佳,姜旭,康经睿,杨月仙,梁雨桐,罗园园,董沁妍,谭慧明,聂嘉蕊,李思谕,张懿文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王波,陆鸣,郭安,张哲,李昊泽,武智勇,于洋,刘晓东,王伟熙,周观淏,梁欢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蘑力慢na</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沈逸飞,赵生悦,孙瑜涵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李晓暐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木韵新潮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索日,陶佶聪,税大红,郑韩双,李梵舟</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郭安,张哲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数字化生态堆肥箱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李亦涵,曹悦盈,孙妍棋,贾思聪,邵陈羽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校园智帮手“云小艺”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刘建英,张雪涵,管世航,杨依诺,廖馨悦,陈泽霖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李怡怡,杨琳,商佳敏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一隅见山・艺术空间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唐子钧,黄子桐,高晨然,朱琪,胡瀞茹,韩易霖,李来禧,张妍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田洪娇,唐思绮,陆亭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壹笔逸——非遗文器，书写千年逸韵</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薛歆翎,杨怡安,沈秀蕊,葛瑞祺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张美凡</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玉见未来——和田玉经济的年轻化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于溪,桑婷,黄梓欣,张心,李砉蝶,毛安怡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赵海风,李贵来,毛德良,金澜,唐晓琴,魏衍,姜昕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智绘田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林俊达,孟垂慧,林俊杰,林训帆,周浩楠,李萌,乔子悦,王财庆,温雪凝</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胡蓉蓉,张志红,王伟熙,刘超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智履安康——数智赋能老年人鞋履革新设计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宁均,王文卓,张馨月,魏可悦,唐毅雯,徐佳楠,陈泱蓉,万子彤,张萌萌,赵生悦,刘恒衔,曹雨婷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赵丹,张建勇,陈国学,陈晓君,董晛,王华杰,刘勇,辛亮亮,李敏嘉,李晓暐,盛锐,杨玉良,杨锁美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基于ESP32的可移动充电桩的设计与应用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上海鸿文国际职业高级中学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李昭君,周其好,赵佳,陈欣悦,王婷萱,岳思彤,齐翊辰,陆颖,陈嘉怡,胡欣悦,陈志远,刘明扬,龙思睿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王丹丹,刘玉凤,辛在华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米韵承古，塑艺传瓯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佘婕柔,刘烨婷,王洋钥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郑燕,马冯莉,庞雪雅,刘美霞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绒绣寰球——革新驱动绒绣全球绽放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钟佳奇,钱帆,徐沛暄,施泓宇,苏嘉鑫,陈实,郑博艺,陶源柳,朱元超,王佳婷,秦兆翔,吴丹阳,陈超,陈泓霖,徐凯文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栗小丹,李蓓蓓,薛文,王骁飞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氧立方—用于治疗慢性伤口的局部氧疗设备引领者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朱语陆,吴佳盈,盛恩杰,盛满坤,吴雅琳,吴思源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王飔飔,廖国平,衣玉丽,孙振洁,卞浩</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医心医益一 微流控芯片开创纳米集成持续监测血糖仪新时代</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吴佳盈,盛恩杰,陆泽曦,奚琦,吴雅琳,吴思源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王飔飔,廖国平,葛斌,孙愈</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城市更新智能化—调垂智控</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刘心梦,朱琦,何越悦,徐宝怡,程海轩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瞿丹英,王振,王婷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趣山野——栖林驿旅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吴晓烨,丁屹霖,雷梦佳,刘佩慈,赵梓晗,周子晴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吴家杰,顾峥崎,邓林菲,杨丽,王蕾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智能模块化可穿线缆地板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李宇帅,王丁俊,郑好,刘冬展,耿傲天,张佳鑫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安迎建,王振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安肤盾——智能压力监护系统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上海健康医学院附属卫生学校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张明悦,安可欣,史晓曦,刘添奕,郝丽华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张伊倩,鞠晓红,董慧,冯宗媚,苏李欢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分“投”行动智能分类垃圾桶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程玉祥,苗雨辰,杨程,周文,邵心雨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刘娟娟,董寅华,陈佳燕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淮剧新“视”界：当古老艺术邂逅VR与盲盒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张婷婷,李梦蕊,董悦,陈晓,刘伊嘉,周俊良,李俊豪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董寅华,董兆明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麦海智耕——科技助农计划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许嘉欣,罗文宁,李欣卓雅,汤绮萱,刘婷兰,杜佳泽,李尉露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董寅华,金飒帅,赵遐梅,李琳,刘娟娟,施卫华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智行者—校园无人配送精灵</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上海交通职业技术学院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陆宇轩,胡志城,谢井蕊,滕轩毅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董寅华,周志巍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海悦金鲔坊——金枪鱼副产物的高附加值利用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上海科技管理学校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殷悦,夏嘉宇,吴心悦,黄思佳,宣怡,都晶晶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郭治宇,温斯颖,龚漱玉,张钊萌,刘娇娇,刘德华,王淳宇,沈菊泉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膳宠有方—精准营养定制，打造宠物健康食品新模式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上海科技管理学校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董琪,李柯依,徐心颜,李欣然,申博,付文静,陈昕怡,李心玥,田拂晓,张雅秋,都晶晶,张韵格,姚恩希,姚涟然,卢杰娅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龚漱玉,王秋惠,郭治宇,张郡琪,张钊萌,温斯颖,刘娇娇,刘德华,吴浩,王淳宇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FPV 智航系统——基于人工智能的低空教育生态链构建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王浩,刘豪,徐彤,崔思宇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张鹏华,王晶晶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电弧增材——中国高能效电弧增材制造技术先行者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彭俊明,刘景龙,年畅,杨启帆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管佳燕,陈春红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瑞达科技-自动轨迹切割机领航者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段晨熙,唐玉诚,刘硕硕,朱孝阳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余悸炜,唐晓艳,冷雨,王盼</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心有灵硒—打造茶文化高质量发展的新引擎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谌文锐,蔡兴林,朱湘玲,胡新浩,王玮麟,戚陈霖,黄煜峰,朱奕松</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任晔,达志然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医联联-基于深度神经网络与跨域协作技术的智慧病房解决方</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刘子彤,李潇雨,李远琦,陈彦斌,袁思情,吴子涵,沈喆文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管佳燕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驭未智检——面向未来出行的汽车智能预诊与主动维保技术引领者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杨浩然,顾昊宇,赵世昌,张嘉昊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任晔,张海龙,刘克敏,达志然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原色本态——低碳再造课题研究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柳俐妃,范容浩,程诺,唐颂,邓盼盼,叶豪杰,顾羿杰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叶苗,张仲铭,郝振金,谢欢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温煦安护-首创新生儿恒温保护帽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王安琪,陈诗颖,朱嘉乐,尹羽纶,陈逸卓,庄瑜璇,陈思元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杨政凤,丁洁平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译手同行—智慧手语实时翻译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王俊杰,詹淑妍,沃澎博,翟宇宁,张新迪,谢可心,赵毅璞,李梓源,赵俊豪,朱云杰,胡蕴镨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刘广威,祁静玉,方林,武玉凤,高祥兰 ,魏克俊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疆潮创旅——OMO文旅平台赋能边疆乡村振兴的先行者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祖力亚尔·肉孜,石艳鑫,刘相君,喀德热亚·阿卜拉,张珍露,姚琴,顾佳颖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程小康,王育峰,林子洋</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泡泡茶——AI赋能数字孪生工厂模式下的“中国根”康普茶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金奕含,车佳珺,孟洁,马艺萌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王之祺,杨贝诺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青格勒——草原非遗锅茶的文化传承者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傅婧雅,苏锦华,钱雨欣,杨嘉雨,朱嘉欣,郭艳,董柯佳,陈宽明,刘睿欣,王云婷,唐露娟,张新宇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孟晓龙,朱宁,王国栋</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青耘计划——教研无界赋能农研文旅三产融合创变者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张泽雅,吉美仑,吕璐瑶,刘雨蕊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陈为新,陈立言,魏天宇,林佳音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射频加热技术——冷冻物料均匀快速解冻的领航者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徐艺轩,雷苗,丰乐怡,杨灿,孟洁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胡晓亮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数境传薪—非遗数字化多维交互先行者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林秀敏,黄华山,罗依筠,孙舜佳,路墨翰,彭紫薇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胡勇涛,王磊,毛倩倩,陈莹,崔超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银龄童乐，时光驿站：社区养老托育一体化托育体系</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赵紫彤,杨淳熙，刘依诺,张一铭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马红涛，郭飒飒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智慧甜品站·Kitty烧——校园里的健康轻甜革命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梁丽娜,唐宙文,施燕玲,郭子墨,王周俊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许鹏,梁峥,郭飒飒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蜂鸟青少年无人机俱乐部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鲍黎明,岳杨,孟德鑫,刘泓瑶,钱毅航,吴永朋,于鑫,陶宇扬,宋采栩,朱圣飞,李清扬</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李哲伦,李梦雅,杨雪迪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航悦轻驰餐车</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戴佳乐,戴佳欢,钱毅航,宋泓宇,郭悦,陶宇扬,管奕,林楷涛,周佳丽,储佳祺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强晓莹,殷正阳,韩玉锦,孙常莉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红影视界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蔡丽晴,陶宇扬,钱毅航,戴佳欢,戴佳乐,姚长凯,于鑫,宋泓宇,许培敏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马艳红,孙常莉,于明艳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沪航维效——可维修性飞机牵引车模块化电池仓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陆翔宇,陈星海,王睿阁,史俊豪,孙任翊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张文文,柏婷,陆薇,于明艳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天眼智检——飞机涡轮叶片无损检测修复一体设备</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上海民航职业技术学院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薛政,陶宇扬,钱毅航,张馨文,陈健博,符沫祺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邢华,陈洋子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聆途 人性化智能导盲杖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上海民远职业技术学院有限公司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王雨萱,李钧榆,姜蕴函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庄永青,袁雅萍,葛跃辉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沐舒康——以黎药非遗技术重构宠物大健康生态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上海民远职业技术学院有限公司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张起豪,李浩琦,马子春,曹志强,韩浩宇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众达模块化课桌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上海民远职业技术学院有限公司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潘基豪,傅国裕,茆炜,柳沐苒,李文斌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贾慧,葛跃辉,于晓芸</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固升防跌——汽车维修技师的守护神</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康一鑫,郑学佳,孙圣贤,程俊杰,龚布雷,谢平仪,汪丽娜,刘伟铭,刘高冉,朱子豪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李骏,罗勇,沈红雷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融光——视界同行助盲小程序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郑学佳,谭菁卿,徐知乐,张钲康,江子呈,方月,朱骏瑜,赵子康,杨子卿,龚布雷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董佳文,何烨,吕沫</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佑儿童芯——儿童智慧医疗全维关怀系统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范宇旋,谢丽媛,徐可心,王丁晔,徐圣鑫,叶弈天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沈红雷,袁媛,何晓萍,唐静怡,耿治轩,何元弘,杨玉亭,尹蕾</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智能化输液加热检测仪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孙凯晴,黄佳琦,沈依凝,钱雅雯,陆芊蓉,梁佳悦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王慧娟,杨玉亭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智愈舒痛——输尿管支架手术痛护陪伴系统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刘高冉,凡菲菲,李嘉俊,李嘉妮,刘智贤,王丁晔,叶弈天,赵文虎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沈红雷,袁媛,唐静怡,沈玲,杜苹,耿治轩,何元弘</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宠福文化的领跑者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张飞洋,李婷,许蕾,张亚波,桂欣怡,邹付妍,易芷琳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张海娜,孙凤冠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宠忆云生——萌宠生命筑梦者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袁逸雯,颜一纯,汪研,岳菲,郭孝婷,许浩天,颜子玲,张豪,周建颖,宋子昕,杨嘉鑫,张书清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张海娜,白雪瑞,张莎莎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光蕴渔泽——渔光互补智能生态系统构建者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朱中豪,袁源,韦彦庆,胡鸿煊,汪阳晨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赵文旻,耿铭慈,陆琳,马佳缘</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菌合子——菌丝体育苗盆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花榕蔓,马湘婷,侯玉芳,贺子彤,陈冉,龚家琪,韩星科,董佳颖,常丽娜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暖芯宠护</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孙宇浩,吴悦,夏菲越,周羽飞,谢呈,杨菲菲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王金福,夏灿</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容盾慧眼——基于AI技术的危化品容器智能检测技术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关鑫,夏玥,倪晨阳,王栎杰,舒宇琪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胡慧春,卢洪秀,陆琳,姜凤娇,高晓翠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实虚启航——基于肌电信号的机械臂操控系统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王婉晴,李越,舒宇琪,刘雨婷,杨海涛,王曦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姜凤娇,李嘉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炭粒丰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张佳琪,潘璠元,曹欣瑜,王羽欣,杨欣怡,缪亚婧</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肖艺,孔德颖,高东菊,王欢,刘林,韩菲菲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新能智藏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吴玥,苏裕涵,范嘉仪,李天乐,顾开元</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杨冬梅,唐晓英,袁爱平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绣翎——领航东方宠尚新纪元</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陈珂,袁逸雯,牛煜春,邹紫琼,胡辰轩,张艺轩,许浩天,方瀋颢,方圆,夏袁圆,岳菲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白雪瑞,张海娜,滑志民,张陈华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云端绿境——生态屋顶花园一站式定制服务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杨欣怡,蒋筱露,俞晓楠,陈金湘,张俊楠,陈宇祥,汪婷玉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庹星婧,熊昭娣,王欢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植萃鲜盾——羊肚菌保鲜的黄金搭档</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张珺怡,陈敏婕,翁雅晴,徐圆圆,杨怡帆</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齐雪飞,熊昭娣,胡慧春,卢洪秀</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智创本草——AI赋能中医药文化传播与健康创新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王一喊,朱梦汝,陈家惠,孙赵,王丹,张程博,王国俊,胡艳玲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范丹,陶莹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种智识界——AI种子分类识别监测系统领导者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王栎杰,舒宇琪,王婉晴,杨海涛,王妍楠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陆琳,姜凤娇,王妍,马佳缘</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分类有道——视界垃圾分类的守护者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蒋凯文,丁玉茗,杨漪,张唐君,徐沛龙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钱亮于,冯志军,任凤丽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茭织——上海非遗茭白叶编结传承者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刘悦,沈娟如,吴昳珺,戚雨欣,林晓辉,高芷萱,黄嘉琪,张若水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冯莉,奚健盛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星绘启航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毛铭涛,杨婧怡,闻凯,俞颖仁,窦慧慧,沈兰昕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冯志军,陆瑞雯,奚健盛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智护随行——便携性多用途人体安全检测装置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陈子萱,沈馨妤,李卓越,陈翔,倪兰恩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奚健盛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竹韵桃香--助力乡村振兴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朱瑾,熊宇璇,卜文静,顾雯嘉,何钰,汪蕊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奚健盛,陆瑞雯,陈震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灯景——基于自然美学疗愈的创新灯具</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李萱,毛思媛,郭满昌,韩勇,覃志亚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朱玉华,郭晨,奚晨敏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墨屿-打造艺术疗愈的世外“陶”源</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宋智超,沈姿暄,陈沁,曹以然,王心怡,顾晔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龚恬苇,沈春燕,朱玉华,李硕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山野酮源·绿洲计划——基于中国西部特色农产品的低碳健康产业链振兴行动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项佳敏,叶思茜,施佳妮,温馨媛,王怡澄,潘吴语瞳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戴栋栋,王兢业,李怡瑞,马音睿,徐绍洋</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颐养拼绘</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周宇馨,黄奕宸,李萱,张艺轩,李云</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唐娴,程家俊,沈文豪,朱玉华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乐动无界——钢琴自动翻谱器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陆滢楠,李佳莉,焦欣妍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张佳贇,沈琳东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智蔬云联——基于物联网的智能蔬菜种植系统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王静羽,孙思涵,唐逸凡,周谨,叶安琪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崔咏梅,杨文军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沪野拾光——打造上海农文旅IP</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上海市曹杨职业技术学校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李佳妮,周纪萱,胡悦洁,施小颖,叶子婧,黄雅娟,刘瑞涛,薛家豪,薛林楠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盛蔚,秦国萍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Ling  Move  智行轮椅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上海市城市科技学校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张俊文,蒋辰煜,沈康,祝梓东,肖祺伟,芦博文,吴思宇,董志源,卞政宇,王肖猛,卢涛涛,高李明哲,赵运来,沈俊昊,陈艾</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沈懿,郝正阳,陆莲花,陈杨庭,赵妙君,邓昌伟,李丹,沈宁,翟远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SignLink手语翻译器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上海市城市科技学校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王子怡,奚家琦,孟旭阳,李佟翔,朱世豪,余君卓,陈诗怡,米慧馨,崔剑波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徐玉春,马佳驹,邓昌伟,俞捷琦,严萍,吴莉丽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灵识毫厘——工件端面槽测量量具</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上海市城市科技学校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宋东泽,章宇希,汤晓元,丁宇欣,王浩宇,张君睿,孙家俊,张纯志</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邓昌伟,马佳驹,许佩芬,王野,李丹,赵妙君,沈懿,王兰,黄志超,季俊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梦逸舒智能助眠眼罩</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上海市城市科技学校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朱凯,杨鑫昊,戴俊铭,王浩宇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俞捷琦</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OpenVision——AI视觉重构红色历史实训新生态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上海市大众工业学校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张庆轩,吴墨涵,张弈榕,俞悦,张思雨,陶珊雪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孙晓甜,杨金涛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焕发芯生——AI发质检测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尚海,朱施昊,姜佳琛,刘世星,李俊慧,刘嘉豪,诸少斌,蒋思淇,顾誉洋,邬骏逸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徐燕,孙苗,孙征宇,陈琪,柳爱珠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绘生非遗纹彩章，AI 数智文具潮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周荣耀,周芸,朱施昊,徐睿喆,常马乐,张童,徐子宸,王嫚,徐承宁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孙苗,孙征宇,徐佳妍,徐燕,张金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小美智招——智汇云台纳百川，招贤育栋化千帆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吴逸亨,王智轩,聂煜玲,朱嘉优,陈赟豪,许信言,赵彦童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聂爱玲,赵梦云,徐燕,孙苗</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植语智韵——智能花盆辅助装置：开启智能养花新时代</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韦子羽,李志辉,朱雨洁,方梓诚,王祥瑞,张艺宸,许博飏</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穆华平,谢臻昊,宋佳慧</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智游红沪——申城记忆计划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金芝怡,张奕彤,张杨蕾,朱佳琪,徐云璐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丁小芳,张金,孙苗,赵行健,徐燕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砌力乡村——智能砌墙机器人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上海市奉贤中等专业学校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黄姿涵,范阳,瞿伊凡,宋惠媛,施盛磊,张轶婷,马天启,向思霓,林湘雅,李沛洋,张皓升,王志浩,项韶杰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唐绮雯,唐超,唐春凤,蒋辉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小红砖大传承——创客小砖再现建筑砖文化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上海市奉贤中等专业学校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戴文馨,张余,蔡晟彤,夏天宇,王雨欣,吴辰宇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邵淑影,唐超,金田则,朱勇,黄高峰,金琬妍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鞋履焕新-智能超声波洗鞋机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上海市奉贤中等专业学校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范文杰,钱敬恒,施盛磊,项韶杰,陈骏,秦伟峰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唐超,蒋辉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只此青花：重现苏麻离青的失传之美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上海市奉贤中等专业学校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王雨欣,周欣言,程诺,蒋凤仪,何雯婷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邵淑影,周一冰,董爽,唐超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集禾智舱——新质集装箱农作物多功能工厂</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钱佳妮,胡耀阳,陈博媛,王业豪,肖梓楠,王乐,陶嘉毅,黎远超,范思哲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张雪梅,徐正锦,施玮炯,王咏梅</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万物皆可夹——异形台虎钳设计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张旖程,赵文祺,杜锦程,沈宏杰,谭城优,沈佳伟,陈彦祖,韩祥聪,冯子琪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孙巍,宁宗奇,张蕊,吴雄杰,张文蔚,于强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“风光互补”向日葵式增氧系统——渔业绿色智能养殖解决方案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朱玉,汪雯,朱明伟,王玥,查方,陈思扬,陈泽楷,龚成悦,吴迪,程琦,李庆洋,顾国令</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高鑫隆,张斌,张晓龙,王伯迪尔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银享智膳</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沈佳琦,张傲佳,杨代昂,王菲菲,曹乐雅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赵晶,龚爱民,龚军陶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智链金税·疆企未来——AI赋能新疆中小微企业财税管理升级</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谢雨菲,阿卜杜热合曼·喀迪尔,孜努兰·阿不都拉,马昕雨,海迪且·巴拉提江,艾斯玛·买买提玉苏甫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杨帆,施丹</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蜻蜓农用轻型无人机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上海市工商外国语学校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汪欣怡,盛亿帆,杨雅楠,王琦思,贺海川,王晓晓</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绒声华韵——非遗绒花的数字化创新和现代演绎</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上海市工商外国语学校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肖珺仪,万世讯,高帆,蒋家乐,凌杰,张俊轩,杨雅楠,石美琪,杨陈琳,杨洋,罗嘉瑞,刘宇杰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孙士杰,安辑</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激光绣花针——高精度激光刻蚀引领者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钱震秋,徐瑞阳,吴承锴,张项杰,沈皓天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潘娇,王振宇,姜春昌,赵娟,任强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阴阳铣合——中医药文化新载体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蔡诚彬,成天宇,潘君皓</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蔡骏,陶燕丽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釉磁叠镜——双工艺非遗磁吸镜架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王婷,黄爽,钱震秋,倪絮佳,赵子怡,张一泽,王紫茉,俞苏扬,朱婷艳,杨舒语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蔡莉莉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智控生态转化舱——利用昆虫高效分解餐厨垃圾的模块化装置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沈羿铮,孙沈福,林铠,张宇轩,马龙龙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薛磊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智膳云链—食堂智能管理系统方案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王琦昊,郁希,胡宸珺,金哲译,宋思瑞,张翎,葛欣妍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王斌,孟祥阔,杨帆,宗谷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笼香茗——《红楼梦》香薰香具设计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郝天阔,朱欣瑜,崔乐逸,李羽希,沈圆圆,郭适宇,阳恒毅,浦艺丰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王翰,夏梦瑶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卯榫潮玩——古法木艺创新转化的践行者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蔡依佳,王怡欣,顾一诺,朱灵娜,程欣怡,何添怡,罗子洋,戚桢颜,赵昕怡,杨可,陆嘉雯,朱欣滢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李昊泽,史忠文,高秀娟,袁毅,刘镇,郑德宏,余韬,王霞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Cookheaven私厨间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唐思远,李嘉旎,周徐妍,孙梦怡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赵凯芳,施佳君,姜竹韵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NU猫砂盆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汪芯宇,何禾,于灏,朱梓阳,夏众琦,高健,王荣曼,潘子妍,李筱涵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黄志明,施佳君,沈舒颖,赵凯芳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炎航问道</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孙梦怡,李佳玲,于灏,李嘉旎,何思恬,夏众琦,缪淑晴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赵凯芳,姚晨荭,施佳君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忆构电子工作室</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潘子妍,李筱涵,王栎鑫,朱子悦,李一鸣,程子豪,徐熙,汪芯宇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陆柳君,杨天意,黄志明,马惠明,陆嘉昊,施佳君,雷鑫,赵凯芳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银潮风华纪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于灏,何斌,张桂浩,金姜睿,李佳玲,朱梓阳,彭晶晶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张玥,赵凯芳,沈舒颖,施佳君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内渔海棠——内陆海鲜养殖箱项目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段瑾雯,王逸乐,陆欣悦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施旖旎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青绘自然——专注于青少年的自然科普课程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林宇,朱雨轩,张佳妍,徐振清,杨熠佳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戴茜运,刘秀梅,袁瑶,张珈榕,黄鹤凤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轻悦棉语—助力女性健康的先行者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陈卉洁,胡珂,王娜,周思佳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石墨烯过滤净水器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夏颢菲,钟馨妍,陆卿宜,丁乐怡,傅张琪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陈小鸟,高波,夏雅君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拐杖“π”计划——模块化多功能助行拐杖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苏默,赵昱烨,薛鑫馨,田沐筠,金依芸,顾欣怡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程子鑫,薛何茜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锦·豫</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梁曼沁,史家祯,黄佳瑶,陆琳薇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刘文娟,陈琳,薛何茜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溓材—让水下智能检测触手可及</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孟曈,邱芳菁,钱程宇,张欣蕊,衡智欣,沈张苗,陆鑫鸿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程子鑫 ,胡楠,牛雅倩,贾文霞,林集香,谢玉安,张佩凤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颐养乐步——以科技守护银发安全 重塑适老生活新标杆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张斌媂,谷舞,宋嘉宜,沈俊逸,胡亚楠,蔡晶宇,李逸飞,李思佳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陈罗佳,薛何茜,沈佳灵,刘爽,唐双龄,王哲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珐琅彩·蜡染纹·竹编韧——非遗包装·无忧物流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姚浩聪,万博仁,钟昕玥,庄子栋,陆雪琪,马伊果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郭钰玲,沈元卿</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麦秆编织—驱蚊摇夏，麦影生凉</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吴智莉,张欣琪,陈玥含,孙钰滢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陈静怡,王媚 ,郭钰玲</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伞落星河 铁雨银花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严苑箐,周蕖钰,曾春语</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郭钰玲,顾方,梁海菊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芯耘天地——掌上智控温室生态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罗艺,周家乐,王镜涵,管文莉,李冰玉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盛嗣怡,钱维娜,邵春花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中草药发簪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丁婕雯,魏明轩,王思斯,陈若馨,李钰,钟昕玥,乔思语,方昕昱,丁筱雅,张璐娜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刘娟,王晓颖</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VR数字化校园</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上海市贸易学校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顾嘉祺,王焱,徐毅凡,丁沁怡,沈闻超,刘嘉暄</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钱月亮,陆佳玮,张子卓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滇峰 咖啡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上海市贸易学校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李一岑,唐嘉妮,诸佳妮,张瀚文,包涵,吴佳怡,杨越,朱颍</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钱月亮,余震铎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绿芯智培—智能教育园艺装置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上海市贸易学校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吴思瀚,蒋汶,冯泽轩,张英豪,李想,董恒</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钱月亮,张雪,赵鑫亮,余震铎</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清欢禅意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上海市贸易学校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朱嘉绮,王斐乐,李言妍,丁好</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钱月亮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三林瓷刻非遗传承与现实碰撞</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刘祖轩,孙悦妍,俞智成,孙嘉晔,谢思唯</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严鸿敏,李爽,马天,丁宁,杨华,杨晓红,沈慧婷</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途宿云游</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上海市商贸旅游学校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葛盛宇,许骜,赵楚轩,秦朗</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孙天星,周漫青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STC智能拐杖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刘翊婷,邬星语,范博文,范斯慰,王语欣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田应强,赵韬</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云上敦煌-披在身上的云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刘嘉慧,周文佳,陆庆,张翡悦,陈欣怡,方婉菱,金庭宇,项佳宁,朱宁,丁益冉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王怀壮,鲁小蕴</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听晨——音乐治愈计划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上海市市北职业高级中学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王昕航,陈梓静,孙睿,虞珺涵,潘煜祺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王晓靓</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无人机辅助残障人士装置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上海市市北职业高级中学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陈佳林,刘雨嘉,戎柳佳,林子轩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昌鸣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非遗文创设计螺钿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张亦宜,卫悦伊,陈仪,陈允然,马铭哲,倪艺文,陈犇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李美红,范红,李鸿燕,佘瑞龙,徐吉亮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木韵天成——中国木拱桥文化传承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顾瑞阳,宋鑫悦,陈犇,倪艺文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徐吉亮,范红,朱玮,李美红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图书馆AI助理机器人——图图</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吴思颖,范沁懿,丁畅,魏子惠,吴俊宇,吴旭涛,刘子铉,齐海程,陈睿阳,杨宇凡,排日努尔·吾布力,杨佳艺,谢思延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李烁琛,刘元婧,西尔艾力·吐尔孙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追光小屋平面与文创项目设计</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李佳萱,王语擎,韩依锘,郁沈佳,苏佳怡,余诗涵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董思维,徐玮嘉,饶玉静,陈欢欢</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无人快递车</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徐韶涵,周心蕊,王欣雨,朱丽雯,奚凯文,魏晨晨,张梁毅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金梦迪,吴敏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小馆家——一站式全景数字展馆领航者商业计划书</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单思远,曹哲宇,杨旻昱,陈煜,陈俊翔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徐慧杰,岑天昊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08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携智校园智能课桌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邹轩,裴晨欣,朱泓杰,戴奥龙,张明俊,丁冯玮,方心爱,李志豪,梁佳怡,刘广祎,张玮瑄,施祥,吴文妮,何欣怡,莫奕欣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吴越人,岑天昊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终身伴旅，伴你终生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曹哲宇,单思远,杨旻昱,陈煜,陈俊翔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徐慧杰,岑天昊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视盾消防</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张鋆洋,高秋怡,周志超,王浩,张裔尧,姚翌铭,徐安琦,丁芮颖,杜钰玮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王琦,徐一朵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智眠芯境——基于神经与AI的个性化睡眠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陶俊杰,徐林,冯露喆,杨佳仪,周佳依,张颖</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王琦,陈楠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破牢之声——VR反霸凌的引领者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王瑞,胡钇卿,汪浩宇,张文轩,李艺佳,韩骐励,朱星途,陈尧</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梁昕昕,沈哲睿</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仪姿智能守护者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张子越,曹文静,夏姝悦,焦昕怡,管艳春,任宇豪,宋玥玥,单昊,王凤婷,王诺然,郑梦婷</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李妮,陈强果,尹倩倩,朱嘉,李文妍,彭锐</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智显护盔——骑行护航新视界</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张雨霏,薛昕宜,金铭,严玮辰,朱子昊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梁昕昕,范国庆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姿宝——AI儿童陪伴机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周钰彤,陈嘉鸿,宋思敏,王玉田,熊常煜,金玮玉,陈一凡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梁昕昕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滇韵乳笺—云南特色 乳制品升级与市场拓展</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赵晨淳,陈诗婷,刘静萱,张君晔,陶佳滢</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陈欢,杨澄,龚辉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多维减负——脊柱守护者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张佳琪,王彦哲,郭宇凡,姚心婷,李羽琦,秦天宇,计张宇,顾俊杰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杨澄</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国色添香——让每一张废纸重获新生，让环保成为校园新时尚</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王珂心,耿欣,韩欣轶,施皓桓,沈佳怡,谢宝,吴馨怡,叶舒怡,施曼希,汤向迪,陈晓琪,朱韶涵,龚玮欣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杨新,龚辉,茅燕萍,吴昊,肖黎晗,梁吉,郜逸萍,董树裔</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豕和饲料——中药渣猪饲料</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胡晨婕,张可馨,录婷婷,陈鑫熠,苏言,王梓轩,冯婕,陈紫怡,周宇欣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汪颖舒,龚辉,刘波,傅颖,沙妙清,潘琪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五脏六腑，“舌”上可见——智能舌象仪临床赋能计划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丁佳瑶,黄钰琪,秦海璐,乔丹,陈艺轩,彭嘉欣</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朱华清,胡言,陈丁胜,王爽</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移动充电车——新能源电车的“充电宝”</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毛子衿,鲍凤捷,牛士烔,宋安琪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夏长春,师帆,陈丁胜</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SOULTAUL心绒宠物萌伴亲子装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刘婧,于欣悦,徐逸阳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杨艳,彭艳妮,张希雅,陶姣姣,陈秀凤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卷易收——小而美的生活体验优化师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姜承惠,钟欣怡,杨子叶,范思琪,江欣妍,马嘉婴,孙悦,潘霖,余玥</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郭姗姗,姚薇,郑薇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心迹启航益智类红色文创——从毛泽东旧居甲秀里启程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侯庆茹,吴佳凝,肖佳怡,徐翎茜,刘依萱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孟瑾,陈益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原息——“净水、储电”蓄能野营箱，赋能野营无限可能</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黄奕纯,宗欣轶,应尘灵,宴齐,江欣妍,杨子叶,汤梓钦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郭姗姗,姚薇,郑薇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枝间事务所</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赵婷,李雨航,刘沁,刘禹杉</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郭衍,金映,胡逸韵</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Limb 3D——残障人士义肢普惠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曹文杰,王鹏,张涵川,王吉,孙晨飞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赵晶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稻野π对</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朱刘鑫,杨嘉郦,陆晨怡,宣子杰,马杨焱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卢小希,潘利利,金婷玮,张启坤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画笔启新-文物觉醒计划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杨磊,徐佳慧,闵雨欣,卜令豪,翁嘉若,周智禹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辛双双,齐大鹏,曾健,类延钊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极智领航——突破欧美技术壁垒颠覆性能量回收技术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唐文杰,高天昊,高乐前,高晨浩,刘添予,刘海龙,李永淇,赵伊凯,郭禹伸</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丁兴江,罗昊冉,刘毅,曹荣,张文震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匠心传承 锡韵新生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陈奕卓,潘欣喆,余可钒</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王心怡</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巾彩人生——视障女性月经问题改善的践行者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徐明雪,孙慧萱,陈誉引,张欣,冯雨烨,孙杰,姚祺昀,周函静</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胡凤麟,闫光超,罕米热·艾克白尔,杨一帆,侯文静</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盘龙玄影——机械臂智控升降式酒店</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庞淇,张俊亿,陈梦婷,吴炫匀,李卉,顾鑫,张皓阳,边怡冰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李飞,张庭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耆韵传习院</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马杨焱,朱刘鑫,陈洁,郝荣佳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张金福,卢小希,潘利利,徐勇强</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青囊茶韵·华夏传承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葛宇彤,唐凯丽,李嘉欣,陈妍,王琪,王鼎力,王梦瑶,胡逸菲,王泓升,孙奚芸 ,宋智陶,周乐,徐思燕,顾旻旻</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王辉,贺佳婕,金欣欣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卫蓝新征程 健康换新纪</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胡逸菲,顾旻旻,徐思燕,葛宇彤,罗浩恺,李子聪,顾佳薇,高香玉,李紫阳,杨熠婷,朱盈盈</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叶萌,王辉</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胃卫士-抗幽门螺旋杆菌药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滕菲,李朱叶,卢铃慧,周佳玲,潘佳妮,黄雨萌</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包可婷,叶萌,王辉,贺佳婕,赵文硕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爪爪安心——智能宠物健康检测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蒋昂奇,施旻,张子轩,王竣一</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罕米热·艾克白尔,闫光超,胡凤麟,侯文静,杨一帆,杨菲,滕一涤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纸间未来：非遗刻纸AI智能设计平台与 沉浸式体验推广</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陈海畅,郑宇涵,戴婷婷,马艺维,刘业舒,马静茹,陶宇杰,林恩琪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朱田,王心怡,曹荣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指尖古韵——历史皮影阁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马静茹,陶宇杰,林恩琪,徐祎睿,唐晓燕,黄河瑶,许晓黎,陈董洁,童琦飞,陈星如,黄禹,冯雨欣,姚逸,陈海畅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王心怡,严巧英,叶萌,陈亚琴,朱田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乐龄智享——适老化全域交互解决老年数字鸿沟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肖钰琪,杨家铭,姜晓萌,徐家豪,张佳缘,朱雨婷,卢蕊,郭玲华,董明园,宗乐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胡小丹,盛卉,冯琨,杨梦蓝</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青创通</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缪方荃,郭玲华,曹祺,岳昊,袁婧滢,任子杰,杨俊,章思怡,张浩然,丁嘉俊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施建辉,余海,宋晓瑛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智宠无界——新一代家宠智护探索者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吴虞麟,王雪坤,卞俊毅,王微微,江晓寒,鲍涵,陈硕,孙鑫梦,荣欣妍,赵天磊,郑好,朱方博</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崔建亮,胡小丹,董笑凡,高志新,张磊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AI赋能美育创新工作室——重塑美育，智启未来</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沈铠桢,陈梦雪,淡靖雅,彭敬雯,朱月俨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巴美芳,吴亦婷,陈盐青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城域慧球——智能净化辅助环卫自主导航机器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梁仲雯,仓思诗,高源,刘洋洋,淡靖雅</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王彬,刘国中,刘亦杨</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高空作业安全背包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盛菲阳,陈梓琰,张佳怡,王冠</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阙隆磊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环创智联——5G物联网技术赋能可视化生态社区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徐智涛,缪懿菲,陈梦雪,郁婕妤,高卓然</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茅敏敏,陈盐青</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凛刃——花滑冰刀革新者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奚晶晶,石博宇,金依婷,邱晨莹,蒋文杰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吴彧君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绿稚清洁能源智能垃圾降解箱</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周羽喆,程祺源,金瀚文,姚思伟,曾芸,王子丰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彭锦,钟一杰,蒋佳民,徐若琳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萌芽派次方-幼儿大脑开发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金思怡,罗培嘉,金璘,黄哲,镡昕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栖梦——古法熏香的当代传承者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王默涵,奚晶晶,陆叶楠,曾维旭,何烨超,戴宏益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吴彧君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时鉴家—AI多模态手表鉴定技术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苑冯杰,王俊,李思瑶,尹万容,张嘉禄,吴语鑫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王雪,赵家贝,卜秀新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未来茶·基于AI技术的茶语智汇云平台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周静艺,孙静怡,李佳慧,李湘怡,陆沈蕊,董黛琳</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蔡鹏,闫博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遗路·无独有偶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车亚轩,陆雯佳,卫戍,刘颜赫,杨乐馨,唐子懿</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智慧萌动-重塑人宠情感陪伴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陈星宇,王欣怡,林佳琪,沈梦圆,于雯婷,陈湘怡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巴美芳,茅敏敏,李童</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逐火之旅——五史系列活动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镡昕,黄辰晨,罗培嘉,邱耿玉,金思怡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闫博</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缠花：指尖上的非遗瑰宝</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钱辰,徐佳乐,曾颜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夏丽萍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光影小当家——儿童导演工坊AI赋能新时代创意领袖</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周子涵,王晰,邓欣瑜,李亚宁,赵庆森,胡馨予,张梓怡,陈龙,柳诗雨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陶俊杰,邵慧,夏丽萍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急救先锋——运动急救服务引领者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陈龙,尤卿羚,李宇飞,徐馨悦,张鲁豫,付宇,周子涵</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陶俊杰,夏丽萍,韩琪俊,宋浩然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匠芯云洁</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庄海利,郑羽彤,贾润宇,赵庆森</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徐卫良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纳米复合丁腈手套——超薄强韧，触感升级</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张君豪,明昕妍,谢姜湖,吉梦蝶,周诗哲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周敏,徐卫良,张培培,廖文文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书香门第-开启智慧门锁新篇章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兰京翔,吴俊宏,杨乐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夏丽萍</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数字薪火库:数字化文物保护计划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范艺龄,汪慧慧,朱地婷,王杰,陈龙 ,赵庆森,夏诗雨,董舒宜,朱佳韵,张馨水</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陶俊杰,夏丽萍,陈晓夏,廖文文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智慧守护——居家智能药疗护理引领者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杨铠豪,张梓昕,赵芮,钮馨怡,朱奕晨,赵忆菲,孙晓睿,颜笑,江佳慧</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陈浩宏,陈萍,夏丽萍,崔劼,张海燕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做“龙”的“船”人，拾罗店之瑰宝</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严洁,马丽蓓,杜俊文,屈亮,马那题·达斯吐尔</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夏丽萍,马合木提·吐逊那依,鹿群,仲思,陈洁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慧田智测—以AI技术赋能农业高质量发展</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周家怡,丁俊豪,褚如昊,邓雨茜,万亚飞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武楠,刘安骞,刘群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健康守护360——一款针对失能老人的全方位健康监测智能纸尿裤</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王祎婷,储琪乐,俞嘉怡,曾锦溢,袁瑞英,孔彦凯,王杭昕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张玲,曹雪楠,郭帆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金“凤”玉露——地域特色绘画艺术突破领航者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康博,孟泽远,张诗苑,季炳森,陈忠烨,倪雨涵,沈姚嘉,张晖明,王诗怡</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黄杰,朱范鑫,戴红梅,朱希,张效山</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龙狮跃红途-非遗赋予乡村振兴新篇章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马鑫如,林宇廷,袁万里,王卓宇,倪灵运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金聪滢,吴玮琪</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履维拓扑 Gait Topo——慧析多维步态，智御无常跌宕</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贾盛誉,李啸,鲁智强,张笑冉,韩佳妮,高懿行,徐琳娜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尧婉辰,曹雪楠,祝莹,尹园园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青年勇担助老使命 开启银龄时代新篇章</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杨奕佳,叶睿昕,薛文婷,何思羽,王嘉悦,刘隽祎,赖娉婷,鲁智强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郭帆,黄杰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声纹哨兵：深度学习赋能噪声检测</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陈昕玥,于嘉妮,卫文韬,金晓晴,王黄雨佳,吴雨菲</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刘安骞,赵欣,刘群</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天空之城的新质生产力供给者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诸嘉卿,王浩葳,郝烁猛,张俊杰,胡婷婷,张思怡,邱博雅,朱芯爱,傅政,吴善清,张子旭,季炳森,骆佳岭,张逸晨</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黄杰,刘群,薛飞</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心灵方程-致力于通过人格数字化分析解决就业难用人难问题</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吴祺臻,何韵童,王国轩,刘妍烨,张嘉毅,曾佳敏,宋淑一,张善美,李杭轩</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耿昊裔,郭骏,李源祈</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衣对一服装定制平台——打造陪伴式海派新风尚</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周文轩,柴天乐,胡津闻,仇池赏月,陈鑫怡,张琪晨,陈天爱,周宇飞,李祎蕊,程橙,李长宇,陈子炫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张德林,刘嘉欣,王晓娟</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渔村遗韵——三合一模式助力嘴渔村文旅融合发展</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黄怡菲,杨杰如,黄宇文,王皓冉,王惠轩,胡璇锦,沈姚嘉,杨茜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张国华,陈灵萍,张玉帆</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云擎数瞳——交通态势感知与实时决策系统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蒋衡,吴贝贝,刘琦,张卫俊,贺诗颖,朱韵仪,夏炎</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苏颖帆,唐斌,曹陆伟,时艺玮,张冬冬</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云趋Tool——模块化微型机床</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曹骏,董柯成,王天屹</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陈纯,张阵委,宋雨</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知己知“鼻” 止血不止爱 小物大作为——鼻腔术后引流止血装置</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周佳颖,田濛,李心硕</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郭帆,曹雪楠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54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智香传韵——AI定制非遗香文化产品小程序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顾傲,顾诗颖,黄思言,周敏,高英骞</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陈剑岚,戴莹莹,魏永忠</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裳</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中华职业学校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虞佳,许颖,魏印嘉,张浩驰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陈蔚然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629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绾-海派盘饰</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中华职业学校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饶家欢,郭琪朗,师子凌,刘孜睿,童乐</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刘秋雁,孙雁雯</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27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易行—医用智能助行器</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中华职业学校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张嘉麟,杨馨怡,钱佳怡,周婧宜,贡春琦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徐耘,方斌,许炳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铜奖</w:t>
            </w:r>
          </w:p>
        </w:tc>
      </w:tr>
      <w:tr w:rsidR="003A2AD4">
        <w:trPr>
          <w:trHeight w:val="1388"/>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老有所依——智能养老服务机器人</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孙旭东,钟喆,吴旭涛,顾羽凡,刘翔睿,孙玉熙,武校平,章嘉雯,李田雯,潘增,KEOSOMBAT AMOND,顾文秋,PHANTHAVONG SAYSAMAI,陈灿,刘梦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刘佳欣,鲁明旭,张妍,吴杰</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芳香蓝染——非遗新质生产 力</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王佳,徐萌,贾梦珂,黄菲菲,李旭阳,孔沁钦</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李莎,张春,阿依仙古丽,万黎黎,韩朝阳</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和香新语——非遗智能传承与出海计划</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周思逸,吴欣玥,周付晓雪,马思晨,达姆谢尔·亚历山大,邢添筱</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范化雨,袁玮</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安芯探疗——无创双模探疗系统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上海工商外国语职业学院有限公司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王政,陈铭,朱再民,陈克富,李恬恬</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曲伟霞,张曼</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烙艺云坊——千年烙艺的数字化焕新之路</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单诗棋,唐婧妍,张真瑜</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刘新雨,刘晶晶</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云珠矿谷——矿物宝石溯源直购的领航者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沈兆帆,黄兴,陈瑶瑶,尹茜,袁金玉,都业成,胡政超,徐震洋,王宇航</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王惠,眭娇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珀慧康源</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顾亦轩,邹逸,Eva María  Gomis Vendrell</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张宇飞,郭安,陆鸣</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心理图案涂鸦艺术疗愈服务商</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沈财森,袁怡雯,ZHANG YIHAN</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李刚,邢岩,王玲丽,周庆,徐云,冉蓉,肖娅敏</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639</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智创非遗-全球青年数字化非遗保护与共创方案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李曦,李嘉兴,李祎灿,Zeen Ali Mohamed,ZEEN ALI MOHAMED,AISHATH  ALYA  ARIF</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江舟,查贵晴,候雅萌</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640</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熵减风控-基于多源异构数据的信贷风险穿透式预警系统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陈颖,陆怀旭,王湘怡,王祉添,莫佳雨,许睿阳,李德林,MA TIANYU,ZHAO YIXIN,ZHAO XINYUE,ZHUO YIJIE</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程欣然,李征</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641</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湾蓝——“微立体”金山农民画艺术课程推广者</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施佳妮,陈沁,林心如,孙屺睿,高晟贺</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皮晓雯,沈春燕,张力,朱玉华,杨蕙,龚恬苇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642</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斓途-低位照明系统</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刘以博,马元初,蔡亦宸,朱文成,刘帅,张佳琪,Cher Wi Kiang,Xavier Leong Xu Jie,Aaron Thng Ji Hui</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刘威,王浩,杨梅,李亚,Tan Cho Beng</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643</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釉见EBAMEL</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杨舒婷,范子嘉,徐思涵,张译丹,李昕莹,陆维晨,阮琳峰Ruan Linfeng,王翰,闫泳康,刘镇</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袁毅,汤卫华,孙宇铭</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644</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运动星球——语音社交软件</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曹昱,廖佳荣,陆昕涵,周芷彤,范诗琪,HANMENGTING,HAN FEIFEI,ZHONG RUITING</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田栀子,岑天昊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645</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放压方—大学生专属压力管理智能伙伴</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方奕然,王宁,郭雨露,李颖婕,贾奇润,陈昊阳,洪倩倩,贝晓宇,孙铭,冯有凯,冯艺儿,孙杰</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闫光超,侯文静,罕米热·艾克白尔,胡凤麟,马青,古冬华,金波,奚陈宇</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33"/>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646</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染韵-盲藏</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王禾菲,张蕙雨,丁妍文,李亚轩,白纵添,宋智陶,冯雨轩,Mishaeva Victoria,宁静,潘高进,杨宁</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王辉,叶萌,贺佳婕</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647</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飞毂科技——一站式轮毂出海方案</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朴惠兰,叶峻豪,沈博,张乐,徐铭俊</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吴彧君,朱磊</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r w:rsidR="003A2AD4">
        <w:trPr>
          <w:trHeight w:val="810"/>
        </w:trPr>
        <w:tc>
          <w:tcPr>
            <w:tcW w:w="636"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648</w:t>
            </w:r>
          </w:p>
        </w:tc>
        <w:tc>
          <w:tcPr>
            <w:tcW w:w="4107"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绮跑——护航每一程奔跑</w:t>
            </w:r>
          </w:p>
        </w:tc>
        <w:tc>
          <w:tcPr>
            <w:tcW w:w="14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3778"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葛思涵,叶一凡,徐诗雨,葛政,归吕鑫</w:t>
            </w:r>
          </w:p>
        </w:tc>
        <w:tc>
          <w:tcPr>
            <w:tcW w:w="2639"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吴彧君</w:t>
            </w:r>
          </w:p>
        </w:tc>
        <w:tc>
          <w:tcPr>
            <w:tcW w:w="1410" w:type="dxa"/>
            <w:tcBorders>
              <w:top w:val="single" w:sz="4" w:space="0" w:color="000000"/>
              <w:left w:val="single" w:sz="4" w:space="0" w:color="000000"/>
              <w:bottom w:val="single" w:sz="4" w:space="0" w:color="000000"/>
              <w:right w:val="single" w:sz="4" w:space="0" w:color="000000"/>
            </w:tcBorders>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匠新合作奖</w:t>
            </w:r>
          </w:p>
        </w:tc>
      </w:tr>
    </w:tbl>
    <w:p w:rsidR="003A2AD4" w:rsidRDefault="003A2AD4">
      <w:pPr>
        <w:spacing w:line="600" w:lineRule="exact"/>
        <w:jc w:val="center"/>
        <w:rPr>
          <w:rFonts w:ascii="仿宋_GB2312" w:eastAsia="仿宋_GB2312" w:hAnsi="等线" w:cs="宋体"/>
          <w:color w:val="000000"/>
          <w:kern w:val="0"/>
          <w:sz w:val="28"/>
          <w:szCs w:val="28"/>
        </w:rPr>
      </w:pPr>
    </w:p>
    <w:p w:rsidR="003A2AD4" w:rsidRDefault="003A2AD4">
      <w:pPr>
        <w:spacing w:line="600" w:lineRule="exact"/>
        <w:jc w:val="center"/>
        <w:rPr>
          <w:rFonts w:ascii="仿宋_GB2312" w:eastAsia="仿宋_GB2312" w:hAnsi="等线" w:cs="宋体"/>
          <w:color w:val="000000"/>
          <w:kern w:val="0"/>
          <w:sz w:val="28"/>
          <w:szCs w:val="28"/>
        </w:rPr>
      </w:pPr>
    </w:p>
    <w:p w:rsidR="003A2AD4" w:rsidRDefault="003A2AD4">
      <w:pPr>
        <w:spacing w:line="600" w:lineRule="exact"/>
        <w:jc w:val="center"/>
        <w:rPr>
          <w:rFonts w:ascii="仿宋_GB2312" w:eastAsia="仿宋_GB2312" w:hAnsi="等线" w:cs="宋体"/>
          <w:color w:val="000000"/>
          <w:kern w:val="0"/>
          <w:sz w:val="28"/>
          <w:szCs w:val="28"/>
        </w:rPr>
      </w:pPr>
    </w:p>
    <w:p w:rsidR="003A2AD4" w:rsidRDefault="003A2AD4">
      <w:pPr>
        <w:spacing w:line="600" w:lineRule="exact"/>
        <w:jc w:val="center"/>
        <w:rPr>
          <w:rFonts w:ascii="仿宋_GB2312" w:eastAsia="仿宋_GB2312" w:hAnsi="等线" w:cs="宋体"/>
          <w:color w:val="000000"/>
          <w:kern w:val="0"/>
          <w:sz w:val="28"/>
          <w:szCs w:val="28"/>
        </w:rPr>
        <w:sectPr w:rsidR="003A2AD4">
          <w:pgSz w:w="16838" w:h="11906" w:orient="landscape"/>
          <w:pgMar w:top="1800" w:right="1440" w:bottom="1800" w:left="1440" w:header="851" w:footer="992" w:gutter="0"/>
          <w:cols w:space="720"/>
          <w:docGrid w:type="lines" w:linePitch="312"/>
        </w:sectPr>
      </w:pPr>
    </w:p>
    <w:p w:rsidR="003A2AD4" w:rsidRDefault="001B1FA2">
      <w:pPr>
        <w:spacing w:line="600" w:lineRule="exact"/>
        <w:jc w:val="left"/>
        <w:rPr>
          <w:rFonts w:ascii="CESI黑体-GB2312" w:eastAsia="CESI黑体-GB2312" w:hAnsi="CESI黑体-GB2312" w:cs="CESI黑体-GB2312"/>
          <w:color w:val="000000"/>
          <w:kern w:val="0"/>
          <w:sz w:val="32"/>
          <w:szCs w:val="32"/>
        </w:rPr>
      </w:pPr>
      <w:r>
        <w:rPr>
          <w:rFonts w:ascii="CESI黑体-GB2312" w:eastAsia="CESI黑体-GB2312" w:hAnsi="CESI黑体-GB2312" w:cs="CESI黑体-GB2312" w:hint="eastAsia"/>
          <w:color w:val="000000"/>
          <w:kern w:val="0"/>
          <w:sz w:val="32"/>
          <w:szCs w:val="32"/>
        </w:rPr>
        <w:t>附件5</w:t>
      </w:r>
    </w:p>
    <w:p w:rsidR="003A2AD4" w:rsidRDefault="003A2AD4">
      <w:pPr>
        <w:spacing w:line="600" w:lineRule="exact"/>
        <w:jc w:val="left"/>
        <w:rPr>
          <w:rFonts w:ascii="CESI黑体-GB2312" w:eastAsia="CESI黑体-GB2312" w:hAnsi="CESI黑体-GB2312" w:cs="CESI黑体-GB2312"/>
          <w:color w:val="000000"/>
          <w:kern w:val="0"/>
          <w:sz w:val="28"/>
          <w:szCs w:val="28"/>
        </w:rPr>
      </w:pPr>
    </w:p>
    <w:p w:rsidR="003A2AD4" w:rsidRDefault="001B1FA2">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中国国际大学生创新大赛（2025）（上海赛区）优秀组织奖获奖名单</w:t>
      </w:r>
    </w:p>
    <w:tbl>
      <w:tblPr>
        <w:tblW w:w="7021" w:type="dxa"/>
        <w:jc w:val="center"/>
        <w:tblLayout w:type="fixed"/>
        <w:tblLook w:val="04A0"/>
      </w:tblPr>
      <w:tblGrid>
        <w:gridCol w:w="841"/>
        <w:gridCol w:w="4493"/>
        <w:gridCol w:w="1687"/>
      </w:tblGrid>
      <w:tr w:rsidR="003A2AD4">
        <w:trPr>
          <w:trHeight w:val="277"/>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序号</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上海应用技术大学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同济大学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华东理工大学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上海外国语大学贤达经济人文学院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上海体育大学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上海健康医学院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上海对外经贸大学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高教主赛道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红旅赛道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红旅赛道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红旅赛道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上海立信会计金融学院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红旅赛道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红旅赛道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上海科学技术职业学院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上海中侨职业技术大学</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上海城建职业学院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19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上海农林职业技术学院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上海电子信息职业技术学院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国家开放大学上海分部</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上海出版印刷高等专科学校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上海东海职业技术学院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上海工艺美术职业学院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上海行健职业学院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上海建设管理职业技术学院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上海信息技术学校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29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上海思博职业技术学院有限公司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上海市材料工程学校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上海市工程技术管理学校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上海市群星职业技术学校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上海市医药学校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上海建桥学院有限责任公司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上海商业会计学校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上海市西南工程学校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上海震旦职业学院有限公司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39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上海立达学院有限公司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上海市高级技工学校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上海南湖职业技术学院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上海旅游高等专科学校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江南造船集团职业技术学校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上海电影艺术职业学院</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上海食品科技学校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上海市航空服务学校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上海市建筑工程学校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上海工商信息学校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49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上海市环境学校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上海市经济管理学校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上海市第二轻工业学校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52</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上海市信息管理学校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53</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上海市现代职业技术学校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54</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上海市城市科技学校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55</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上海民远职业技术学院有限公司</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56</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上海市逸夫职业技术学校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57</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上海市曹杨职业技术学校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58</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上海市行政管理学校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59</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上海市工艺美术学校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60</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上海市商业学校</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r w:rsidR="003A2AD4">
        <w:trPr>
          <w:trHeight w:val="260"/>
          <w:jc w:val="center"/>
        </w:trPr>
        <w:tc>
          <w:tcPr>
            <w:tcW w:w="841"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61</w:t>
            </w:r>
          </w:p>
        </w:tc>
        <w:tc>
          <w:tcPr>
            <w:tcW w:w="4493"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上海市学生事务中心</w:t>
            </w:r>
          </w:p>
        </w:tc>
        <w:tc>
          <w:tcPr>
            <w:tcW w:w="1687" w:type="dxa"/>
            <w:tcBorders>
              <w:top w:val="single" w:sz="4" w:space="0" w:color="000000"/>
              <w:left w:val="single" w:sz="4" w:space="0" w:color="000000"/>
              <w:bottom w:val="single" w:sz="4" w:space="0" w:color="000000"/>
              <w:right w:val="single" w:sz="4" w:space="0" w:color="000000"/>
            </w:tcBorders>
            <w:noWrap/>
            <w:vAlign w:val="center"/>
          </w:tcPr>
          <w:p w:rsidR="003A2AD4" w:rsidRDefault="001B1FA2">
            <w:pPr>
              <w:spacing w:line="600" w:lineRule="exact"/>
              <w:jc w:val="center"/>
              <w:rPr>
                <w:rFonts w:ascii="仿宋_GB2312" w:eastAsia="仿宋_GB2312" w:hAnsi="等线" w:cs="宋体"/>
                <w:color w:val="000000"/>
                <w:kern w:val="0"/>
                <w:sz w:val="28"/>
                <w:szCs w:val="28"/>
              </w:rPr>
            </w:pPr>
            <w:r>
              <w:rPr>
                <w:rFonts w:ascii="仿宋_GB2312" w:eastAsia="仿宋_GB2312" w:hAnsi="等线" w:cs="宋体" w:hint="eastAsia"/>
                <w:color w:val="000000"/>
                <w:kern w:val="0"/>
                <w:sz w:val="28"/>
                <w:szCs w:val="28"/>
              </w:rPr>
              <w:t>职教赛道</w:t>
            </w:r>
          </w:p>
        </w:tc>
      </w:tr>
    </w:tbl>
    <w:p w:rsidR="003A2AD4" w:rsidRDefault="003A2AD4" w:rsidP="00BE73CF">
      <w:pPr>
        <w:spacing w:line="600" w:lineRule="exact"/>
        <w:rPr>
          <w:rFonts w:ascii="仿宋_GB2312" w:eastAsia="仿宋_GB2312" w:hAnsi="Calibri"/>
          <w:sz w:val="28"/>
          <w:szCs w:val="28"/>
        </w:rPr>
      </w:pPr>
    </w:p>
    <w:p w:rsidR="003A2AD4" w:rsidRDefault="003A2AD4" w:rsidP="00BE73CF">
      <w:pPr>
        <w:spacing w:line="600" w:lineRule="exact"/>
        <w:rPr>
          <w:rFonts w:ascii="仿宋_GB2312" w:eastAsia="仿宋_GB2312" w:hAnsi="等线" w:cs="宋体"/>
          <w:color w:val="000000"/>
          <w:kern w:val="0"/>
          <w:sz w:val="28"/>
          <w:szCs w:val="28"/>
        </w:rPr>
      </w:pPr>
    </w:p>
    <w:p w:rsidR="003A2AD4" w:rsidRDefault="003A2AD4">
      <w:pPr>
        <w:spacing w:line="560" w:lineRule="exact"/>
        <w:rPr>
          <w:rFonts w:ascii="仿宋_GB2312" w:eastAsia="仿宋_GB2312"/>
          <w:sz w:val="30"/>
          <w:szCs w:val="30"/>
        </w:rPr>
      </w:pPr>
    </w:p>
    <w:p w:rsidR="003A2AD4" w:rsidRDefault="003A2AD4">
      <w:pPr>
        <w:spacing w:line="560" w:lineRule="exact"/>
        <w:rPr>
          <w:rFonts w:ascii="仿宋_GB2312" w:eastAsia="仿宋_GB2312"/>
          <w:sz w:val="32"/>
        </w:rPr>
      </w:pPr>
    </w:p>
    <w:p w:rsidR="003A2AD4" w:rsidRDefault="003A2AD4">
      <w:pPr>
        <w:spacing w:line="20" w:lineRule="exact"/>
      </w:pPr>
    </w:p>
    <w:p w:rsidR="003A2AD4" w:rsidRDefault="003A2AD4">
      <w:pPr>
        <w:spacing w:line="560" w:lineRule="exact"/>
        <w:rPr>
          <w:rFonts w:ascii="仿宋_GB2312" w:eastAsia="仿宋_GB2312"/>
          <w:sz w:val="32"/>
        </w:rPr>
      </w:pPr>
    </w:p>
    <w:p w:rsidR="003A2AD4" w:rsidRDefault="003A2AD4" w:rsidP="00BE73CF">
      <w:pPr>
        <w:spacing w:line="560" w:lineRule="exact"/>
        <w:rPr>
          <w:rFonts w:ascii="仿宋_GB2312" w:eastAsia="仿宋_GB2312"/>
          <w:sz w:val="32"/>
        </w:rPr>
      </w:pPr>
    </w:p>
    <w:p w:rsidR="003A2AD4" w:rsidRDefault="003A2AD4" w:rsidP="00BE73CF">
      <w:pPr>
        <w:spacing w:line="560" w:lineRule="exact"/>
        <w:rPr>
          <w:rFonts w:ascii="仿宋_GB2312" w:eastAsia="仿宋_GB2312"/>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sectPr w:rsidR="003A2AD4">
          <w:footerReference w:type="even" r:id="rId8"/>
          <w:footerReference w:type="default" r:id="rId9"/>
          <w:pgSz w:w="11906" w:h="16838"/>
          <w:pgMar w:top="2098" w:right="1508" w:bottom="2098" w:left="1520" w:header="851" w:footer="1814" w:gutter="57"/>
          <w:cols w:space="425"/>
          <w:docGrid w:type="lines" w:linePitch="312"/>
        </w:sect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44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p w:rsidR="003A2AD4" w:rsidRDefault="003A2AD4">
      <w:pPr>
        <w:spacing w:line="560" w:lineRule="exact"/>
        <w:rPr>
          <w:rFonts w:ascii="黑体" w:eastAsia="黑体"/>
          <w:sz w:val="32"/>
        </w:rPr>
      </w:pPr>
    </w:p>
    <w:tbl>
      <w:tblPr>
        <w:tblpPr w:leftFromText="180" w:rightFromText="180" w:vertAnchor="text" w:horzAnchor="margin" w:tblpY="8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500"/>
        <w:gridCol w:w="289"/>
      </w:tblGrid>
      <w:tr w:rsidR="003A2AD4">
        <w:tc>
          <w:tcPr>
            <w:tcW w:w="9037" w:type="dxa"/>
            <w:gridSpan w:val="3"/>
            <w:tcBorders>
              <w:top w:val="single" w:sz="12" w:space="0" w:color="auto"/>
              <w:left w:val="nil"/>
              <w:bottom w:val="single" w:sz="4" w:space="0" w:color="auto"/>
              <w:right w:val="nil"/>
            </w:tcBorders>
          </w:tcPr>
          <w:p w:rsidR="003A2AD4" w:rsidRDefault="001B1FA2" w:rsidP="00BF22EA">
            <w:pPr>
              <w:spacing w:line="560" w:lineRule="exact"/>
              <w:ind w:firstLineChars="100" w:firstLine="280"/>
              <w:rPr>
                <w:rFonts w:ascii="黑体" w:eastAsia="黑体"/>
                <w:sz w:val="28"/>
                <w:szCs w:val="28"/>
              </w:rPr>
            </w:pPr>
            <w:r>
              <w:rPr>
                <w:rFonts w:ascii="仿宋_GB2312" w:eastAsia="仿宋_GB2312" w:hint="eastAsia"/>
                <w:sz w:val="28"/>
                <w:szCs w:val="28"/>
              </w:rPr>
              <w:t>抄送：上海市学生事务中心</w:t>
            </w:r>
            <w:r w:rsidR="00BF22EA">
              <w:rPr>
                <w:rFonts w:ascii="仿宋_GB2312" w:eastAsia="仿宋_GB2312" w:hint="eastAsia"/>
                <w:sz w:val="28"/>
                <w:szCs w:val="28"/>
              </w:rPr>
              <w:t>，</w:t>
            </w:r>
            <w:r>
              <w:rPr>
                <w:rFonts w:ascii="仿宋_GB2312" w:eastAsia="仿宋_GB2312" w:hint="eastAsia"/>
                <w:sz w:val="28"/>
                <w:szCs w:val="28"/>
              </w:rPr>
              <w:t>各中等职业学校。</w:t>
            </w:r>
          </w:p>
        </w:tc>
      </w:tr>
      <w:tr w:rsidR="003A2AD4">
        <w:tc>
          <w:tcPr>
            <w:tcW w:w="4248" w:type="dxa"/>
            <w:tcBorders>
              <w:left w:val="nil"/>
              <w:bottom w:val="single" w:sz="12" w:space="0" w:color="auto"/>
              <w:right w:val="nil"/>
            </w:tcBorders>
          </w:tcPr>
          <w:p w:rsidR="003A2AD4" w:rsidRDefault="001B1FA2">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rsidR="003A2AD4" w:rsidRDefault="001B1FA2">
            <w:pPr>
              <w:spacing w:line="560" w:lineRule="exact"/>
              <w:jc w:val="right"/>
              <w:rPr>
                <w:rFonts w:ascii="黑体" w:eastAsia="黑体"/>
                <w:sz w:val="28"/>
                <w:szCs w:val="28"/>
              </w:rPr>
            </w:pPr>
            <w:r>
              <w:rPr>
                <w:rFonts w:ascii="仿宋_GB2312" w:eastAsia="仿宋_GB2312" w:hint="eastAsia"/>
                <w:sz w:val="28"/>
                <w:szCs w:val="28"/>
              </w:rPr>
              <w:t>2025年11月3日印发</w:t>
            </w:r>
          </w:p>
        </w:tc>
        <w:tc>
          <w:tcPr>
            <w:tcW w:w="289" w:type="dxa"/>
            <w:tcBorders>
              <w:left w:val="nil"/>
              <w:bottom w:val="single" w:sz="12" w:space="0" w:color="auto"/>
              <w:right w:val="nil"/>
            </w:tcBorders>
          </w:tcPr>
          <w:p w:rsidR="003A2AD4" w:rsidRDefault="003A2AD4">
            <w:pPr>
              <w:spacing w:line="560" w:lineRule="exact"/>
              <w:ind w:rightChars="171" w:right="359"/>
              <w:jc w:val="right"/>
              <w:rPr>
                <w:rFonts w:ascii="黑体" w:eastAsia="黑体"/>
                <w:sz w:val="28"/>
                <w:szCs w:val="28"/>
              </w:rPr>
            </w:pPr>
          </w:p>
        </w:tc>
      </w:tr>
    </w:tbl>
    <w:p w:rsidR="003A2AD4" w:rsidRDefault="003A2AD4">
      <w:pPr>
        <w:spacing w:line="560" w:lineRule="exact"/>
        <w:jc w:val="right"/>
        <w:rPr>
          <w:sz w:val="28"/>
          <w:szCs w:val="28"/>
        </w:rPr>
      </w:pPr>
    </w:p>
    <w:sectPr w:rsidR="003A2AD4" w:rsidSect="003A2AD4">
      <w:footerReference w:type="default" r:id="rId10"/>
      <w:pgSz w:w="11906" w:h="16838"/>
      <w:pgMar w:top="2098" w:right="1508" w:bottom="2098" w:left="1520" w:header="851" w:footer="1814"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2F" w:rsidRDefault="003F592F" w:rsidP="003A2AD4">
      <w:r>
        <w:separator/>
      </w:r>
    </w:p>
  </w:endnote>
  <w:endnote w:type="continuationSeparator" w:id="0">
    <w:p w:rsidR="003F592F" w:rsidRDefault="003F592F" w:rsidP="003A2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等线">
    <w:altName w:val="华文中宋"/>
    <w:charset w:val="00"/>
    <w:family w:val="auto"/>
    <w:pitch w:val="default"/>
    <w:sig w:usb0="00000000" w:usb1="00000000" w:usb2="00000016" w:usb3="00000000" w:csb0="0004000F"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7" w:rsidRDefault="00D64237">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 xml:space="preserve">—  </w:t>
    </w:r>
    <w:r w:rsidR="004C7C10">
      <w:rPr>
        <w:rStyle w:val="a6"/>
        <w:rFonts w:ascii="宋体" w:hAnsi="宋体"/>
        <w:sz w:val="28"/>
      </w:rPr>
      <w:fldChar w:fldCharType="begin"/>
    </w:r>
    <w:r>
      <w:rPr>
        <w:rStyle w:val="a6"/>
        <w:rFonts w:ascii="宋体" w:hAnsi="宋体"/>
        <w:sz w:val="28"/>
      </w:rPr>
      <w:instrText xml:space="preserve">PAGE  </w:instrText>
    </w:r>
    <w:r w:rsidR="004C7C10">
      <w:rPr>
        <w:rStyle w:val="a6"/>
        <w:rFonts w:ascii="宋体" w:hAnsi="宋体"/>
        <w:sz w:val="28"/>
      </w:rPr>
      <w:fldChar w:fldCharType="separate"/>
    </w:r>
    <w:r w:rsidR="003F592F">
      <w:rPr>
        <w:rStyle w:val="a6"/>
        <w:rFonts w:ascii="宋体" w:hAnsi="宋体"/>
        <w:noProof/>
        <w:sz w:val="28"/>
      </w:rPr>
      <w:t>1</w:t>
    </w:r>
    <w:r w:rsidR="004C7C10">
      <w:rPr>
        <w:rStyle w:val="a6"/>
        <w:rFonts w:ascii="宋体" w:hAnsi="宋体"/>
        <w:sz w:val="28"/>
      </w:rPr>
      <w:fldChar w:fldCharType="end"/>
    </w:r>
    <w:r>
      <w:rPr>
        <w:rStyle w:val="a6"/>
        <w:rFonts w:ascii="宋体" w:hAnsi="宋体" w:hint="eastAsia"/>
        <w:sz w:val="28"/>
      </w:rPr>
      <w:t xml:space="preserve">  —</w:t>
    </w:r>
  </w:p>
  <w:p w:rsidR="00D64237" w:rsidRDefault="00D6423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7" w:rsidRDefault="004C7C10">
    <w:pPr>
      <w:pStyle w:val="a3"/>
      <w:framePr w:wrap="around" w:vAnchor="text" w:hAnchor="margin" w:xAlign="outside" w:y="1"/>
      <w:rPr>
        <w:rStyle w:val="a6"/>
      </w:rPr>
    </w:pPr>
    <w:r>
      <w:rPr>
        <w:rStyle w:val="a6"/>
      </w:rPr>
      <w:fldChar w:fldCharType="begin"/>
    </w:r>
    <w:r w:rsidR="00D64237">
      <w:rPr>
        <w:rStyle w:val="a6"/>
      </w:rPr>
      <w:instrText xml:space="preserve">PAGE  </w:instrText>
    </w:r>
    <w:r>
      <w:rPr>
        <w:rStyle w:val="a6"/>
      </w:rPr>
      <w:fldChar w:fldCharType="separate"/>
    </w:r>
    <w:r w:rsidR="00D64237">
      <w:rPr>
        <w:rStyle w:val="a6"/>
      </w:rPr>
      <w:t>1</w:t>
    </w:r>
    <w:r>
      <w:rPr>
        <w:rStyle w:val="a6"/>
      </w:rPr>
      <w:fldChar w:fldCharType="end"/>
    </w:r>
  </w:p>
  <w:p w:rsidR="00D64237" w:rsidRDefault="00D64237">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7" w:rsidRDefault="00D64237">
    <w:pPr>
      <w:pStyle w:val="a3"/>
      <w:framePr w:wrap="around" w:vAnchor="text" w:hAnchor="margin" w:xAlign="outside" w:y="1"/>
      <w:ind w:leftChars="200" w:left="420" w:rightChars="200" w:right="420"/>
      <w:rPr>
        <w:rStyle w:val="a6"/>
        <w:rFonts w:ascii="宋体" w:hAnsi="宋体"/>
        <w:sz w:val="28"/>
      </w:rPr>
    </w:pPr>
    <w:r>
      <w:rPr>
        <w:rStyle w:val="a6"/>
        <w:rFonts w:ascii="宋体" w:hAnsi="宋体" w:hint="eastAsia"/>
        <w:sz w:val="28"/>
      </w:rPr>
      <w:t xml:space="preserve">—  </w:t>
    </w:r>
    <w:r w:rsidR="004C7C10">
      <w:rPr>
        <w:rStyle w:val="a6"/>
        <w:rFonts w:ascii="宋体" w:hAnsi="宋体"/>
        <w:sz w:val="28"/>
      </w:rPr>
      <w:fldChar w:fldCharType="begin"/>
    </w:r>
    <w:r>
      <w:rPr>
        <w:rStyle w:val="a6"/>
        <w:rFonts w:ascii="宋体" w:hAnsi="宋体"/>
        <w:sz w:val="28"/>
      </w:rPr>
      <w:instrText xml:space="preserve">PAGE  </w:instrText>
    </w:r>
    <w:r w:rsidR="004C7C10">
      <w:rPr>
        <w:rStyle w:val="a6"/>
        <w:rFonts w:ascii="宋体" w:hAnsi="宋体"/>
        <w:sz w:val="28"/>
      </w:rPr>
      <w:fldChar w:fldCharType="separate"/>
    </w:r>
    <w:r w:rsidR="00BE73CF">
      <w:rPr>
        <w:rStyle w:val="a6"/>
        <w:rFonts w:ascii="宋体" w:hAnsi="宋体"/>
        <w:noProof/>
        <w:sz w:val="28"/>
      </w:rPr>
      <w:t>391</w:t>
    </w:r>
    <w:r w:rsidR="004C7C10">
      <w:rPr>
        <w:rStyle w:val="a6"/>
        <w:rFonts w:ascii="宋体" w:hAnsi="宋体"/>
        <w:sz w:val="28"/>
      </w:rPr>
      <w:fldChar w:fldCharType="end"/>
    </w:r>
    <w:r>
      <w:rPr>
        <w:rStyle w:val="a6"/>
        <w:rFonts w:ascii="宋体" w:hAnsi="宋体" w:hint="eastAsia"/>
        <w:sz w:val="28"/>
      </w:rPr>
      <w:t xml:space="preserve">  —</w:t>
    </w:r>
  </w:p>
  <w:p w:rsidR="00D64237" w:rsidRDefault="00D64237">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237" w:rsidRDefault="00D6423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2F" w:rsidRDefault="003F592F" w:rsidP="003A2AD4">
      <w:r>
        <w:separator/>
      </w:r>
    </w:p>
  </w:footnote>
  <w:footnote w:type="continuationSeparator" w:id="0">
    <w:p w:rsidR="003F592F" w:rsidRDefault="003F592F" w:rsidP="003A2A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F5DC5D"/>
    <w:rsid w:val="BA7B4CA3"/>
    <w:rsid w:val="000536AB"/>
    <w:rsid w:val="0007124C"/>
    <w:rsid w:val="0008449B"/>
    <w:rsid w:val="001B1FA2"/>
    <w:rsid w:val="001D0A52"/>
    <w:rsid w:val="00324D46"/>
    <w:rsid w:val="003619EF"/>
    <w:rsid w:val="003A17CC"/>
    <w:rsid w:val="003A2AD4"/>
    <w:rsid w:val="003B03FC"/>
    <w:rsid w:val="003B426C"/>
    <w:rsid w:val="003D499D"/>
    <w:rsid w:val="003E51D9"/>
    <w:rsid w:val="003F592F"/>
    <w:rsid w:val="00403442"/>
    <w:rsid w:val="004615F6"/>
    <w:rsid w:val="00492EF2"/>
    <w:rsid w:val="00494616"/>
    <w:rsid w:val="004C6916"/>
    <w:rsid w:val="004C7C10"/>
    <w:rsid w:val="00520166"/>
    <w:rsid w:val="00586AE0"/>
    <w:rsid w:val="00592D2D"/>
    <w:rsid w:val="00597F85"/>
    <w:rsid w:val="00634633"/>
    <w:rsid w:val="00667D7B"/>
    <w:rsid w:val="006A494C"/>
    <w:rsid w:val="00737947"/>
    <w:rsid w:val="007E4CE6"/>
    <w:rsid w:val="007F363D"/>
    <w:rsid w:val="007F6980"/>
    <w:rsid w:val="00842D7B"/>
    <w:rsid w:val="00880E1D"/>
    <w:rsid w:val="008B7BA2"/>
    <w:rsid w:val="008F11A9"/>
    <w:rsid w:val="009033AE"/>
    <w:rsid w:val="0098148B"/>
    <w:rsid w:val="00995D9A"/>
    <w:rsid w:val="00A33F79"/>
    <w:rsid w:val="00A504DD"/>
    <w:rsid w:val="00A917DD"/>
    <w:rsid w:val="00B011DB"/>
    <w:rsid w:val="00B04D10"/>
    <w:rsid w:val="00B503D6"/>
    <w:rsid w:val="00BE73CF"/>
    <w:rsid w:val="00BF22EA"/>
    <w:rsid w:val="00C16335"/>
    <w:rsid w:val="00C35B63"/>
    <w:rsid w:val="00C91E1C"/>
    <w:rsid w:val="00CD2E12"/>
    <w:rsid w:val="00CD6C31"/>
    <w:rsid w:val="00D03CB3"/>
    <w:rsid w:val="00D45D5D"/>
    <w:rsid w:val="00D64237"/>
    <w:rsid w:val="00E90808"/>
    <w:rsid w:val="00F95245"/>
    <w:rsid w:val="00FE75B7"/>
    <w:rsid w:val="00FF7AA1"/>
    <w:rsid w:val="59F5D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A2AD4"/>
    <w:pPr>
      <w:tabs>
        <w:tab w:val="center" w:pos="4153"/>
        <w:tab w:val="right" w:pos="8306"/>
      </w:tabs>
      <w:snapToGrid w:val="0"/>
      <w:jc w:val="left"/>
    </w:pPr>
    <w:rPr>
      <w:sz w:val="18"/>
      <w:szCs w:val="20"/>
    </w:rPr>
  </w:style>
  <w:style w:type="paragraph" w:styleId="a4">
    <w:name w:val="header"/>
    <w:basedOn w:val="a"/>
    <w:qFormat/>
    <w:rsid w:val="003A2AD4"/>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A2A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3A2A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32852;&#21512;&#21457;&#25991;&#65288;&#20116;&#37096;&#3837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正文"/>
    </customSectPr>
    <customSectPr>
      <sectNamePr val="附件1：高教主赛道获奖名单"/>
    </customSectPr>
    <customSectPr>
      <sectNamePr val="附件2：红旅赛道获奖名单"/>
    </customSectPr>
    <customSectPr>
      <sectNamePr val="附件3：产业赛道获奖名单"/>
    </customSectPr>
    <customSectPr>
      <sectNamePr val="附件5：萌芽赛道获奖名单"/>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联合发文（五部门）</Template>
  <TotalTime>411</TotalTime>
  <Pages>392</Pages>
  <Words>19557</Words>
  <Characters>111475</Characters>
  <Application>Microsoft Office Word</Application>
  <DocSecurity>0</DocSecurity>
  <Lines>928</Lines>
  <Paragraphs>261</Paragraphs>
  <ScaleCrop>false</ScaleCrop>
  <Company/>
  <LinksUpToDate>false</LinksUpToDate>
  <CharactersWithSpaces>130771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李倩</dc:creator>
  <cp:lastModifiedBy>刘瑜</cp:lastModifiedBy>
  <cp:revision>12</cp:revision>
  <cp:lastPrinted>2025-11-03T13:51:00Z</cp:lastPrinted>
  <dcterms:created xsi:type="dcterms:W3CDTF">2025-11-03T21:38:00Z</dcterms:created>
  <dcterms:modified xsi:type="dcterms:W3CDTF">2025-11-12T03:04:00Z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B6F3CFF85BC237B8E63F0869880398EB</vt:lpwstr>
  </property>
  <property fmtid="{D5CDD505-2E9C-101B-9397-08002B2CF9AE}" pid="3" name="KSOProductBuildVer">
    <vt:lpwstr>2052-11.8.2.1131</vt:lpwstr>
  </property>
</Properties>
</file>