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88629">
      <w:pPr>
        <w:spacing w:line="540" w:lineRule="exact"/>
        <w:jc w:val="left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</w:rPr>
        <w:t>附件1</w:t>
      </w:r>
    </w:p>
    <w:p w14:paraId="62722BB9">
      <w:pPr>
        <w:spacing w:line="540" w:lineRule="exact"/>
        <w:jc w:val="left"/>
        <w:rPr>
          <w:rFonts w:hint="eastAsia" w:ascii="仿宋" w:hAnsi="仿宋" w:eastAsia="仿宋" w:cs="仿宋"/>
          <w:b/>
        </w:rPr>
      </w:pPr>
    </w:p>
    <w:p w14:paraId="2A1E450F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2025年上海市青少年体育精英系列赛</w:t>
      </w:r>
    </w:p>
    <w:p w14:paraId="2B5A0957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“最佳运动员”名单</w:t>
      </w:r>
    </w:p>
    <w:p w14:paraId="511A3FD4">
      <w:pPr>
        <w:spacing w:line="540" w:lineRule="exact"/>
        <w:rPr>
          <w:rFonts w:hint="eastAsia"/>
        </w:rPr>
      </w:pPr>
    </w:p>
    <w:tbl>
      <w:tblPr>
        <w:tblStyle w:val="12"/>
        <w:tblW w:w="8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151"/>
        <w:gridCol w:w="1275"/>
        <w:gridCol w:w="2073"/>
        <w:gridCol w:w="2072"/>
      </w:tblGrid>
      <w:tr w14:paraId="0AB0E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tblHeader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7131">
            <w:pPr>
              <w:widowControl/>
              <w:jc w:val="center"/>
              <w:textAlignment w:val="center"/>
              <w:rPr>
                <w:rFonts w:hint="eastAsia" w:ascii="黑体" w:eastAsia="黑体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黑体" w:hAnsi="仿宋_GB2312" w:eastAsia="黑体"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E970">
            <w:pPr>
              <w:widowControl/>
              <w:jc w:val="center"/>
              <w:textAlignment w:val="center"/>
              <w:rPr>
                <w:rFonts w:hint="eastAsia" w:ascii="黑体" w:eastAsia="黑体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黑体" w:hAnsi="仿宋_GB2312" w:eastAsia="黑体"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003D">
            <w:pPr>
              <w:widowControl/>
              <w:jc w:val="center"/>
              <w:textAlignment w:val="center"/>
              <w:rPr>
                <w:rFonts w:hint="eastAsia" w:ascii="黑体" w:eastAsia="黑体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黑体" w:hAnsi="仿宋_GB2312" w:eastAsia="黑体"/>
                <w:bCs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E5E8">
            <w:pPr>
              <w:widowControl/>
              <w:jc w:val="center"/>
              <w:textAlignment w:val="center"/>
              <w:rPr>
                <w:rFonts w:hint="eastAsia" w:ascii="黑体" w:eastAsia="黑体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黑体" w:hAnsi="仿宋_GB2312" w:eastAsia="黑体"/>
                <w:bCs/>
                <w:color w:val="000000"/>
                <w:kern w:val="0"/>
                <w:lang w:bidi="ar"/>
              </w:rPr>
              <w:t>注册区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4A64">
            <w:pPr>
              <w:widowControl/>
              <w:jc w:val="center"/>
              <w:textAlignment w:val="center"/>
              <w:rPr>
                <w:rFonts w:hint="eastAsia" w:ascii="黑体" w:eastAsia="黑体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黑体" w:hAnsi="仿宋_GB2312" w:eastAsia="黑体"/>
                <w:bCs/>
                <w:color w:val="000000"/>
                <w:kern w:val="0"/>
                <w:lang w:bidi="ar"/>
              </w:rPr>
              <w:t>项目</w:t>
            </w:r>
          </w:p>
        </w:tc>
      </w:tr>
      <w:tr w14:paraId="6877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75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84B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杨泽佑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58C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5C9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B7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6BD6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A8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CA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钱懿轩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00A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AD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C4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1AD6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16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19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娄昕宇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44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C3B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58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330D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AA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40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郭亿璞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24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C4E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5C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4D70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908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A3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芦君曜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050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4BC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5FF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5EC1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7C3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BE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王有振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E2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61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B2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13B0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FF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EDB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李进羽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88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BB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0BC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5251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0A5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4A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武辰秩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D7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97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0E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0D67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7F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C2B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李庚泽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8A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B8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02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2CFE7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1E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3E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陈博阳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B97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76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BF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374D2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73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197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孙楚雯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35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283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E9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435F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8C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F2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章子欣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24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F8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D3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3FDE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96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6A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钱清怡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D0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69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52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5711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D11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408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郝梓晴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CA6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088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2D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6733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394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AF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田紫涵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494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0B2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1B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2E5A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ED9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79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申梦琪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AE9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15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3AC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7E9C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C9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8D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刘馨然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090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2CC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22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3550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EE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76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吴俊诺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342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2EC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BDA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5346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17A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73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李鑫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8C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DD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BA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1FE4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A5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28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唐世茗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DC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97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A8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612A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E85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A5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范思远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46C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CA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6EF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2A2B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B6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45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张志恒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A8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A6C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E0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863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48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BA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陈俊宇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03F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05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06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5E6C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7E1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C50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胡喻洋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DD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E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A8A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08E1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E25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DB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张墨凡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4F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229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561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3F1F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B6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8E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詹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25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6E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72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0822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5FD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1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周予承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82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0C3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62D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1827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7C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AC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刘传辰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9A0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98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D7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575E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08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2B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徐嘉泽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38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EF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35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3854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63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1B1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张奕轩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21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BA3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72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0B9A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50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2D3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顾曹钧一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E5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95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B3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326B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4B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DD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曹心愉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32C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60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42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1B62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496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BD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周芯甜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BB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89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C25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13FE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BDC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5E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王天恩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7F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F99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E16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390E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E5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903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楼欣逸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0A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C2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3DB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E3EE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D1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BD3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戴敏萱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EAC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6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845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281E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53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11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沈诺涵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18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4B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958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7008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47B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83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虞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E4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6E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0A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31B2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FD4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39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BEC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黄倩滢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B63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C4B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EE3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F5AC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21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EE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鲁思怡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DAF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FB9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16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50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4EF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7C6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周天一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A0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68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813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650A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488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5CA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林裕承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24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A44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86E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5292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E9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F9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王昱海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E37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9E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34B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CD1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24F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64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陈泽昊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39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DDB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49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993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1A9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CE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邢浩玮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D22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55C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59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485A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5E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F3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闵厚钧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42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A1A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D6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56C9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B0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FC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孙辰诚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E0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61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B2E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33C8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41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ACD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王羽阳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6E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B1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06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4A16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CF6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49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AA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丁梓轩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164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A8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42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688F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99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AD0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蒋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橦</w:t>
            </w:r>
            <w:r>
              <w:rPr>
                <w:rFonts w:hAnsi="仿宋_GB2312"/>
                <w:color w:val="000000"/>
                <w:kern w:val="0"/>
                <w:lang w:bidi="ar"/>
              </w:rPr>
              <w:t>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C3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1C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856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2B68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A09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AD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宋子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C6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E4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31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04C8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0D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2A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於泳锦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03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81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DF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10AE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955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893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肖添乐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00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DC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B5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B25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184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745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任思辰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FE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31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38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DB0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70C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76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陈琦恩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DB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96A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3B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0F98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30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04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张紫琳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AD7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20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29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2408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499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BF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周子涵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CC0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E52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916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D71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4F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351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陈雨琳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D7D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F3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87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11DA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30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59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77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徐俪扬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F3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AE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3A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749F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14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2C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白小冉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F5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6D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50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59B4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B0F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70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王子豪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C6B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85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AFF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793C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AD2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1A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刘朗睿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D4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957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96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18F2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3F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4785">
            <w:pPr>
              <w:widowControl/>
              <w:jc w:val="center"/>
              <w:textAlignment w:val="center"/>
              <w:rPr>
                <w:rFonts w:hint="eastAsia" w:ascii="仿宋_GB2312"/>
                <w:color w:val="000000"/>
              </w:rPr>
            </w:pPr>
            <w:r>
              <w:rPr>
                <w:rStyle w:val="20"/>
                <w:rFonts w:hint="default" w:ascii="仿宋_GB2312" w:hAnsi="仿宋_GB2312" w:eastAsia="仿宋_GB2312" w:cs="Times New Roman"/>
                <w:sz w:val="30"/>
                <w:szCs w:val="30"/>
                <w:lang w:bidi="ar"/>
              </w:rPr>
              <w:t>闵</w:t>
            </w:r>
            <w:r>
              <w:rPr>
                <w:rStyle w:val="20"/>
                <w:rFonts w:hint="default" w:ascii="仿宋_GB2312" w:hAnsi="Times New Roman" w:eastAsia="仿宋_GB2312" w:cs="Times New Roman"/>
                <w:sz w:val="30"/>
                <w:szCs w:val="30"/>
                <w:lang w:bidi="ar"/>
              </w:rPr>
              <w:t xml:space="preserve">  </w:t>
            </w:r>
            <w:r>
              <w:rPr>
                <w:rStyle w:val="20"/>
                <w:rFonts w:hint="default" w:ascii="仿宋_GB2312" w:hAnsi="仿宋_GB2312" w:eastAsia="仿宋_GB2312" w:cs="Times New Roman"/>
                <w:sz w:val="30"/>
                <w:szCs w:val="30"/>
                <w:lang w:bidi="ar"/>
              </w:rPr>
              <w:t>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5D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10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837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2DE0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52C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015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戴吕果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D9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78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00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22AC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03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44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马居正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C6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90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D67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46B6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4C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61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董皓阳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D4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A1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6B3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77CA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F2C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86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俞景阳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B19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6E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9C8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707C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B1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01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徐乐乐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3E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17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55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1603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6C9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69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BA4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熊子涵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8AC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00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9B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3A8A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E1E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E8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杨惟肖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90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F3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0F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3046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C7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5B3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刘依涵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4A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EC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F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5DC8A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FA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5E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褚馨予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CFA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92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AB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2949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DF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5C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邬铭君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F9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4B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BE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2FB0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CB4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88D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赵雯慧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340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78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78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6FEF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52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43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韩瑷熙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EA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BA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F7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3B97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B0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C3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李诗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34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7C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1C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73D3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27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C8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尤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B3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8D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72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2C0A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90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83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李昕洋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9E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BD4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2A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22BA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30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79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75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赵鑫源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E63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5F7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0E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2E9B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DC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B4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黄维宜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3A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C6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B06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3416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8A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F13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胡仲瀚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D8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22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BBC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6C2C5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F2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BAE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孙煜辰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6F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56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BEF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38F8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06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ED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邢智博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ED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A5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7F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647F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FD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6A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7D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549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B9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3901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DE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31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黄昱钧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86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BA6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C2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4BD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E78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65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汤储伊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5F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8E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E4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2358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6D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54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赵艺雯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E1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BF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964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3F17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4E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3E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彭文忻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680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6BD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2EA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675D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41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89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8D6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渠张乐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C5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5D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A5B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691A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A8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B5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潘静亿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43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6C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36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5390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F5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774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杨紫妍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98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B4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25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5BF2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EC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FC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张羽欣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49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060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84E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251A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A25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83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李思源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4A3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135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E3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7B03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4B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0CC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王俊尧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4E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A6D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84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205E1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B3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67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郁子骞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C5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AB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F8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35E8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6D8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00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贺贤德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24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51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B10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7593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29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083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李祉昱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80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974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21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5FA4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9F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C3D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Colin Zhang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05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F67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2E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0EBE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AA3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99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AE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孙嘉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F8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B0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5B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2191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294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AF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翟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0B6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4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DFA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6372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4A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77B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毛星淇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9A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3C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E4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1EB6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98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28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沈卓苒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73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E03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1D7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783D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84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70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丁玺雅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D1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267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B8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6396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D2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F8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陈奕涵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F2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E72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A2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325B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A2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C19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缪紫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21D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BC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2F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16EA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D5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C5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潘之烨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DF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F44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76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0CB2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3C5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10C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周瑾钰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03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AD4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B7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4CDB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10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989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张佑宁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49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1FF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155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4C45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FF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25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王含章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CEC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C78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D7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ECD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B3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788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陈明玮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DF8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65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D7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9399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27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0C6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赵悦涛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72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D2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9D3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1923C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149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DB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翟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245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49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33C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62A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D3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95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龚子轩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252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B0A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14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73C6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79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A7E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秦宁志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1A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D73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32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1189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9A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102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侯荣璋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69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777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63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50C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B0C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D15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黄遵鹤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E7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A87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F73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0550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2CF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9F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陈礼节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A3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F7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4E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BCA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E0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02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权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玥</w:t>
            </w:r>
            <w:r>
              <w:rPr>
                <w:rFonts w:hAnsi="仿宋_GB2312"/>
                <w:color w:val="000000"/>
                <w:kern w:val="0"/>
                <w:lang w:bidi="ar"/>
              </w:rPr>
              <w:t>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AA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5C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D1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2936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44C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117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刘子豪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E9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AF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E6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49C1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104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2D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段彦冰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88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966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D6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2889B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A7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CEB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梁逸晨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B61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FC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ED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B91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5DC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C4D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浦芊逸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81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9A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8B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944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64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C2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杨昀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0B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60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31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A90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30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A96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吴世南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41E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3D9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21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2AB3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6A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89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马馨语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EF5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6FA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86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4E3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89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EFC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庄东涵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EA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E6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C8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ED8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D6C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33B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戴昕怡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DF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B6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DE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A9B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0F4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384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王予琛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A20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2DC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746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76E3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947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9B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王雅静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C15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A7D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CB8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3B3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33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09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韩佳琪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63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2B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5DF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FCB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14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EE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谢井雪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69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3B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8D4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7303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81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A2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黄晨晨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A9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98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93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0DB7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8A0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C9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李天乐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0AF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B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B4D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079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67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6B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方璐瑶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0C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F5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BC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2CDD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E31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181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郭悦靓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EB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92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865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52D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E68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C8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陈玉祥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010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F7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BB8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15D2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42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EEB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李梦瑶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50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80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2F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0947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10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A0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侯浩悦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AAA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52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9B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7678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45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139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D2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姚羽扬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74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CD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D3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34CF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95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45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刘盛玮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718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B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93C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3E2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5A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F8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马峻熙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EF8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56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2C3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0B72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0E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DF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张锡佑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11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F2D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DFC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0ACB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05F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422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李梓琛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9C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1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B80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CEA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1BB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D4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50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B3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25D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0859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9D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9A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陆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璟</w:t>
            </w:r>
            <w:r>
              <w:rPr>
                <w:rFonts w:hAnsi="仿宋_GB2312"/>
                <w:color w:val="000000"/>
                <w:kern w:val="0"/>
                <w:lang w:bidi="ar"/>
              </w:rPr>
              <w:t>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0FD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60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A0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4E8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9C0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DC6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杨博宇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ED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5E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49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BD7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D0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37F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杨宸元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E3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9F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4B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7112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816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22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尤子铭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B2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36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73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6903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A21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149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C8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璟</w:t>
            </w:r>
            <w:r>
              <w:rPr>
                <w:rFonts w:hAnsi="仿宋_GB2312"/>
                <w:color w:val="000000"/>
                <w:kern w:val="0"/>
                <w:lang w:bidi="ar"/>
              </w:rPr>
              <w:t>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93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814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F0E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69C2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557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B0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金铂睿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77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7A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05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1BE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99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AC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周至未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609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69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C56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468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1F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75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朱柏睿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31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12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C5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43BC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D8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1E5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徐峥颢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2E5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80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6B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1A224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0A2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C4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杨梓萱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B7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5C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1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098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01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78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周卉然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B8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6C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2B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AB4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25E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0B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郭胡雨阳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E36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A0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A54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79E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792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C2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陈筱悠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D1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188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7F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3C9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A2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30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曹艺芯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34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8B4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F3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F3A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28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159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57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鲍嘉瑜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5D9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783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82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EEC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E9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38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卜奕凡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F08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86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59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B69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EC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12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李赫玲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D40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CF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71E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C670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39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45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杨紫馨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A44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974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379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B03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D9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BC0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李赫颖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2F5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17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03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C9D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F2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E85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蒋名悦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DB3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DB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2D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0768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27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00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汪增悦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BBE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CC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47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7A0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A8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03E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刘欣珈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2A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DA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28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26AD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B3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90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刘欣庭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76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1C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2C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724E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30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4E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钱美舜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CE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72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2D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B8B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A7E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169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4B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胡嘉杰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2A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971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07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08F4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B4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0F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徐卓宸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C0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C99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5A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72890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547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817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吕润韬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F6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F3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39F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3C88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F8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A88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蒋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52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4E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911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6976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C2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173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9B1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王若可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134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08A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9B9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09BC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AA5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174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592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张紫函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F26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D39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8A5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29FA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657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BFD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徐子植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27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E5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7A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6A10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61B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8F6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陈皓宇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09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91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5E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67A2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52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78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张浩宇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C6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5D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18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6DD7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05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6E8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黄翊轩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1C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48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AC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1FF9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EBA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179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71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施北仑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45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66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05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6C49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39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7C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陶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AF0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11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43D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24F1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F8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6C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杨馨月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EC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00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7D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42EF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0B0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7A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许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祐</w:t>
            </w:r>
            <w:r>
              <w:rPr>
                <w:rFonts w:hAnsi="仿宋_GB2312"/>
                <w:color w:val="000000"/>
                <w:kern w:val="0"/>
                <w:lang w:bidi="ar"/>
              </w:rPr>
              <w:t>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DE4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CDC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F9A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1CDA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67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26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董子敬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ECA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72D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94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6A48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F8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00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蒋智宸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6DE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49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D2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5605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11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FFC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洪可蓁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D7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CB2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46A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4E67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A9B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D6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王紫瑜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B0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9C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FC0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59E9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B8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3E6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许鸣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E0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65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66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帆板</w:t>
            </w:r>
          </w:p>
        </w:tc>
      </w:tr>
      <w:tr w14:paraId="75A4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24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28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金语欢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33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CB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BE3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帆板</w:t>
            </w:r>
          </w:p>
        </w:tc>
      </w:tr>
      <w:tr w14:paraId="4A62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EE1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189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29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翟子旭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3B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C6A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83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55E1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73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C9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钟泊言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B72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D5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CF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5D94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F4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98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刘沐风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60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D3C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8B1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7278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6F8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FF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王遵尊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C6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FC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829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4B76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14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BC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9EE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5F6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FFA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618A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0F4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E5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胡孟元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B64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48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4E9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6A88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46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C19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严一诚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6D8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03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3C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7998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B4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E80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张鑫宇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71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70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3A1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663D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0D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FE3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鲍之恒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0F8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3D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9FD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1B53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1CB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FD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丁欣苒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F5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C5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F5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72E1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3C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199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E7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吴子甜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80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36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A86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0F96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3C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4D9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谈晨曦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17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C6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2D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632E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1F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7C1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张孙佑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42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811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16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5855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295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8EF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苏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005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150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3BC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0CED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0B7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79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乔艺卿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7E9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FB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66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1C63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5FD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5B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司徒柏恒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D9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4E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D8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4F6E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9A2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205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8A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李峻恒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890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BD2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489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2DB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D72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206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7F8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徐天允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E21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0B8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3E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31E2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54C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207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B77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赵晏阳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456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8E9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853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31FD1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E2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5B6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周子皓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34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579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D4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A71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53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55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毛晔申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2A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E7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08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76E6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A4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DAD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陈灏明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F0D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57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676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35D9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E16E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972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王蕴宸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CA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5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603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1B52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438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79E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徐燮辰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A81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4F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67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29B2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4F7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17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张锦腾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444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20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574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06EC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28F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89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王子轩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F1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C5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D7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34B9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435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5C2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徐慎明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91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975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EB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AB6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70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A9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倪诗雯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EE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F8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5F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6AA8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D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DCA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杨若凌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71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F2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3C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4967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83B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04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张洪嘉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3B3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169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9D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7B73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34F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63B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徐晓曦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93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739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BF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02A2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6C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747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李佳一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E5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EE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F2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7F2B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34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2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真雨朦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4C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96F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DF8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2C58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29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30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徐行之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58F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810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5C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C848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78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D1A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余欣熹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265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97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C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A35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BD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06E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朱峻醇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939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381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5BE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1BE5F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E2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2FC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周朝雨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33E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78C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CB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0692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05D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8D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薛牧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A4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A7F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F5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5636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287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1C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庄馨逸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533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B2C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17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782C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55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A7E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胡鑫颜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E50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68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D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3B22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A0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214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陈雨泽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058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01B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5D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07E4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B8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66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王明远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7C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C3C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55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1FD1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028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A8E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程岱庠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AA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BE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B06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7AD6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01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56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张谨言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7A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082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C3F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7F35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E7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07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沈林坤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650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C9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6DF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C48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5E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43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刘科海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9E3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2A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A3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FD0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F9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72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杨远眺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FE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5A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E4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DD4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9DA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06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谷惟楚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536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77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C0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3EBE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E3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72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B97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4D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70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123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066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F9B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王语萌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186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BDB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3B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7B4E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109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239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8F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崔真樾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9C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54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FB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00F6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DE0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EE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6E4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5D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AA6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E3E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BBA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FC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董恩妍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900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FA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25F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CD0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79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33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朱籽怡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73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4F2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32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52E0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D6B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FA1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徐梓萌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EBA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0A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E7A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2CA7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A8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859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邱</w:t>
            </w:r>
            <w:r>
              <w:rPr>
                <w:color w:val="000000"/>
                <w:kern w:val="0"/>
                <w:lang w:bidi="ar"/>
              </w:rPr>
              <w:t xml:space="preserve"> </w:t>
            </w:r>
            <w:r>
              <w:rPr>
                <w:rFonts w:hAnsi="仿宋_GB2312"/>
                <w:color w:val="000000"/>
                <w:kern w:val="0"/>
                <w:lang w:bidi="ar"/>
              </w:rPr>
              <w:t>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1E2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0B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B8A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6D83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25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C3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陈一韬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27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EB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4A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56B9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D39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B0D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姚思涵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87D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682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96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303E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A9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E7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王嘉禄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1AD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708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D3B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606F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0B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CE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王艺惟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B49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F4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65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7B8E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48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249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3EE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杨羽萌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A9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81D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BAF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1B61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EEA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F13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吴俊昊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CD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46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F2D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021C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0C7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F6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奚嘉杰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488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F9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6B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3BF4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600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9B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2A5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A4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A7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7094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C1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86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黄若水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60D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23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DFF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456D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2A8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74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张宇轩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B65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A2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65C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5894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90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AB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唐雨萱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31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5D2C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66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0E48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9E1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36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尚文熙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3F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804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298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3989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10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1D5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宫宇虹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2B4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F94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77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346B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DA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E75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徐紫玲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6A7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9F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D4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0297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1AD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259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EBC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樊嘉怡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3B3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9F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FD4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14F60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3A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6B3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张又有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33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FF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C9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39BE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90D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1A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林子绮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FE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27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842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671F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DB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A99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DA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C4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B36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5032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86B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00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郭瑾瑜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5F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96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A05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0A3F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C45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750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陈妙嘉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E4B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2DE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86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4BCC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A0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E2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高双成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7D8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AF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6BA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7AA4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021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A4D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郎帷茗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F59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A24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9CC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753A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67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AB0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刘明睿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046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A4D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66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5655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3AC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1C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徐睿逸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B43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3EC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98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07E0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88F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269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69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黄思晨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8B7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609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9C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352E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635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3D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程子航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85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B47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8B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575E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06A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E89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茅煜婷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5C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0FB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4A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003E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F6B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C30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丁奥南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1F2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3DC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CF8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3DDC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C11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735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尤雯芊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F8C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ADE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176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2DE8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DEE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EE1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胡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9C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DAE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724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1014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DF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8EB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金海东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A08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7FA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AFF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66F2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448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F30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林佳然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E68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A0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F67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33BDE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BC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EA7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王杭语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B1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6B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EF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60BD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13A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4AE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陈月桐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0BA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75D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DF6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0CEA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8BD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279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F6F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沈义丰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CB1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713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9EB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32DF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0AE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D2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忻奕辰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565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A7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ED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2F36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A77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DC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陆怡岑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12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BB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9D2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390B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11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019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肖宇舟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F32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D3A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9A7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4E0F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A4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30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葛慧妍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5D2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C1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221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01E5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51D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BA1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汪雨轩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0B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123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87C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01E3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3AF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14F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薛添好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181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BA2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C4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1840B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45A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EDF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郑晴予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6B5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B21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1C1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6498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1B7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AFD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韩亦玟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38E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0AF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EC5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70B9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7B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D88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高若雅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7A4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D7F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451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365A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74D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289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0D0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潘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364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976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89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</w:tr>
      <w:tr w14:paraId="7256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17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FFB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陈天翊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91B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576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AF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</w:tr>
      <w:tr w14:paraId="60BD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27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7AE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陈佳佳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EB4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49C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B42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</w:tr>
      <w:tr w14:paraId="553C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69E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71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张玉灏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42A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23E2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613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五子棋</w:t>
            </w:r>
          </w:p>
        </w:tc>
      </w:tr>
      <w:tr w14:paraId="5706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E9A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F13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廖蕴彤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D63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21A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07D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五子棋</w:t>
            </w:r>
          </w:p>
        </w:tc>
      </w:tr>
      <w:tr w14:paraId="05BD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13D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3DB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孙景越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4A2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6A7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9BA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</w:tr>
      <w:tr w14:paraId="1EFB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C8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E63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郑铭阳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DA5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F2F3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F5F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</w:tr>
      <w:tr w14:paraId="5660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B55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03AA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孙湘云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0C8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9A7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153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</w:tr>
      <w:tr w14:paraId="41F9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120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297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EB6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谭陆伊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5C3C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D54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AA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</w:tr>
    </w:tbl>
    <w:p w14:paraId="4697630A">
      <w:pPr>
        <w:pStyle w:val="3"/>
        <w:rPr>
          <w:rFonts w:hint="eastAsia"/>
        </w:rPr>
      </w:pPr>
    </w:p>
    <w:p w14:paraId="7792763A">
      <w:pPr>
        <w:jc w:val="center"/>
        <w:rPr>
          <w:rFonts w:hint="eastAsia" w:ascii="仿宋_GB2312" w:hAnsi="仿宋_GB2312" w:cs="仿宋_GB2312"/>
          <w:b/>
        </w:rPr>
      </w:pPr>
    </w:p>
    <w:p w14:paraId="24F51AB6">
      <w:pPr>
        <w:spacing w:line="550" w:lineRule="exact"/>
        <w:jc w:val="left"/>
        <w:rPr>
          <w:rFonts w:hint="eastAsia" w:ascii="仿宋" w:hAnsi="仿宋" w:eastAsia="仿宋" w:cs="仿宋"/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77326363">
      <w:pPr>
        <w:spacing w:line="540" w:lineRule="exact"/>
        <w:jc w:val="left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</w:rPr>
        <w:t>附件2</w:t>
      </w:r>
    </w:p>
    <w:p w14:paraId="54877644">
      <w:pPr>
        <w:spacing w:line="540" w:lineRule="exact"/>
        <w:jc w:val="left"/>
        <w:rPr>
          <w:rFonts w:hint="eastAsia" w:ascii="仿宋_GB2312" w:hAnsi="仿宋" w:cs="仿宋"/>
        </w:rPr>
      </w:pPr>
    </w:p>
    <w:p w14:paraId="47279673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2025年上海市青少年体育精英系列赛</w:t>
      </w:r>
    </w:p>
    <w:p w14:paraId="4FAFE99A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“最佳运动队”名单</w:t>
      </w:r>
    </w:p>
    <w:p w14:paraId="306F041B">
      <w:pPr>
        <w:spacing w:line="540" w:lineRule="exact"/>
        <w:rPr>
          <w:rFonts w:hint="eastAsia"/>
        </w:rPr>
      </w:pPr>
    </w:p>
    <w:tbl>
      <w:tblPr>
        <w:tblStyle w:val="12"/>
        <w:tblW w:w="88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2374"/>
        <w:gridCol w:w="2142"/>
        <w:gridCol w:w="1679"/>
        <w:gridCol w:w="1532"/>
      </w:tblGrid>
      <w:tr w14:paraId="73E8C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1C15">
            <w:pPr>
              <w:widowControl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lang w:bidi="ar"/>
              </w:rPr>
            </w:pPr>
            <w:r>
              <w:rPr>
                <w:rFonts w:hint="eastAsia" w:ascii="黑体" w:hAnsi="仿宋_GB2312" w:eastAsia="黑体" w:cs="仿宋_GB2312"/>
                <w:kern w:val="0"/>
                <w:lang w:bidi="ar"/>
              </w:rPr>
              <w:t>序号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2957">
            <w:pPr>
              <w:widowControl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lang w:bidi="ar"/>
              </w:rPr>
            </w:pPr>
            <w:r>
              <w:rPr>
                <w:rFonts w:hint="eastAsia" w:ascii="黑体" w:hAnsi="仿宋_GB2312" w:eastAsia="黑体" w:cs="仿宋_GB2312"/>
                <w:kern w:val="0"/>
                <w:lang w:bidi="ar"/>
              </w:rPr>
              <w:t>运动队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2275">
            <w:pPr>
              <w:widowControl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lang w:bidi="ar"/>
              </w:rPr>
            </w:pPr>
            <w:r>
              <w:rPr>
                <w:rFonts w:hint="eastAsia" w:ascii="黑体" w:hAnsi="仿宋_GB2312" w:eastAsia="黑体" w:cs="仿宋_GB2312"/>
                <w:kern w:val="0"/>
                <w:lang w:bidi="ar"/>
              </w:rPr>
              <w:t>组别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A55D">
            <w:pPr>
              <w:widowControl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lang w:bidi="ar"/>
              </w:rPr>
            </w:pPr>
            <w:r>
              <w:rPr>
                <w:rFonts w:hint="eastAsia" w:ascii="黑体" w:hAnsi="仿宋_GB2312" w:eastAsia="黑体" w:cs="仿宋_GB2312"/>
                <w:kern w:val="0"/>
                <w:lang w:bidi="ar"/>
              </w:rPr>
              <w:t>所属区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F047">
            <w:pPr>
              <w:widowControl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lang w:bidi="ar"/>
              </w:rPr>
            </w:pPr>
            <w:r>
              <w:rPr>
                <w:rFonts w:hint="eastAsia" w:ascii="黑体" w:hAnsi="仿宋_GB2312" w:eastAsia="黑体" w:cs="仿宋_GB2312"/>
                <w:kern w:val="0"/>
                <w:lang w:bidi="ar"/>
              </w:rPr>
              <w:t>项目</w:t>
            </w:r>
          </w:p>
        </w:tc>
      </w:tr>
      <w:tr w14:paraId="518D0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FF90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C68F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静安区队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062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男子丙组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731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静安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C9B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347EB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D91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6E1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金山区队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02F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女子丙组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1B0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金山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271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</w:pPr>
          </w:p>
        </w:tc>
      </w:tr>
      <w:tr w14:paraId="5C7AE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CA9C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04E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闵行</w:t>
            </w:r>
            <w:r>
              <w:rPr>
                <w:kern w:val="0"/>
                <w:lang w:bidi="ar"/>
              </w:rPr>
              <w:t>A</w:t>
            </w:r>
            <w:r>
              <w:rPr>
                <w:rFonts w:hAnsi="仿宋_GB2312"/>
                <w:kern w:val="0"/>
                <w:lang w:bidi="ar"/>
              </w:rPr>
              <w:t>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6A4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男子丁组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802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闵行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72D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055B6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F150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7507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松江区队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340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男子丙组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3FE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松江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559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</w:pPr>
          </w:p>
        </w:tc>
      </w:tr>
      <w:tr w14:paraId="46423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3693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CE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虹口区</w:t>
            </w:r>
            <w:r>
              <w:rPr>
                <w:kern w:val="0"/>
                <w:lang w:bidi="ar"/>
              </w:rPr>
              <w:t>1</w:t>
            </w:r>
            <w:r>
              <w:rPr>
                <w:rFonts w:hAnsi="仿宋_GB2312"/>
                <w:kern w:val="0"/>
                <w:lang w:bidi="ar"/>
              </w:rPr>
              <w:t>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F00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男子甲组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799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虹口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04D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284EE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B72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A8C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hAnsi="仿宋_GB2312"/>
                <w:kern w:val="0"/>
                <w:lang w:bidi="ar"/>
              </w:rPr>
              <w:t>黄浦区</w:t>
            </w:r>
            <w:r>
              <w:rPr>
                <w:kern w:val="0"/>
                <w:lang w:bidi="ar"/>
              </w:rPr>
              <w:t>2</w:t>
            </w:r>
            <w:r>
              <w:rPr>
                <w:rFonts w:hAnsi="仿宋_GB2312"/>
                <w:kern w:val="0"/>
                <w:lang w:bidi="ar"/>
              </w:rPr>
              <w:t>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EFD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女子甲组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8DE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lang w:bidi="ar"/>
              </w:rPr>
              <w:t>黄浦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EEE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 w14:paraId="7E4B3B14">
      <w:pPr>
        <w:rPr>
          <w:rFonts w:hint="eastAsia" w:ascii="仿宋_GB2312" w:hAnsi="仿宋_GB2312" w:cs="仿宋_GB2312"/>
          <w:b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3A77E7D9">
      <w:pPr>
        <w:spacing w:line="500" w:lineRule="exact"/>
        <w:jc w:val="left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</w:rPr>
        <w:t>附件3</w:t>
      </w:r>
    </w:p>
    <w:p w14:paraId="1430C04F">
      <w:pPr>
        <w:spacing w:line="500" w:lineRule="exact"/>
        <w:jc w:val="left"/>
        <w:rPr>
          <w:rFonts w:hint="eastAsia" w:ascii="仿宋" w:hAnsi="仿宋" w:eastAsia="仿宋" w:cs="仿宋"/>
          <w:b/>
        </w:rPr>
      </w:pPr>
    </w:p>
    <w:p w14:paraId="79A52049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2025年上海市青少年体育精英系列赛</w:t>
      </w:r>
    </w:p>
    <w:p w14:paraId="6668599C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“最佳教练员”名单</w:t>
      </w:r>
    </w:p>
    <w:p w14:paraId="130CBF85">
      <w:pPr>
        <w:spacing w:line="500" w:lineRule="exact"/>
        <w:rPr>
          <w:rFonts w:hint="eastAsia" w:ascii="仿宋_GB2312" w:hAnsi="仿宋_GB2312" w:cs="仿宋_GB2312"/>
          <w:b/>
        </w:rPr>
      </w:pPr>
    </w:p>
    <w:tbl>
      <w:tblPr>
        <w:tblStyle w:val="1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2217"/>
        <w:gridCol w:w="1404"/>
        <w:gridCol w:w="2011"/>
        <w:gridCol w:w="2131"/>
      </w:tblGrid>
      <w:tr w14:paraId="09F30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tblHeader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9E1B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序号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B8D4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姓名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9345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性别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2F7B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所属区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E7C2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项目</w:t>
            </w:r>
          </w:p>
        </w:tc>
      </w:tr>
      <w:tr w14:paraId="1BC82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549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3EE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计勇强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210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3BB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嘉定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C7A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029CC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7121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ABE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赵作峻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E92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CEF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金山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5F5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671C7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138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D8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张晓锋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4BA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28F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81A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6E30C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120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B93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毛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061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561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9A2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</w:tr>
      <w:tr w14:paraId="5758F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391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644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DC0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C95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906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470F2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22BD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D46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王鹏飞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69E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1FF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B06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21874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D9E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96F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沈嘉禄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E5B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2C1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1E5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6D320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984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D30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何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11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0B0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011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</w:tr>
      <w:tr w14:paraId="5F3EF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BE1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E34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176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6DC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C09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4BB31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46C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75A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戴瑛俊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0D4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752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16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1F4F4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28D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88B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陈伊娜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F4A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81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5D6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4FEB7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DC7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197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李莘芸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4DB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FDC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745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</w:tr>
      <w:tr w14:paraId="29D01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39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7D5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关之恒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6FC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A04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64C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3B796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EAF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E2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石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6C2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A7E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DCA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27DFD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867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388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笪蓉蓉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16B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FF6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E36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7C486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340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33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鞠莲华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873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BB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E7C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</w:tr>
      <w:tr w14:paraId="501FF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E92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CA6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于俊杰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CDF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8D3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D1B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70CB0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D18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E63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邱峥嵘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D2A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396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FF5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11E03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DC9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6E0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司永莉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363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627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2C0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3FA4F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9FFD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EE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陈婷婷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B3C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18C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DFE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</w:tr>
      <w:tr w14:paraId="5EF71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2B1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DCE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潘瀚林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889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92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38A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16614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98E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01A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安旭亮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22F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31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松江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983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1D5D4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965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AB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57E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CBB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0F0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24A90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80E9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2BC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马梦柯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1D0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E8F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B6E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</w:tr>
      <w:tr w14:paraId="576B8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099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5C2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沈佳豪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46B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AA8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149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101F1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2F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CDF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邹伟峰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67D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D7E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E55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6E7D1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2A0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832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3D0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FD9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CBE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3EB9E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AB8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21F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左东慧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020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485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F10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4E8A8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36F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619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陆佳嘉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453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C54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F0D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20636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915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EA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徐士姣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455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026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C11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CA21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13C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A6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40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14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13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</w:tr>
      <w:tr w14:paraId="5DA81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94F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889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孙云超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922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CF4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586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6ED8D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A1C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412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江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9F7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EC0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1A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6FACB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349E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937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杨宇婷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55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2BC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宝山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051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1E66D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B5C6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E7F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熊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82D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E8D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C93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61C45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57C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CF6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孙文佳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42E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C57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D49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45E8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7FC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10C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张晓蕊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8E0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12B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5C2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0E530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581D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0BF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谢奕丁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4EA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DAE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8F0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</w:tr>
      <w:tr w14:paraId="57F03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48C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4F4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梁海龙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AB7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9A9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171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11C81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553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06B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BEF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1E1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E69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</w:tr>
      <w:tr w14:paraId="267EC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110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16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詹文立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432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A1B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崇明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F0F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1BC51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41EE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26B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王季春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347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874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A20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</w:tr>
      <w:tr w14:paraId="34967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9BC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70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C8F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403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68A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</w:tr>
      <w:tr w14:paraId="4D35A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8029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D97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谢海东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DE0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9FD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232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帆板</w:t>
            </w:r>
          </w:p>
        </w:tc>
      </w:tr>
      <w:tr w14:paraId="5D6AD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DC0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00A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曹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DC9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364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185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3ACD8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D84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73F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B46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4E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60B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72915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8D0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E06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DAB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16D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F40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058A7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769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774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孙东苇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7B1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B6A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50E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</w:tr>
      <w:tr w14:paraId="42B81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35D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936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欧阳琦</w:t>
            </w:r>
            <w:r>
              <w:rPr>
                <w:rFonts w:hint="eastAsia" w:ascii="仿宋" w:hAnsi="仿宋" w:eastAsia="仿宋"/>
                <w:color w:val="000000"/>
                <w:kern w:val="0"/>
                <w:lang w:bidi="ar"/>
              </w:rPr>
              <w:t>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BDA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4F6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C44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4531C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547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944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陈超毅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C6B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C51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0AB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736F4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B865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BDC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方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F6D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300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45C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4916C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9B4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5C5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C8D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A76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9EA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</w:tr>
      <w:tr w14:paraId="6AF43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5D34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32B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沈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236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53F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022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49FF1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5AE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05B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孔令全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109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13A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青浦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518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20EF9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A34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A73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552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4D8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614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45FC5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E72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0BC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王佳媚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FC5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27C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DE5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</w:tr>
      <w:tr w14:paraId="7CBAA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272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0FF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BFF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133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10F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6530C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3805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61A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赵沁心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239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9C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55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</w:tr>
      <w:tr w14:paraId="1DD9B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A654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59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FB5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周豪杰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EB5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BE4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F15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648EA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F24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30B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钱韩欣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932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43A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奉贤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DE4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10CFC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B9F2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8C2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4B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C3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B22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60541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2B6F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9D3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裘嘉玮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5AB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33D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长宁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01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射击</w:t>
            </w:r>
          </w:p>
        </w:tc>
      </w:tr>
      <w:tr w14:paraId="4FC81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8208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005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AF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69F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闵行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BE2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0DC3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6A74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9B3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张海霞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923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EF0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4E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</w:tr>
      <w:tr w14:paraId="110A5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A71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B5F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徐佳敏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A13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9F7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浦东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AA1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</w:tr>
      <w:tr w14:paraId="333D9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7EF7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D0E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宇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707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221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74B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</w:tr>
      <w:tr w14:paraId="77310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E86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12D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张韫韬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D9D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1A1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虹口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99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</w:tr>
      <w:tr w14:paraId="1F27E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1249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F54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申渝楷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BC9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19E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普陀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28A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</w:tr>
      <w:tr w14:paraId="59798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97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9B3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2F7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AD6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静安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00F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五子棋</w:t>
            </w:r>
          </w:p>
        </w:tc>
      </w:tr>
      <w:tr w14:paraId="11260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E55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70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4B4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毛佳怡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7B0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E9F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049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</w:tr>
    </w:tbl>
    <w:p w14:paraId="30E8664D">
      <w:pPr>
        <w:rPr>
          <w:rFonts w:hint="eastAsia" w:ascii="仿宋_GB2312" w:hAnsi="仿宋_GB2312" w:cs="仿宋_GB2312"/>
          <w:b/>
        </w:rPr>
      </w:pPr>
    </w:p>
    <w:p w14:paraId="59B609C8">
      <w:pPr>
        <w:jc w:val="center"/>
        <w:rPr>
          <w:rFonts w:hint="eastAsia" w:ascii="仿宋_GB2312" w:hAnsi="仿宋_GB2312" w:cs="仿宋_GB2312"/>
          <w:b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46E7AD3F">
      <w:pPr>
        <w:spacing w:line="500" w:lineRule="exact"/>
        <w:jc w:val="left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</w:rPr>
        <w:t>附件4</w:t>
      </w:r>
    </w:p>
    <w:p w14:paraId="11117E07">
      <w:pPr>
        <w:spacing w:line="500" w:lineRule="exact"/>
        <w:jc w:val="left"/>
        <w:rPr>
          <w:rFonts w:hint="eastAsia" w:ascii="仿宋" w:hAnsi="仿宋" w:eastAsia="仿宋" w:cs="仿宋"/>
          <w:b/>
        </w:rPr>
      </w:pPr>
    </w:p>
    <w:p w14:paraId="0C4D99E8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2025年上海市青少年体育精英系列赛</w:t>
      </w:r>
    </w:p>
    <w:p w14:paraId="3F9192FD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“优秀裁判员”名单</w:t>
      </w:r>
    </w:p>
    <w:p w14:paraId="73ABDDE7">
      <w:pPr>
        <w:spacing w:line="500" w:lineRule="exact"/>
        <w:rPr>
          <w:rFonts w:hint="eastAsia" w:ascii="仿宋_GB2312" w:hAnsi="仿宋_GB2312" w:cs="仿宋_GB2312"/>
          <w:b/>
        </w:rPr>
      </w:pPr>
    </w:p>
    <w:tbl>
      <w:tblPr>
        <w:tblStyle w:val="12"/>
        <w:tblW w:w="88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1924"/>
        <w:gridCol w:w="1256"/>
        <w:gridCol w:w="1859"/>
        <w:gridCol w:w="2801"/>
      </w:tblGrid>
      <w:tr w14:paraId="456F7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tblHeader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2641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序号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B2F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0376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性别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34E3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项目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2DD4">
            <w:pPr>
              <w:widowControl/>
              <w:jc w:val="center"/>
              <w:textAlignment w:val="center"/>
              <w:rPr>
                <w:rFonts w:hint="eastAsia" w:ascii="黑体" w:eastAsia="黑体"/>
              </w:rPr>
            </w:pPr>
            <w:r>
              <w:rPr>
                <w:rFonts w:hint="eastAsia" w:ascii="黑体" w:hAnsi="仿宋_GB2312" w:eastAsia="黑体"/>
                <w:kern w:val="0"/>
                <w:lang w:bidi="ar"/>
              </w:rPr>
              <w:t>裁判员等级</w:t>
            </w:r>
          </w:p>
        </w:tc>
      </w:tr>
      <w:tr w14:paraId="11E3A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6A9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A29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B7B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F0C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6F3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201D2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3831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EA3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周功权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D21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930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C13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D999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324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D9E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陈胤飞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E6C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CAD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52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4EB1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5FE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FA3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范文睿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D22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2A8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DB8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4C327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F3A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D20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吴子娟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C7E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386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C96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C8E3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CDA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DD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叶文君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209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959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39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13678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7610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4D6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陈伊伶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96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E5C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36C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26A27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95B1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7B7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颜佳羽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86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122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足球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038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国家二级</w:t>
            </w:r>
          </w:p>
        </w:tc>
      </w:tr>
      <w:tr w14:paraId="678EF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C5B1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81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赵宇博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2D0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77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F59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5A5E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BC6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17D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陆笑寒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108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869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1DC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6F46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09B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C62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程志毅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476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D8D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A50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DE39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F14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70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管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FF6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ED8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249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08C52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AA3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674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乔宝佳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401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2B2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157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4BEA2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9D3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A37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孙艺珊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B27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EB2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篮球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F1E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476AF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42C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A6B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吴剑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旼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58B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F81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583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46818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1B99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AB9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陈彬禹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E38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887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71E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679B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7D6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8E8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王志弘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883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A25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E9F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FEC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960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C0A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镕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682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9EB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45C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222C4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592E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19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690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姜怡龄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A77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8CA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901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78109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CEE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100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汤伊儿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D6E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1E5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排球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E46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AB2E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D86C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246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CCE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0DA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83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4838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099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B62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黄永战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45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A99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5EB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237EB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BEF9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DCE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</w:t>
            </w:r>
            <w:r>
              <w:rPr>
                <w:rFonts w:ascii="仿宋" w:hAnsi="仿宋" w:eastAsia="仿宋"/>
                <w:color w:val="000000"/>
                <w:kern w:val="0"/>
                <w:lang w:bidi="ar"/>
              </w:rPr>
              <w:t>旻</w:t>
            </w:r>
            <w:r>
              <w:rPr>
                <w:rFonts w:hAnsi="仿宋_GB2312"/>
                <w:color w:val="000000"/>
                <w:kern w:val="0"/>
                <w:lang w:bidi="ar"/>
              </w:rPr>
              <w:t>一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C84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95F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0C6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52F4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533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0EC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7B6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ED1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F14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国际级</w:t>
            </w:r>
          </w:p>
        </w:tc>
      </w:tr>
      <w:tr w14:paraId="21996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268F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095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靳小芊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FB2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372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C8F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国际级</w:t>
            </w:r>
          </w:p>
        </w:tc>
      </w:tr>
      <w:tr w14:paraId="7D250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EAC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991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杨理帆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05C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07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D3B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5476F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02B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CD9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赵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2B9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CFA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B5C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20A7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5D9A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28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2F0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赖俊斐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572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81B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乒乓球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645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F325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1AC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29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612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董国华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222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7E7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02C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16E79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14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7AE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鲍非非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CF7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E62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3A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20CEE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FBF3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8B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453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D73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F59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821D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7F43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970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季惠英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A3E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AB8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羽毛球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C31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7802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D07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225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杨晓冬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B57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CB6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网球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774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FE4B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5EAB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6A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薛智捷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275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066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304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1D21A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F444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731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黄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F6D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C52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31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76B3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E4DC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438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李红梅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769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AE5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3A7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8C4B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7FD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182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吕素萍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950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50E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0EF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0103C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59C9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B9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徐紫怡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702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ABD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7CB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7D80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C4B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39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460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朱琪琪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817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13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田径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684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4FFFB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5F4B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40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0AB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万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84F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5B1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3EE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国际级</w:t>
            </w:r>
          </w:p>
        </w:tc>
      </w:tr>
      <w:tr w14:paraId="71DB5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B4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41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B57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郭叶舟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D39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5B8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E03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286AD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2AE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69D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周滋文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150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FE6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FE7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6E0D8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E7F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28E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韩忠辉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24D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582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CE3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32F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2C5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31D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朱艺瑾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5E1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BE8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150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0A3B6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424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E92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桑莉娜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146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557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ED9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22EAE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0509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0B9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顾斌倩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746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4DF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游泳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565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D8EA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CD0C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0F5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周意男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97D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24C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07D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49C8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BE0E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2D6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钱利杰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C52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373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6BC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国家二级</w:t>
            </w:r>
          </w:p>
        </w:tc>
      </w:tr>
      <w:tr w14:paraId="638EC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A43D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49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430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尹大蒙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2A4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0A1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赛艇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7DA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国家二级</w:t>
            </w:r>
          </w:p>
        </w:tc>
      </w:tr>
      <w:tr w14:paraId="50059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A1F2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77A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E40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778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皮划艇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8F5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国家二级</w:t>
            </w:r>
          </w:p>
        </w:tc>
      </w:tr>
      <w:tr w14:paraId="73434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E934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FE2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董爱民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E0D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EEC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帆船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056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2246B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E4B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63E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乔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DB7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04B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帆板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205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3706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B805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0D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俞嗣阳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F85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B8F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2D0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国际级</w:t>
            </w:r>
          </w:p>
        </w:tc>
      </w:tr>
      <w:tr w14:paraId="2299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2FA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B71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王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284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EA6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体操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3BF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033A7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49D8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C9A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马戴军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3FC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5A0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5EC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1309A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E2C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F05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杨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8D6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FE1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6E7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32BC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AF3C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B56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周序益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D43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73D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04B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F12B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424C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671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李征晨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1E6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19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击剑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058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35DB1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4F27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59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946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刘彦昭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A58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A03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233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29CC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49E1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DB9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周卫蔚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316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37C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射箭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363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5D437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7876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A28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刘含逸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D1C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9CA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跳水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E69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23FDB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FEC0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F40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CD3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769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5AF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43487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4771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D0D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何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19C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0DA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自行车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D36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488D7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B68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8C5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高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A58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5C8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A29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28591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ECA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698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李一鸣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779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130A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围棋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B808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4543C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3B82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541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董旭彬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683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76C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418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024D3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6B1E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08F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高姿莹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EDB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8BF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象棋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6C3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00A08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F97D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3D9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陈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C52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547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801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国家级</w:t>
            </w:r>
          </w:p>
        </w:tc>
      </w:tr>
      <w:tr w14:paraId="16EBF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C198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69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219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李永年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1EF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5FA2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国际象棋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640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03E75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3088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70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73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周敏捷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6E9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C4F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83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国家二级</w:t>
            </w:r>
          </w:p>
        </w:tc>
      </w:tr>
      <w:tr w14:paraId="7DF61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753B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71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BCE0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吴吉成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C9C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18E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国际跳棋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C739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国家三级</w:t>
            </w:r>
          </w:p>
        </w:tc>
      </w:tr>
      <w:tr w14:paraId="557CF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9FA5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72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EB4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唐俊杰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AFA4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A75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五子棋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0BD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国家三级</w:t>
            </w:r>
          </w:p>
        </w:tc>
      </w:tr>
      <w:tr w14:paraId="2B47B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83DA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73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F9D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何乐乐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D1BC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617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五子棋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A13D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国家三级</w:t>
            </w:r>
          </w:p>
        </w:tc>
      </w:tr>
      <w:tr w14:paraId="4D3E6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143D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74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351F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刘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8DF1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FE5E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A9F3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  <w:tr w14:paraId="698EA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C733">
            <w:pPr>
              <w:widowControl/>
              <w:jc w:val="center"/>
              <w:textAlignment w:val="center"/>
            </w:pPr>
            <w:r>
              <w:rPr>
                <w:kern w:val="0"/>
                <w:lang w:bidi="ar"/>
              </w:rPr>
              <w:t>75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ACE5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张</w:t>
            </w:r>
            <w:r>
              <w:rPr>
                <w:color w:val="000000"/>
                <w:kern w:val="0"/>
                <w:lang w:bidi="ar"/>
              </w:rPr>
              <w:t xml:space="preserve">  </w:t>
            </w:r>
            <w:r>
              <w:rPr>
                <w:rFonts w:hAnsi="仿宋_GB2312"/>
                <w:color w:val="000000"/>
                <w:kern w:val="0"/>
                <w:lang w:bidi="ar"/>
              </w:rPr>
              <w:t>耀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187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607B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桥牌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7126">
            <w:pPr>
              <w:widowControl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  <w:r>
              <w:rPr>
                <w:rFonts w:hAnsi="仿宋_GB2312"/>
                <w:color w:val="000000"/>
                <w:kern w:val="0"/>
                <w:lang w:bidi="ar"/>
              </w:rPr>
              <w:t>国家一级</w:t>
            </w:r>
          </w:p>
        </w:tc>
      </w:tr>
    </w:tbl>
    <w:p w14:paraId="47B67055">
      <w:pPr>
        <w:spacing w:line="540" w:lineRule="exact"/>
        <w:rPr>
          <w:rFonts w:hint="eastAsia" w:ascii="仿宋" w:hAnsi="仿宋" w:eastAsia="仿宋" w:cs="仿宋"/>
        </w:rPr>
      </w:pPr>
    </w:p>
    <w:p w14:paraId="37BE0873">
      <w:pPr>
        <w:spacing w:line="570" w:lineRule="exact"/>
        <w:rPr>
          <w:rFonts w:hint="eastAsia"/>
          <w:color w:val="000000"/>
        </w:rPr>
      </w:pPr>
      <w:bookmarkStart w:id="0" w:name="_GoBack"/>
      <w:bookmarkEnd w:id="0"/>
    </w:p>
    <w:sectPr>
      <w:pgSz w:w="11907" w:h="16840"/>
      <w:pgMar w:top="2098" w:right="1531" w:bottom="1985" w:left="1531" w:header="851" w:footer="992" w:gutter="0"/>
      <w:cols w:space="425" w:num="1"/>
      <w:docGrid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166DD-0EE8-4B88-8490-41B2416F74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26C281-FF71-4058-825F-47C4D5C347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F48BB5A-A4AC-4D78-A54E-E70AEAD7BB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D477A7-8895-4BD5-BD5B-59AF861E5035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200F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5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6A10186D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653E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4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288FF9D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699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6"/>
  <w:drawingGridVerticalSpacing w:val="2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8"/>
    <w:rsid w:val="00004EA6"/>
    <w:rsid w:val="000109D8"/>
    <w:rsid w:val="000126C0"/>
    <w:rsid w:val="00013A97"/>
    <w:rsid w:val="00017AB2"/>
    <w:rsid w:val="00023A5E"/>
    <w:rsid w:val="00034FC7"/>
    <w:rsid w:val="00036652"/>
    <w:rsid w:val="000379AE"/>
    <w:rsid w:val="00045C9D"/>
    <w:rsid w:val="00046C73"/>
    <w:rsid w:val="00050EB5"/>
    <w:rsid w:val="00052BE5"/>
    <w:rsid w:val="0006093E"/>
    <w:rsid w:val="00060A8D"/>
    <w:rsid w:val="000728EA"/>
    <w:rsid w:val="00074DC0"/>
    <w:rsid w:val="00080674"/>
    <w:rsid w:val="00083940"/>
    <w:rsid w:val="000874C0"/>
    <w:rsid w:val="000A3ADB"/>
    <w:rsid w:val="000A7E43"/>
    <w:rsid w:val="000C0130"/>
    <w:rsid w:val="000C5D34"/>
    <w:rsid w:val="000C74A7"/>
    <w:rsid w:val="000D18AB"/>
    <w:rsid w:val="000E2B88"/>
    <w:rsid w:val="000E6A91"/>
    <w:rsid w:val="000E7EA8"/>
    <w:rsid w:val="000F28B1"/>
    <w:rsid w:val="000F531D"/>
    <w:rsid w:val="00102456"/>
    <w:rsid w:val="00102A7B"/>
    <w:rsid w:val="001229F8"/>
    <w:rsid w:val="00123D1F"/>
    <w:rsid w:val="001248B4"/>
    <w:rsid w:val="00127706"/>
    <w:rsid w:val="00143F61"/>
    <w:rsid w:val="00154B6B"/>
    <w:rsid w:val="001644BB"/>
    <w:rsid w:val="001736A3"/>
    <w:rsid w:val="00175A6B"/>
    <w:rsid w:val="00184269"/>
    <w:rsid w:val="00191E0B"/>
    <w:rsid w:val="00197408"/>
    <w:rsid w:val="001A203D"/>
    <w:rsid w:val="001A24D5"/>
    <w:rsid w:val="001A46D6"/>
    <w:rsid w:val="001A5805"/>
    <w:rsid w:val="001A6DC6"/>
    <w:rsid w:val="001B6F54"/>
    <w:rsid w:val="001B7E37"/>
    <w:rsid w:val="001C02EA"/>
    <w:rsid w:val="001D231F"/>
    <w:rsid w:val="001E4372"/>
    <w:rsid w:val="002051DD"/>
    <w:rsid w:val="002075F2"/>
    <w:rsid w:val="002169F2"/>
    <w:rsid w:val="002210B2"/>
    <w:rsid w:val="00226628"/>
    <w:rsid w:val="00226B7A"/>
    <w:rsid w:val="00230F6E"/>
    <w:rsid w:val="002358CC"/>
    <w:rsid w:val="002416A9"/>
    <w:rsid w:val="0024626B"/>
    <w:rsid w:val="00252218"/>
    <w:rsid w:val="00253344"/>
    <w:rsid w:val="002617B7"/>
    <w:rsid w:val="002750C3"/>
    <w:rsid w:val="0027727E"/>
    <w:rsid w:val="002772C2"/>
    <w:rsid w:val="002805D5"/>
    <w:rsid w:val="00286D05"/>
    <w:rsid w:val="002873F5"/>
    <w:rsid w:val="00290D40"/>
    <w:rsid w:val="00293386"/>
    <w:rsid w:val="00295838"/>
    <w:rsid w:val="00297D05"/>
    <w:rsid w:val="002A0AF6"/>
    <w:rsid w:val="002A1194"/>
    <w:rsid w:val="002A1366"/>
    <w:rsid w:val="002A22CD"/>
    <w:rsid w:val="002A2FA0"/>
    <w:rsid w:val="002A3E30"/>
    <w:rsid w:val="002B06FD"/>
    <w:rsid w:val="002B0C3D"/>
    <w:rsid w:val="002C01DC"/>
    <w:rsid w:val="002C10E0"/>
    <w:rsid w:val="002C15E1"/>
    <w:rsid w:val="002D18A0"/>
    <w:rsid w:val="002D1DB3"/>
    <w:rsid w:val="002D4EB0"/>
    <w:rsid w:val="002E0109"/>
    <w:rsid w:val="002E1032"/>
    <w:rsid w:val="002E5262"/>
    <w:rsid w:val="002F012F"/>
    <w:rsid w:val="002F2B9D"/>
    <w:rsid w:val="002F6923"/>
    <w:rsid w:val="003063F7"/>
    <w:rsid w:val="00317370"/>
    <w:rsid w:val="00321E6E"/>
    <w:rsid w:val="00332B1B"/>
    <w:rsid w:val="00332CAF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1B58"/>
    <w:rsid w:val="003830A1"/>
    <w:rsid w:val="00393936"/>
    <w:rsid w:val="00395BED"/>
    <w:rsid w:val="003B28F7"/>
    <w:rsid w:val="003B2FC0"/>
    <w:rsid w:val="003B7F90"/>
    <w:rsid w:val="003D02AE"/>
    <w:rsid w:val="003D1B22"/>
    <w:rsid w:val="003D4D89"/>
    <w:rsid w:val="003D72E5"/>
    <w:rsid w:val="003E023A"/>
    <w:rsid w:val="003F0B87"/>
    <w:rsid w:val="003F2091"/>
    <w:rsid w:val="003F3803"/>
    <w:rsid w:val="003F3A5D"/>
    <w:rsid w:val="003F3C06"/>
    <w:rsid w:val="003F4EEA"/>
    <w:rsid w:val="003F6EF5"/>
    <w:rsid w:val="00405144"/>
    <w:rsid w:val="00406C60"/>
    <w:rsid w:val="0041140F"/>
    <w:rsid w:val="004123F0"/>
    <w:rsid w:val="00413E56"/>
    <w:rsid w:val="00415EB1"/>
    <w:rsid w:val="00430CAB"/>
    <w:rsid w:val="00430F9A"/>
    <w:rsid w:val="00431DF0"/>
    <w:rsid w:val="00433974"/>
    <w:rsid w:val="00440715"/>
    <w:rsid w:val="004455FC"/>
    <w:rsid w:val="00451E16"/>
    <w:rsid w:val="00453219"/>
    <w:rsid w:val="00453364"/>
    <w:rsid w:val="0045415C"/>
    <w:rsid w:val="00461A3E"/>
    <w:rsid w:val="0047148A"/>
    <w:rsid w:val="00473F39"/>
    <w:rsid w:val="00476EAC"/>
    <w:rsid w:val="004808DA"/>
    <w:rsid w:val="00481CD0"/>
    <w:rsid w:val="0048228D"/>
    <w:rsid w:val="00482FF8"/>
    <w:rsid w:val="00487332"/>
    <w:rsid w:val="00487D30"/>
    <w:rsid w:val="00493AF0"/>
    <w:rsid w:val="004A25F6"/>
    <w:rsid w:val="004A7A94"/>
    <w:rsid w:val="004C0EDD"/>
    <w:rsid w:val="004C2F1D"/>
    <w:rsid w:val="004C3DAB"/>
    <w:rsid w:val="004C4B0D"/>
    <w:rsid w:val="004C5DFC"/>
    <w:rsid w:val="004D1BBF"/>
    <w:rsid w:val="004D2AF6"/>
    <w:rsid w:val="004D2C43"/>
    <w:rsid w:val="004E1BF3"/>
    <w:rsid w:val="004E2DF5"/>
    <w:rsid w:val="004E7789"/>
    <w:rsid w:val="004F557E"/>
    <w:rsid w:val="004F5E06"/>
    <w:rsid w:val="00500A4E"/>
    <w:rsid w:val="00502528"/>
    <w:rsid w:val="00507CB5"/>
    <w:rsid w:val="0051360A"/>
    <w:rsid w:val="0051561E"/>
    <w:rsid w:val="00524AF6"/>
    <w:rsid w:val="005333F6"/>
    <w:rsid w:val="0053620B"/>
    <w:rsid w:val="0054382C"/>
    <w:rsid w:val="0054556D"/>
    <w:rsid w:val="0055049B"/>
    <w:rsid w:val="005550D4"/>
    <w:rsid w:val="005568E9"/>
    <w:rsid w:val="00560E7D"/>
    <w:rsid w:val="00564AED"/>
    <w:rsid w:val="0056773E"/>
    <w:rsid w:val="00571EB1"/>
    <w:rsid w:val="005809B5"/>
    <w:rsid w:val="00582415"/>
    <w:rsid w:val="00583D18"/>
    <w:rsid w:val="005947B1"/>
    <w:rsid w:val="00595EE7"/>
    <w:rsid w:val="005963E9"/>
    <w:rsid w:val="0059742A"/>
    <w:rsid w:val="005A04AF"/>
    <w:rsid w:val="005A7DB8"/>
    <w:rsid w:val="005B0118"/>
    <w:rsid w:val="005B308F"/>
    <w:rsid w:val="005B41BF"/>
    <w:rsid w:val="005C49BD"/>
    <w:rsid w:val="005E142F"/>
    <w:rsid w:val="005E2AD4"/>
    <w:rsid w:val="005E477F"/>
    <w:rsid w:val="005E5A33"/>
    <w:rsid w:val="00601439"/>
    <w:rsid w:val="00601F9F"/>
    <w:rsid w:val="00605411"/>
    <w:rsid w:val="00605B78"/>
    <w:rsid w:val="00613685"/>
    <w:rsid w:val="0062042E"/>
    <w:rsid w:val="00623CD5"/>
    <w:rsid w:val="00623EEB"/>
    <w:rsid w:val="00626D33"/>
    <w:rsid w:val="00632EC9"/>
    <w:rsid w:val="00664BD6"/>
    <w:rsid w:val="00665E80"/>
    <w:rsid w:val="00673A9C"/>
    <w:rsid w:val="006765D0"/>
    <w:rsid w:val="006823AE"/>
    <w:rsid w:val="0068546B"/>
    <w:rsid w:val="00693847"/>
    <w:rsid w:val="00695DA7"/>
    <w:rsid w:val="0069624C"/>
    <w:rsid w:val="006B11B9"/>
    <w:rsid w:val="006B78D8"/>
    <w:rsid w:val="006C31E2"/>
    <w:rsid w:val="006C4309"/>
    <w:rsid w:val="006C688C"/>
    <w:rsid w:val="006D1FB1"/>
    <w:rsid w:val="006D6307"/>
    <w:rsid w:val="006D7C4A"/>
    <w:rsid w:val="006E4F9E"/>
    <w:rsid w:val="006F5D4C"/>
    <w:rsid w:val="00703C09"/>
    <w:rsid w:val="0071188C"/>
    <w:rsid w:val="0072060B"/>
    <w:rsid w:val="00720BF8"/>
    <w:rsid w:val="00721815"/>
    <w:rsid w:val="007242D8"/>
    <w:rsid w:val="0072776E"/>
    <w:rsid w:val="00745EB8"/>
    <w:rsid w:val="0074641F"/>
    <w:rsid w:val="0075058A"/>
    <w:rsid w:val="00765A34"/>
    <w:rsid w:val="007663DF"/>
    <w:rsid w:val="0076721F"/>
    <w:rsid w:val="00771758"/>
    <w:rsid w:val="00776A88"/>
    <w:rsid w:val="007866F0"/>
    <w:rsid w:val="00786841"/>
    <w:rsid w:val="00795CBD"/>
    <w:rsid w:val="00797D88"/>
    <w:rsid w:val="007A65A7"/>
    <w:rsid w:val="007B286C"/>
    <w:rsid w:val="007C3F6C"/>
    <w:rsid w:val="007C6F30"/>
    <w:rsid w:val="007E0CDB"/>
    <w:rsid w:val="007E67B4"/>
    <w:rsid w:val="007F1D3C"/>
    <w:rsid w:val="007F5ECC"/>
    <w:rsid w:val="007F68BF"/>
    <w:rsid w:val="00801B93"/>
    <w:rsid w:val="008168CB"/>
    <w:rsid w:val="00823556"/>
    <w:rsid w:val="00827CC7"/>
    <w:rsid w:val="00830552"/>
    <w:rsid w:val="008323D4"/>
    <w:rsid w:val="00834118"/>
    <w:rsid w:val="0083631B"/>
    <w:rsid w:val="00836614"/>
    <w:rsid w:val="00844C20"/>
    <w:rsid w:val="0086005A"/>
    <w:rsid w:val="00866A2A"/>
    <w:rsid w:val="00866AAF"/>
    <w:rsid w:val="00866BB7"/>
    <w:rsid w:val="008706B8"/>
    <w:rsid w:val="00882E82"/>
    <w:rsid w:val="00886255"/>
    <w:rsid w:val="008A122E"/>
    <w:rsid w:val="008A33BA"/>
    <w:rsid w:val="008B0E50"/>
    <w:rsid w:val="008B1184"/>
    <w:rsid w:val="008B2743"/>
    <w:rsid w:val="008B5790"/>
    <w:rsid w:val="008C59EF"/>
    <w:rsid w:val="008C5B60"/>
    <w:rsid w:val="008C5ED2"/>
    <w:rsid w:val="008D003A"/>
    <w:rsid w:val="008D020C"/>
    <w:rsid w:val="008E43E0"/>
    <w:rsid w:val="008E6CB9"/>
    <w:rsid w:val="008F7644"/>
    <w:rsid w:val="00903937"/>
    <w:rsid w:val="009059B8"/>
    <w:rsid w:val="00911AD0"/>
    <w:rsid w:val="00913D46"/>
    <w:rsid w:val="0092576A"/>
    <w:rsid w:val="009268DF"/>
    <w:rsid w:val="0093214D"/>
    <w:rsid w:val="00932809"/>
    <w:rsid w:val="0093377C"/>
    <w:rsid w:val="00935FD9"/>
    <w:rsid w:val="009438EE"/>
    <w:rsid w:val="009458F7"/>
    <w:rsid w:val="00946035"/>
    <w:rsid w:val="00956675"/>
    <w:rsid w:val="0096782C"/>
    <w:rsid w:val="00972392"/>
    <w:rsid w:val="00980EB3"/>
    <w:rsid w:val="009829A6"/>
    <w:rsid w:val="00983F0A"/>
    <w:rsid w:val="00984515"/>
    <w:rsid w:val="00987B4C"/>
    <w:rsid w:val="00987E7D"/>
    <w:rsid w:val="00991C0C"/>
    <w:rsid w:val="009948B8"/>
    <w:rsid w:val="009950E4"/>
    <w:rsid w:val="00995F95"/>
    <w:rsid w:val="00996A71"/>
    <w:rsid w:val="009A4DCF"/>
    <w:rsid w:val="009A5788"/>
    <w:rsid w:val="009B2ECC"/>
    <w:rsid w:val="009B777F"/>
    <w:rsid w:val="009C2D9C"/>
    <w:rsid w:val="009C4CC0"/>
    <w:rsid w:val="009E11C0"/>
    <w:rsid w:val="009E2E5A"/>
    <w:rsid w:val="009F0C9F"/>
    <w:rsid w:val="009F2268"/>
    <w:rsid w:val="009F256E"/>
    <w:rsid w:val="009F3130"/>
    <w:rsid w:val="009F46CC"/>
    <w:rsid w:val="009F572B"/>
    <w:rsid w:val="009F573F"/>
    <w:rsid w:val="00A016D9"/>
    <w:rsid w:val="00A03791"/>
    <w:rsid w:val="00A14C31"/>
    <w:rsid w:val="00A207BD"/>
    <w:rsid w:val="00A2555A"/>
    <w:rsid w:val="00A265E1"/>
    <w:rsid w:val="00A26EC1"/>
    <w:rsid w:val="00A30692"/>
    <w:rsid w:val="00A36CC4"/>
    <w:rsid w:val="00A425AE"/>
    <w:rsid w:val="00A47843"/>
    <w:rsid w:val="00A6271F"/>
    <w:rsid w:val="00A636F2"/>
    <w:rsid w:val="00A65234"/>
    <w:rsid w:val="00A701EA"/>
    <w:rsid w:val="00A92CB4"/>
    <w:rsid w:val="00A92F8F"/>
    <w:rsid w:val="00A94855"/>
    <w:rsid w:val="00A94B31"/>
    <w:rsid w:val="00AA5131"/>
    <w:rsid w:val="00AA6446"/>
    <w:rsid w:val="00AB33FD"/>
    <w:rsid w:val="00AB5A4A"/>
    <w:rsid w:val="00AC2FF0"/>
    <w:rsid w:val="00AC4673"/>
    <w:rsid w:val="00AD2C4F"/>
    <w:rsid w:val="00AE1743"/>
    <w:rsid w:val="00AE3564"/>
    <w:rsid w:val="00AE6CD3"/>
    <w:rsid w:val="00AF6422"/>
    <w:rsid w:val="00B04091"/>
    <w:rsid w:val="00B05628"/>
    <w:rsid w:val="00B11A97"/>
    <w:rsid w:val="00B217AC"/>
    <w:rsid w:val="00B233EB"/>
    <w:rsid w:val="00B23ECF"/>
    <w:rsid w:val="00B271D6"/>
    <w:rsid w:val="00B31E8B"/>
    <w:rsid w:val="00B32695"/>
    <w:rsid w:val="00B350A6"/>
    <w:rsid w:val="00B4248C"/>
    <w:rsid w:val="00B43C05"/>
    <w:rsid w:val="00B50FF9"/>
    <w:rsid w:val="00B5244E"/>
    <w:rsid w:val="00B54EE6"/>
    <w:rsid w:val="00B80F93"/>
    <w:rsid w:val="00B811FE"/>
    <w:rsid w:val="00B840AA"/>
    <w:rsid w:val="00B8436F"/>
    <w:rsid w:val="00B86348"/>
    <w:rsid w:val="00B903F6"/>
    <w:rsid w:val="00B90803"/>
    <w:rsid w:val="00BA0964"/>
    <w:rsid w:val="00BA350D"/>
    <w:rsid w:val="00BA5E52"/>
    <w:rsid w:val="00BA7506"/>
    <w:rsid w:val="00BA7F79"/>
    <w:rsid w:val="00BB44EC"/>
    <w:rsid w:val="00BB50E5"/>
    <w:rsid w:val="00BB7CC1"/>
    <w:rsid w:val="00BC22C1"/>
    <w:rsid w:val="00BC2947"/>
    <w:rsid w:val="00BC61A3"/>
    <w:rsid w:val="00BC6981"/>
    <w:rsid w:val="00BC7F5C"/>
    <w:rsid w:val="00BD2098"/>
    <w:rsid w:val="00BD5F33"/>
    <w:rsid w:val="00BE1B29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51DE6"/>
    <w:rsid w:val="00C542F4"/>
    <w:rsid w:val="00C54579"/>
    <w:rsid w:val="00C62A88"/>
    <w:rsid w:val="00C76BA4"/>
    <w:rsid w:val="00C7741E"/>
    <w:rsid w:val="00C850CD"/>
    <w:rsid w:val="00C86B4F"/>
    <w:rsid w:val="00C87220"/>
    <w:rsid w:val="00C874A7"/>
    <w:rsid w:val="00C91243"/>
    <w:rsid w:val="00C919C1"/>
    <w:rsid w:val="00C92F5F"/>
    <w:rsid w:val="00C9404A"/>
    <w:rsid w:val="00CA0DFA"/>
    <w:rsid w:val="00CA25D4"/>
    <w:rsid w:val="00CC22AC"/>
    <w:rsid w:val="00CC2535"/>
    <w:rsid w:val="00CC3198"/>
    <w:rsid w:val="00CC6F21"/>
    <w:rsid w:val="00CD0515"/>
    <w:rsid w:val="00CD6CF8"/>
    <w:rsid w:val="00CE382C"/>
    <w:rsid w:val="00CF2379"/>
    <w:rsid w:val="00D14C6E"/>
    <w:rsid w:val="00D24402"/>
    <w:rsid w:val="00D35B46"/>
    <w:rsid w:val="00D36FDE"/>
    <w:rsid w:val="00D56E3F"/>
    <w:rsid w:val="00D608CB"/>
    <w:rsid w:val="00D62372"/>
    <w:rsid w:val="00D71A33"/>
    <w:rsid w:val="00D76964"/>
    <w:rsid w:val="00D85533"/>
    <w:rsid w:val="00D96B24"/>
    <w:rsid w:val="00DA5218"/>
    <w:rsid w:val="00DB4777"/>
    <w:rsid w:val="00DC4617"/>
    <w:rsid w:val="00DC5130"/>
    <w:rsid w:val="00DC6B64"/>
    <w:rsid w:val="00DD395D"/>
    <w:rsid w:val="00DD4C84"/>
    <w:rsid w:val="00DD5CC6"/>
    <w:rsid w:val="00DE21D1"/>
    <w:rsid w:val="00DE28E8"/>
    <w:rsid w:val="00DE7BC0"/>
    <w:rsid w:val="00DF1857"/>
    <w:rsid w:val="00DF1F89"/>
    <w:rsid w:val="00DF5201"/>
    <w:rsid w:val="00DF58D3"/>
    <w:rsid w:val="00E01336"/>
    <w:rsid w:val="00E2780F"/>
    <w:rsid w:val="00E30D0D"/>
    <w:rsid w:val="00E357E5"/>
    <w:rsid w:val="00E40277"/>
    <w:rsid w:val="00E42DF3"/>
    <w:rsid w:val="00E4619E"/>
    <w:rsid w:val="00E549F7"/>
    <w:rsid w:val="00E67076"/>
    <w:rsid w:val="00E7231E"/>
    <w:rsid w:val="00E72910"/>
    <w:rsid w:val="00E73D40"/>
    <w:rsid w:val="00E752C7"/>
    <w:rsid w:val="00E77532"/>
    <w:rsid w:val="00E85661"/>
    <w:rsid w:val="00E90A00"/>
    <w:rsid w:val="00E917DA"/>
    <w:rsid w:val="00E93885"/>
    <w:rsid w:val="00E95D46"/>
    <w:rsid w:val="00E97C83"/>
    <w:rsid w:val="00EA02DF"/>
    <w:rsid w:val="00EA05C5"/>
    <w:rsid w:val="00EA34D5"/>
    <w:rsid w:val="00EA68DE"/>
    <w:rsid w:val="00EB4B44"/>
    <w:rsid w:val="00EB543D"/>
    <w:rsid w:val="00EC0ABC"/>
    <w:rsid w:val="00EC1BEA"/>
    <w:rsid w:val="00EC27AD"/>
    <w:rsid w:val="00EC4A15"/>
    <w:rsid w:val="00ED5A3F"/>
    <w:rsid w:val="00EE3923"/>
    <w:rsid w:val="00F01BB1"/>
    <w:rsid w:val="00F05EFC"/>
    <w:rsid w:val="00F11966"/>
    <w:rsid w:val="00F16C88"/>
    <w:rsid w:val="00F2201D"/>
    <w:rsid w:val="00F2426C"/>
    <w:rsid w:val="00F26DEB"/>
    <w:rsid w:val="00F31AA7"/>
    <w:rsid w:val="00F410A1"/>
    <w:rsid w:val="00F434BB"/>
    <w:rsid w:val="00F461E5"/>
    <w:rsid w:val="00F51552"/>
    <w:rsid w:val="00F60EE6"/>
    <w:rsid w:val="00F63088"/>
    <w:rsid w:val="00F64023"/>
    <w:rsid w:val="00F6491B"/>
    <w:rsid w:val="00F81950"/>
    <w:rsid w:val="00F82BC2"/>
    <w:rsid w:val="00F82F42"/>
    <w:rsid w:val="00F83211"/>
    <w:rsid w:val="00F87EC7"/>
    <w:rsid w:val="00F9075C"/>
    <w:rsid w:val="00F916F6"/>
    <w:rsid w:val="00F9696A"/>
    <w:rsid w:val="00FA0682"/>
    <w:rsid w:val="00FA56EF"/>
    <w:rsid w:val="00FB112D"/>
    <w:rsid w:val="00FB3323"/>
    <w:rsid w:val="00FB342C"/>
    <w:rsid w:val="00FB3E3E"/>
    <w:rsid w:val="00FC142F"/>
    <w:rsid w:val="00FC5C13"/>
    <w:rsid w:val="00FD2058"/>
    <w:rsid w:val="00FD48A4"/>
    <w:rsid w:val="00FD679B"/>
    <w:rsid w:val="00FD6B40"/>
    <w:rsid w:val="00FE744E"/>
    <w:rsid w:val="00FF0DC9"/>
    <w:rsid w:val="00FF0F86"/>
    <w:rsid w:val="47186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uiPriority w:val="0"/>
    <w:rPr>
      <w:rFonts w:eastAsia="宋体"/>
      <w:sz w:val="32"/>
    </w:rPr>
  </w:style>
  <w:style w:type="paragraph" w:styleId="4">
    <w:name w:val="Body Text Indent"/>
    <w:basedOn w:val="1"/>
    <w:link w:val="16"/>
    <w:uiPriority w:val="0"/>
    <w:pPr>
      <w:ind w:firstLine="592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ind w:firstLine="630"/>
    </w:pPr>
    <w:rPr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iPriority w:val="0"/>
    <w:pPr>
      <w:spacing w:after="120"/>
      <w:ind w:left="420" w:leftChars="200" w:firstLine="420" w:firstLineChars="200"/>
    </w:pPr>
  </w:style>
  <w:style w:type="character" w:styleId="14">
    <w:name w:val="page number"/>
    <w:basedOn w:val="13"/>
    <w:uiPriority w:val="0"/>
  </w:style>
  <w:style w:type="character" w:customStyle="1" w:styleId="15">
    <w:name w:val="页脚 Char"/>
    <w:link w:val="8"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6">
    <w:name w:val="正文文本缩进 Char"/>
    <w:basedOn w:val="13"/>
    <w:link w:val="4"/>
    <w:uiPriority w:val="0"/>
    <w:rPr>
      <w:rFonts w:eastAsia="仿宋_GB2312"/>
      <w:kern w:val="2"/>
      <w:sz w:val="30"/>
      <w:szCs w:val="30"/>
      <w:lang w:val="en-US" w:eastAsia="zh-CN" w:bidi="ar-SA"/>
    </w:rPr>
  </w:style>
  <w:style w:type="character" w:customStyle="1" w:styleId="17">
    <w:name w:val="NormalCharacter"/>
    <w:semiHidden/>
    <w:uiPriority w:val="0"/>
  </w:style>
  <w:style w:type="character" w:customStyle="1" w:styleId="18">
    <w:name w:val="font4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0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1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23</Pages>
  <Words>3778</Words>
  <Characters>4312</Characters>
  <Lines>66</Lines>
  <Paragraphs>18</Paragraphs>
  <TotalTime>0</TotalTime>
  <ScaleCrop>false</ScaleCrop>
  <LinksUpToDate>false</LinksUpToDate>
  <CharactersWithSpaces>4535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2025-12-03T04:07:00Z</dcterms:created>
  <dc:creator>User</dc:creator>
  <cp:lastModifiedBy>ZWFWB6</cp:lastModifiedBy>
  <cp:lastPrinted>2025-12-03T04:13:00Z</cp:lastPrinted>
  <dcterms:modified xsi:type="dcterms:W3CDTF">2026-04-14T02:20:07Z</dcterms:modified>
  <dc:title>沪体   [2001]  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DD93FEB1D99A4CCD90CB77433B36D0D7_13</vt:lpwstr>
  </property>
</Properties>
</file>