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9C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9B1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7872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金山区优秀人才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征求意见表</w:t>
      </w:r>
    </w:p>
    <w:p w14:paraId="7BB32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华文中宋" w:eastAsia="楷体_GB2312" w:cs="方正小标宋_GBK"/>
          <w:sz w:val="32"/>
          <w:szCs w:val="32"/>
        </w:rPr>
      </w:pPr>
      <w:r>
        <w:rPr>
          <w:rFonts w:hint="eastAsia" w:ascii="楷体_GB2312" w:hAnsi="华文中宋" w:eastAsia="楷体_GB2312" w:cs="方正小标宋_GBK"/>
          <w:sz w:val="32"/>
          <w:szCs w:val="32"/>
        </w:rPr>
        <w:t>（事业单位工作人员）</w:t>
      </w:r>
    </w:p>
    <w:p w14:paraId="5F734B55">
      <w:pPr>
        <w:spacing w:line="240" w:lineRule="exact"/>
        <w:ind w:firstLine="137" w:firstLineChars="49"/>
        <w:rPr>
          <w:rFonts w:ascii="仿宋_GB2312" w:hAnsi="LinTimes" w:eastAsia="仿宋_GB2312" w:cs="LinTimes"/>
          <w:sz w:val="28"/>
          <w:szCs w:val="28"/>
        </w:rPr>
      </w:pPr>
    </w:p>
    <w:p w14:paraId="42D0E004">
      <w:pPr>
        <w:spacing w:line="240" w:lineRule="exact"/>
        <w:ind w:firstLine="137" w:firstLineChars="49"/>
        <w:rPr>
          <w:rFonts w:ascii="仿宋_GB2312" w:hAnsi="LinTimes" w:eastAsia="仿宋_GB2312" w:cs="LinTimes"/>
          <w:sz w:val="28"/>
          <w:szCs w:val="28"/>
        </w:rPr>
      </w:pPr>
    </w:p>
    <w:p w14:paraId="6408620D">
      <w:pPr>
        <w:spacing w:line="600" w:lineRule="exact"/>
        <w:ind w:firstLine="137" w:firstLineChars="49"/>
        <w:rPr>
          <w:rFonts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姓名：</w:t>
      </w:r>
      <w:r>
        <w:rPr>
          <w:rFonts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ascii="仿宋_GB2312" w:hAnsi="华文中宋" w:eastAsia="仿宋_GB2312"/>
          <w:sz w:val="28"/>
          <w:szCs w:val="28"/>
        </w:rPr>
        <w:t xml:space="preserve">           </w:t>
      </w:r>
      <w:r>
        <w:rPr>
          <w:rFonts w:hint="eastAsia" w:ascii="仿宋_GB2312" w:hAnsi="华文中宋" w:eastAsia="仿宋_GB2312"/>
          <w:sz w:val="28"/>
          <w:szCs w:val="28"/>
        </w:rPr>
        <w:t>单位：</w:t>
      </w:r>
      <w:r>
        <w:rPr>
          <w:rFonts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ascii="仿宋_GB2312" w:hAnsi="华文中宋" w:eastAsia="仿宋_GB2312"/>
          <w:sz w:val="28"/>
          <w:szCs w:val="28"/>
        </w:rPr>
        <w:t xml:space="preserve">            </w:t>
      </w:r>
      <w:r>
        <w:rPr>
          <w:rFonts w:hint="eastAsia" w:ascii="仿宋_GB2312" w:hAnsi="华文中宋" w:eastAsia="仿宋_GB2312"/>
          <w:sz w:val="28"/>
          <w:szCs w:val="28"/>
        </w:rPr>
        <w:t>职务：</w:t>
      </w:r>
      <w:r>
        <w:rPr>
          <w:rFonts w:ascii="仿宋_GB2312" w:hAnsi="华文中宋" w:eastAsia="仿宋_GB2312"/>
          <w:color w:val="FF0000"/>
          <w:sz w:val="28"/>
          <w:szCs w:val="28"/>
        </w:rPr>
        <w:t xml:space="preserve"> </w:t>
      </w:r>
    </w:p>
    <w:tbl>
      <w:tblPr>
        <w:tblStyle w:val="7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 w14:paraId="2336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exact"/>
          <w:jc w:val="center"/>
        </w:trPr>
        <w:tc>
          <w:tcPr>
            <w:tcW w:w="2100" w:type="dxa"/>
            <w:vAlign w:val="center"/>
          </w:tcPr>
          <w:p w14:paraId="2F81FA2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组织人事</w:t>
            </w:r>
          </w:p>
          <w:p w14:paraId="6F0CB67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center"/>
          </w:tcPr>
          <w:p w14:paraId="05040645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353A4A91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097F4775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1BEAAE2B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41A38E6D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77B55234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6FBE9D4D"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 w14:paraId="5D100FCB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sz w:val="28"/>
                <w:szCs w:val="32"/>
              </w:rPr>
              <w:t>章）</w:t>
            </w:r>
          </w:p>
          <w:p w14:paraId="71242C8B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hint="eastAsia"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hint="eastAsia" w:eastAsia="仿宋_GB2312"/>
                <w:sz w:val="28"/>
                <w:szCs w:val="32"/>
              </w:rPr>
              <w:t>日</w:t>
            </w:r>
          </w:p>
        </w:tc>
      </w:tr>
      <w:tr w14:paraId="4F30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exact"/>
          <w:jc w:val="center"/>
        </w:trPr>
        <w:tc>
          <w:tcPr>
            <w:tcW w:w="2100" w:type="dxa"/>
            <w:vAlign w:val="center"/>
          </w:tcPr>
          <w:p w14:paraId="7A474D3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纪检监察</w:t>
            </w:r>
          </w:p>
          <w:p w14:paraId="5E5CD5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机关意见</w:t>
            </w:r>
          </w:p>
        </w:tc>
        <w:tc>
          <w:tcPr>
            <w:tcW w:w="6297" w:type="dxa"/>
            <w:vAlign w:val="center"/>
          </w:tcPr>
          <w:p w14:paraId="6A3B9552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71B4E353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065A3A75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70D84352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71EF14B4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78DAB893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14:paraId="2D25F16C"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 w14:paraId="752A5711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sz w:val="28"/>
                <w:szCs w:val="32"/>
              </w:rPr>
              <w:t>章）</w:t>
            </w:r>
          </w:p>
          <w:p w14:paraId="5227F7FD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hint="eastAsia"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hint="eastAsia" w:eastAsia="仿宋_GB2312"/>
                <w:sz w:val="28"/>
                <w:szCs w:val="32"/>
              </w:rPr>
              <w:t>日</w:t>
            </w:r>
          </w:p>
        </w:tc>
      </w:tr>
    </w:tbl>
    <w:p w14:paraId="2D50008B">
      <w:pPr>
        <w:pStyle w:val="4"/>
        <w:adjustRightInd w:val="0"/>
        <w:ind w:left="31680" w:hanging="990" w:hangingChars="450"/>
        <w:rPr>
          <w:rFonts w:ascii="楷体" w:hAnsi="楷体" w:eastAsia="楷体" w:cs="LinTimes"/>
          <w:sz w:val="22"/>
          <w:szCs w:val="22"/>
        </w:rPr>
      </w:pPr>
    </w:p>
    <w:p w14:paraId="1DE29EB6">
      <w:pPr>
        <w:pStyle w:val="4"/>
        <w:adjustRightInd w:val="0"/>
        <w:ind w:left="31680" w:hanging="990" w:hangingChars="450"/>
        <w:rPr>
          <w:rFonts w:ascii="宋体" w:cs="LinTimes"/>
          <w:sz w:val="22"/>
          <w:szCs w:val="22"/>
        </w:rPr>
      </w:pPr>
      <w:r>
        <w:rPr>
          <w:rFonts w:hint="eastAsia" w:ascii="宋体" w:hAnsi="宋体" w:cs="LinTimes"/>
          <w:sz w:val="22"/>
          <w:szCs w:val="22"/>
        </w:rPr>
        <w:t>说明：</w:t>
      </w:r>
      <w:r>
        <w:rPr>
          <w:rFonts w:ascii="宋体" w:hAnsi="宋体" w:cs="LinTimes"/>
          <w:sz w:val="22"/>
          <w:szCs w:val="22"/>
        </w:rPr>
        <w:t xml:space="preserve"> 1.</w:t>
      </w:r>
      <w:r>
        <w:rPr>
          <w:rFonts w:hint="eastAsia" w:ascii="宋体" w:hAnsi="宋体" w:cs="LinTimes"/>
          <w:sz w:val="22"/>
          <w:szCs w:val="22"/>
        </w:rPr>
        <w:t>按管理权限征求组织人事部门、纪检监察机关意见；</w:t>
      </w:r>
    </w:p>
    <w:p w14:paraId="73D32F68">
      <w:pPr>
        <w:pStyle w:val="4"/>
        <w:adjustRightInd w:val="0"/>
        <w:ind w:firstLine="770" w:firstLineChars="350"/>
        <w:rPr>
          <w:rFonts w:ascii="宋体" w:cs="LinTimes"/>
          <w:sz w:val="22"/>
          <w:szCs w:val="22"/>
        </w:rPr>
      </w:pPr>
      <w:r>
        <w:rPr>
          <w:rFonts w:ascii="宋体" w:hAnsi="宋体" w:cs="LinTimes"/>
          <w:sz w:val="22"/>
          <w:szCs w:val="22"/>
        </w:rPr>
        <w:t>2.</w:t>
      </w:r>
      <w:r>
        <w:rPr>
          <w:rFonts w:hint="eastAsia" w:ascii="宋体" w:hAnsi="宋体" w:cs="LinTimes"/>
          <w:sz w:val="22"/>
          <w:szCs w:val="22"/>
        </w:rPr>
        <w:t>姓名、单位和职务等信息填写准确，与</w:t>
      </w:r>
      <w:r>
        <w:rPr>
          <w:rFonts w:hint="eastAsia" w:ascii="宋体" w:hAnsi="宋体" w:cs="LinTimes"/>
          <w:sz w:val="22"/>
          <w:szCs w:val="22"/>
          <w:lang w:val="en-US" w:eastAsia="zh-CN"/>
        </w:rPr>
        <w:t>申报表</w:t>
      </w:r>
      <w:r>
        <w:rPr>
          <w:rFonts w:hint="eastAsia" w:ascii="宋体" w:hAnsi="宋体" w:cs="LinTimes"/>
          <w:sz w:val="22"/>
          <w:szCs w:val="22"/>
        </w:rPr>
        <w:t>一致。</w:t>
      </w:r>
    </w:p>
    <w:p w14:paraId="6E03D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方正小标宋_GBK"/>
          <w:sz w:val="44"/>
          <w:szCs w:val="44"/>
        </w:rPr>
      </w:pPr>
      <w:r>
        <w:rPr>
          <w:rFonts w:ascii="华文中宋" w:hAnsi="华文中宋" w:eastAsia="华文中宋" w:cs="方正小标宋_GBK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金山区优秀人才征求意见表</w:t>
      </w:r>
    </w:p>
    <w:p w14:paraId="34613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华文中宋" w:eastAsia="楷体_GB2312" w:cs="方正小标宋_GBK"/>
          <w:sz w:val="32"/>
          <w:szCs w:val="32"/>
        </w:rPr>
      </w:pPr>
      <w:r>
        <w:rPr>
          <w:rFonts w:hint="eastAsia" w:ascii="楷体_GB2312" w:hAnsi="华文中宋" w:eastAsia="楷体_GB2312" w:cs="方正小标宋_GBK"/>
          <w:sz w:val="32"/>
          <w:szCs w:val="32"/>
        </w:rPr>
        <w:t>（企业负责人）</w:t>
      </w:r>
    </w:p>
    <w:p w14:paraId="78E9A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华文中宋" w:eastAsia="楷体_GB2312" w:cs="方正小标宋_GBK"/>
          <w:sz w:val="28"/>
          <w:szCs w:val="44"/>
        </w:rPr>
      </w:pPr>
    </w:p>
    <w:p w14:paraId="30BA8479">
      <w:pPr>
        <w:spacing w:line="600" w:lineRule="exact"/>
        <w:ind w:firstLine="137" w:firstLineChars="49"/>
        <w:rPr>
          <w:rFonts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姓名：</w:t>
      </w:r>
      <w:r>
        <w:rPr>
          <w:rFonts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ascii="仿宋_GB2312" w:hAnsi="华文中宋" w:eastAsia="仿宋_GB2312"/>
          <w:sz w:val="28"/>
          <w:szCs w:val="28"/>
        </w:rPr>
        <w:t xml:space="preserve">           </w:t>
      </w:r>
      <w:r>
        <w:rPr>
          <w:rFonts w:hint="eastAsia" w:ascii="仿宋_GB2312" w:hAnsi="华文中宋" w:eastAsia="仿宋_GB2312"/>
          <w:sz w:val="28"/>
          <w:szCs w:val="28"/>
        </w:rPr>
        <w:t>单位：</w:t>
      </w:r>
      <w:r>
        <w:rPr>
          <w:rFonts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ascii="仿宋_GB2312" w:hAnsi="华文中宋" w:eastAsia="仿宋_GB2312"/>
          <w:sz w:val="28"/>
          <w:szCs w:val="28"/>
        </w:rPr>
        <w:t xml:space="preserve">            </w:t>
      </w:r>
      <w:r>
        <w:rPr>
          <w:rFonts w:hint="eastAsia" w:ascii="仿宋_GB2312" w:hAnsi="华文中宋" w:eastAsia="仿宋_GB2312"/>
          <w:sz w:val="28"/>
          <w:szCs w:val="28"/>
        </w:rPr>
        <w:t>职务：</w:t>
      </w:r>
      <w:r>
        <w:rPr>
          <w:rFonts w:ascii="仿宋_GB2312" w:hAnsi="华文中宋" w:eastAsia="仿宋_GB2312"/>
          <w:color w:val="FF0000"/>
          <w:sz w:val="28"/>
          <w:szCs w:val="28"/>
        </w:rPr>
        <w:t xml:space="preserve">  </w:t>
      </w:r>
    </w:p>
    <w:tbl>
      <w:tblPr>
        <w:tblStyle w:val="7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4197"/>
      </w:tblGrid>
      <w:tr w14:paraId="44B1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4200" w:type="dxa"/>
          </w:tcPr>
          <w:p w14:paraId="05658424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组织人事部门意见：</w:t>
            </w:r>
          </w:p>
          <w:p w14:paraId="6A1C2CDA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74E2FDF9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0358FEB4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11BF16C9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 w14:paraId="19561305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纪检监察机关意见：</w:t>
            </w:r>
          </w:p>
          <w:p w14:paraId="40C11828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20D9163F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49C3BEA9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1FB4E08F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</w:tr>
      <w:tr w14:paraId="3BD1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4200" w:type="dxa"/>
          </w:tcPr>
          <w:p w14:paraId="5E23A9F4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审计部门意见：</w:t>
            </w:r>
          </w:p>
          <w:p w14:paraId="5C6DBBF6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5951A197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20125CC5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273BC01C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 w14:paraId="1D486AC2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生态环境部门意见：</w:t>
            </w:r>
          </w:p>
          <w:p w14:paraId="05F87A4A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412F9674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4A76DF39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364998F0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</w:tr>
      <w:tr w14:paraId="1D9D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4200" w:type="dxa"/>
          </w:tcPr>
          <w:p w14:paraId="386575AB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人力资源社会保障部门意见：</w:t>
            </w:r>
          </w:p>
          <w:p w14:paraId="430F4042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1785643C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60A06157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54AFA6D3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 w14:paraId="214D7C94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税务部门意见：</w:t>
            </w:r>
          </w:p>
          <w:p w14:paraId="1741F271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65AE7FA2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146DCCED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241CBB8E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</w:tr>
      <w:tr w14:paraId="795D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4200" w:type="dxa"/>
          </w:tcPr>
          <w:p w14:paraId="34B8E823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市场监管部门意见：</w:t>
            </w:r>
          </w:p>
          <w:p w14:paraId="37B7984B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6B7E0D0D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68232CEF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03D50B7B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 w14:paraId="4E52EA7F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应急管理部门意见：</w:t>
            </w:r>
          </w:p>
          <w:p w14:paraId="58FB1C6B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17AB8FA7"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 w14:paraId="3F33C172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（盖</w:t>
            </w:r>
            <w:r>
              <w:rPr>
                <w:rFonts w:ascii="LinTimes" w:hAnsi="LinTimes" w:eastAsia="仿宋_GB2312" w:cs="LinTimes"/>
                <w:szCs w:val="21"/>
              </w:rPr>
              <w:t xml:space="preserve"> </w:t>
            </w:r>
            <w:r>
              <w:rPr>
                <w:rFonts w:hint="eastAsia" w:ascii="LinTimes" w:hAnsi="LinTimes" w:eastAsia="仿宋_GB2312" w:cs="LinTimes"/>
                <w:szCs w:val="21"/>
              </w:rPr>
              <w:t>章）</w:t>
            </w:r>
          </w:p>
          <w:p w14:paraId="1C9E82FF"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年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月</w:t>
            </w:r>
            <w:r>
              <w:rPr>
                <w:rFonts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hint="eastAsia" w:ascii="LinTimes" w:hAnsi="LinTimes" w:eastAsia="仿宋_GB2312" w:cs="LinTimes"/>
                <w:szCs w:val="21"/>
              </w:rPr>
              <w:t>日</w:t>
            </w:r>
          </w:p>
        </w:tc>
      </w:tr>
    </w:tbl>
    <w:p w14:paraId="6BDB2772">
      <w:pPr>
        <w:pStyle w:val="4"/>
        <w:adjustRightInd w:val="0"/>
        <w:spacing w:line="160" w:lineRule="atLeast"/>
        <w:ind w:hanging="1"/>
        <w:rPr>
          <w:rFonts w:ascii="楷体" w:hAnsi="楷体" w:eastAsia="楷体" w:cs="LinTimes"/>
          <w:sz w:val="22"/>
          <w:szCs w:val="22"/>
        </w:rPr>
      </w:pPr>
    </w:p>
    <w:p w14:paraId="2FA3E271">
      <w:pPr>
        <w:pStyle w:val="4"/>
        <w:adjustRightInd w:val="0"/>
        <w:spacing w:line="240" w:lineRule="exact"/>
        <w:ind w:left="31680" w:hanging="660" w:hangingChars="300"/>
        <w:rPr>
          <w:rFonts w:ascii="宋体" w:hAnsi="宋体" w:cs="LinTimes"/>
          <w:sz w:val="22"/>
          <w:szCs w:val="22"/>
        </w:rPr>
      </w:pPr>
      <w:r>
        <w:rPr>
          <w:rFonts w:hint="eastAsia" w:ascii="宋体" w:hAnsi="宋体" w:cs="LinTimes"/>
          <w:sz w:val="22"/>
          <w:szCs w:val="22"/>
        </w:rPr>
        <w:t>说明：</w:t>
      </w:r>
      <w:r>
        <w:rPr>
          <w:rFonts w:hint="eastAsia" w:ascii="宋体" w:hAnsi="宋体" w:cs="LinTimes"/>
          <w:sz w:val="22"/>
          <w:szCs w:val="22"/>
          <w:lang w:val="en-US" w:eastAsia="zh-CN"/>
        </w:rPr>
        <w:t xml:space="preserve">  </w:t>
      </w:r>
      <w:r>
        <w:rPr>
          <w:rFonts w:ascii="宋体" w:hAnsi="宋体" w:cs="LinTimes"/>
          <w:sz w:val="22"/>
          <w:szCs w:val="22"/>
        </w:rPr>
        <w:t>1.</w:t>
      </w:r>
      <w:r>
        <w:rPr>
          <w:rFonts w:hint="eastAsia" w:ascii="宋体" w:hAnsi="宋体" w:cs="LinTimes"/>
          <w:sz w:val="22"/>
          <w:szCs w:val="22"/>
        </w:rPr>
        <w:t>本表适用于具有独立法人资格的企业的负责人（党委书记、董事长、总经理、总裁等）；</w:t>
      </w:r>
      <w:r>
        <w:rPr>
          <w:rFonts w:ascii="宋体" w:hAnsi="宋体" w:cs="LinTimes"/>
          <w:sz w:val="22"/>
          <w:szCs w:val="22"/>
        </w:rPr>
        <w:t xml:space="preserve"> </w:t>
      </w:r>
    </w:p>
    <w:p w14:paraId="5976EAD0">
      <w:pPr>
        <w:pStyle w:val="4"/>
        <w:adjustRightInd w:val="0"/>
        <w:spacing w:line="240" w:lineRule="exact"/>
        <w:ind w:firstLine="880" w:firstLineChars="400"/>
        <w:rPr>
          <w:rFonts w:ascii="宋体" w:cs="LinTimes"/>
          <w:sz w:val="22"/>
          <w:szCs w:val="22"/>
        </w:rPr>
      </w:pPr>
      <w:r>
        <w:rPr>
          <w:rFonts w:ascii="宋体" w:hAnsi="宋体" w:cs="LinTimes"/>
          <w:sz w:val="22"/>
          <w:szCs w:val="22"/>
        </w:rPr>
        <w:t>2.</w:t>
      </w:r>
      <w:r>
        <w:rPr>
          <w:rFonts w:hint="eastAsia" w:ascii="宋体" w:hAnsi="宋体" w:cs="LinTimes"/>
          <w:sz w:val="22"/>
          <w:szCs w:val="22"/>
        </w:rPr>
        <w:t>对企业负责人，需征求生态环境、人力资源社会保障、税务、市场监管、应急管理部门意见。对国有企业及其负责人，还需征求纪检部门、组织人事部门和审计部门意见；</w:t>
      </w:r>
    </w:p>
    <w:p w14:paraId="4E6D37C0">
      <w:pPr>
        <w:widowControl/>
        <w:spacing w:line="240" w:lineRule="exact"/>
        <w:ind w:left="657" w:leftChars="313" w:firstLine="220" w:firstLineChars="100"/>
        <w:jc w:val="left"/>
        <w:rPr>
          <w:rFonts w:ascii="宋体"/>
          <w:sz w:val="22"/>
          <w:szCs w:val="22"/>
        </w:rPr>
      </w:pPr>
      <w:bookmarkStart w:id="0" w:name="_GoBack"/>
      <w:bookmarkEnd w:id="0"/>
      <w:r>
        <w:rPr>
          <w:rFonts w:ascii="宋体" w:hAnsi="宋体"/>
          <w:sz w:val="22"/>
          <w:szCs w:val="22"/>
        </w:rPr>
        <w:t>3.</w:t>
      </w:r>
      <w:r>
        <w:rPr>
          <w:rFonts w:hint="eastAsia" w:ascii="宋体" w:hAnsi="宋体"/>
          <w:sz w:val="22"/>
          <w:szCs w:val="22"/>
        </w:rPr>
        <w:t>姓名、单位和职务等信息填写准确，与</w:t>
      </w:r>
      <w:r>
        <w:rPr>
          <w:rFonts w:hint="eastAsia" w:ascii="宋体" w:hAnsi="宋体"/>
          <w:sz w:val="22"/>
          <w:szCs w:val="22"/>
          <w:lang w:val="en-US" w:eastAsia="zh-CN"/>
        </w:rPr>
        <w:t>申报表</w:t>
      </w:r>
      <w:r>
        <w:rPr>
          <w:rFonts w:hint="eastAsia" w:ascii="宋体" w:hAnsi="宋体"/>
          <w:sz w:val="22"/>
          <w:szCs w:val="22"/>
        </w:rPr>
        <w:t>一致。</w:t>
      </w:r>
    </w:p>
    <w:p w14:paraId="27FE0EBA">
      <w:pPr>
        <w:widowControl/>
        <w:spacing w:line="240" w:lineRule="exact"/>
        <w:ind w:left="657" w:leftChars="313"/>
        <w:jc w:val="left"/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43EEE">
    <w:pPr>
      <w:pStyle w:val="4"/>
      <w:rPr>
        <w:rStyle w:val="9"/>
      </w:rPr>
    </w:pPr>
    <w:r>
      <w:pict>
        <v:shape id="文本框 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0473DF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85036">
    <w:pPr>
      <w:pStyle w:val="4"/>
    </w:pPr>
    <w:r>
      <w:pict>
        <v:shape id="文本框 2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2BC535">
                <w:pPr>
                  <w:pStyle w:val="4"/>
                  <w:rPr>
                    <w:rFonts w:ascii="LinTimes" w:hAnsi="LinTimes" w:cs="LinTimes"/>
                  </w:rPr>
                </w:pPr>
                <w:r>
                  <w:rPr>
                    <w:rFonts w:ascii="LinTimes" w:hAnsi="LinTimes" w:cs="LinTimes"/>
                  </w:rPr>
                  <w:fldChar w:fldCharType="begin"/>
                </w:r>
                <w:r>
                  <w:rPr>
                    <w:rFonts w:ascii="LinTimes" w:hAnsi="LinTimes" w:cs="LinTimes"/>
                  </w:rPr>
                  <w:instrText xml:space="preserve"> PAGE  \* MERGEFORMAT </w:instrText>
                </w:r>
                <w:r>
                  <w:rPr>
                    <w:rFonts w:ascii="LinTimes" w:hAnsi="LinTimes" w:cs="LinTimes"/>
                  </w:rPr>
                  <w:fldChar w:fldCharType="separate"/>
                </w:r>
                <w:r>
                  <w:rPr>
                    <w:rFonts w:ascii="LinTimes" w:hAnsi="LinTimes" w:cs="LinTimes"/>
                  </w:rPr>
                  <w:t>42</w:t>
                </w:r>
                <w:r>
                  <w:rPr>
                    <w:rFonts w:ascii="LinTimes" w:hAnsi="LinTimes" w:cs="LinTimes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lhNmM3Y2VhOWNiOWMzZWZlMDI2MGQwMTc4Yzc2YmIifQ=="/>
  </w:docVars>
  <w:rsids>
    <w:rsidRoot w:val="4A1947CF"/>
    <w:rsid w:val="00027175"/>
    <w:rsid w:val="00032658"/>
    <w:rsid w:val="0004493B"/>
    <w:rsid w:val="00046A9A"/>
    <w:rsid w:val="000A7589"/>
    <w:rsid w:val="000B0030"/>
    <w:rsid w:val="000D03C8"/>
    <w:rsid w:val="000F6831"/>
    <w:rsid w:val="0010436E"/>
    <w:rsid w:val="001216E3"/>
    <w:rsid w:val="00130670"/>
    <w:rsid w:val="00143AE1"/>
    <w:rsid w:val="001703B8"/>
    <w:rsid w:val="00193279"/>
    <w:rsid w:val="001C24CA"/>
    <w:rsid w:val="001C4D72"/>
    <w:rsid w:val="00217F30"/>
    <w:rsid w:val="00242839"/>
    <w:rsid w:val="00257AF4"/>
    <w:rsid w:val="002669BD"/>
    <w:rsid w:val="00276822"/>
    <w:rsid w:val="00284680"/>
    <w:rsid w:val="002B0A4A"/>
    <w:rsid w:val="003020DE"/>
    <w:rsid w:val="00325F20"/>
    <w:rsid w:val="003650D0"/>
    <w:rsid w:val="003C7705"/>
    <w:rsid w:val="00404017"/>
    <w:rsid w:val="0042517C"/>
    <w:rsid w:val="004262F7"/>
    <w:rsid w:val="00452C84"/>
    <w:rsid w:val="004C0814"/>
    <w:rsid w:val="004C3BFD"/>
    <w:rsid w:val="004F7609"/>
    <w:rsid w:val="00503037"/>
    <w:rsid w:val="00510FF9"/>
    <w:rsid w:val="0051233B"/>
    <w:rsid w:val="005174B8"/>
    <w:rsid w:val="005202BC"/>
    <w:rsid w:val="00543966"/>
    <w:rsid w:val="005806D9"/>
    <w:rsid w:val="006117D6"/>
    <w:rsid w:val="006218E5"/>
    <w:rsid w:val="00642F47"/>
    <w:rsid w:val="006603FF"/>
    <w:rsid w:val="00671DA2"/>
    <w:rsid w:val="006819EC"/>
    <w:rsid w:val="006A2A9C"/>
    <w:rsid w:val="006A554B"/>
    <w:rsid w:val="006C7A93"/>
    <w:rsid w:val="006D056F"/>
    <w:rsid w:val="006D5E57"/>
    <w:rsid w:val="006E4C2B"/>
    <w:rsid w:val="006F25F4"/>
    <w:rsid w:val="0072087A"/>
    <w:rsid w:val="0073091B"/>
    <w:rsid w:val="00732D50"/>
    <w:rsid w:val="00740236"/>
    <w:rsid w:val="00767089"/>
    <w:rsid w:val="007B500C"/>
    <w:rsid w:val="008500E2"/>
    <w:rsid w:val="00856715"/>
    <w:rsid w:val="008914B3"/>
    <w:rsid w:val="008A7C3B"/>
    <w:rsid w:val="009004A3"/>
    <w:rsid w:val="009019F8"/>
    <w:rsid w:val="00910788"/>
    <w:rsid w:val="00916A03"/>
    <w:rsid w:val="00930FBF"/>
    <w:rsid w:val="00942A28"/>
    <w:rsid w:val="00980FF7"/>
    <w:rsid w:val="009C2EA7"/>
    <w:rsid w:val="00A41881"/>
    <w:rsid w:val="00AA30A1"/>
    <w:rsid w:val="00AF4271"/>
    <w:rsid w:val="00B20A9A"/>
    <w:rsid w:val="00B312A4"/>
    <w:rsid w:val="00B40036"/>
    <w:rsid w:val="00B84610"/>
    <w:rsid w:val="00B95BF6"/>
    <w:rsid w:val="00BA3A4C"/>
    <w:rsid w:val="00BA50EF"/>
    <w:rsid w:val="00BB31D7"/>
    <w:rsid w:val="00BB7150"/>
    <w:rsid w:val="00BC204B"/>
    <w:rsid w:val="00BD3C38"/>
    <w:rsid w:val="00C01860"/>
    <w:rsid w:val="00C05E7A"/>
    <w:rsid w:val="00C83C03"/>
    <w:rsid w:val="00C864FA"/>
    <w:rsid w:val="00CD3654"/>
    <w:rsid w:val="00CD4F9C"/>
    <w:rsid w:val="00CF5F75"/>
    <w:rsid w:val="00D13C25"/>
    <w:rsid w:val="00D6199F"/>
    <w:rsid w:val="00D70CF9"/>
    <w:rsid w:val="00D72BAA"/>
    <w:rsid w:val="00DB302E"/>
    <w:rsid w:val="00E13824"/>
    <w:rsid w:val="00E16D50"/>
    <w:rsid w:val="00E32B8F"/>
    <w:rsid w:val="00E3422F"/>
    <w:rsid w:val="00E4304E"/>
    <w:rsid w:val="00E75E79"/>
    <w:rsid w:val="00E81B08"/>
    <w:rsid w:val="00E9401C"/>
    <w:rsid w:val="00EB08CD"/>
    <w:rsid w:val="00F00A8E"/>
    <w:rsid w:val="00F62623"/>
    <w:rsid w:val="00F8085B"/>
    <w:rsid w:val="00F92388"/>
    <w:rsid w:val="00F94B34"/>
    <w:rsid w:val="00FF2DE2"/>
    <w:rsid w:val="0DFF0DCE"/>
    <w:rsid w:val="0E9F45BA"/>
    <w:rsid w:val="11AA18B2"/>
    <w:rsid w:val="1FF9BCE0"/>
    <w:rsid w:val="1FFF1B90"/>
    <w:rsid w:val="29F5873A"/>
    <w:rsid w:val="2E7DF6F1"/>
    <w:rsid w:val="31D3E96B"/>
    <w:rsid w:val="35D5D530"/>
    <w:rsid w:val="378FE323"/>
    <w:rsid w:val="3C7FDCD1"/>
    <w:rsid w:val="40D26277"/>
    <w:rsid w:val="42EF3A6F"/>
    <w:rsid w:val="46231450"/>
    <w:rsid w:val="473CE0C1"/>
    <w:rsid w:val="49B64A56"/>
    <w:rsid w:val="4A1947CF"/>
    <w:rsid w:val="4FAB4080"/>
    <w:rsid w:val="51DF75D6"/>
    <w:rsid w:val="533B8D00"/>
    <w:rsid w:val="5C765D14"/>
    <w:rsid w:val="5F3B1A30"/>
    <w:rsid w:val="5F7BC770"/>
    <w:rsid w:val="5F7F7D6B"/>
    <w:rsid w:val="5FD1EB26"/>
    <w:rsid w:val="5FF7C95B"/>
    <w:rsid w:val="6D5DFF53"/>
    <w:rsid w:val="6EBF7AEE"/>
    <w:rsid w:val="6F1FBFD9"/>
    <w:rsid w:val="6F255487"/>
    <w:rsid w:val="6FBFA1FB"/>
    <w:rsid w:val="6FFF6E5B"/>
    <w:rsid w:val="777B9827"/>
    <w:rsid w:val="77BF6001"/>
    <w:rsid w:val="77FB698E"/>
    <w:rsid w:val="77FF0619"/>
    <w:rsid w:val="7BBB7E74"/>
    <w:rsid w:val="7BCF38CC"/>
    <w:rsid w:val="7DDD0BC8"/>
    <w:rsid w:val="7DFACB40"/>
    <w:rsid w:val="7DFE31AC"/>
    <w:rsid w:val="7E3BAEE9"/>
    <w:rsid w:val="7F7FC71F"/>
    <w:rsid w:val="7FBD836E"/>
    <w:rsid w:val="7FBFAE0D"/>
    <w:rsid w:val="7FD7BF66"/>
    <w:rsid w:val="7FDF5401"/>
    <w:rsid w:val="7FDFB204"/>
    <w:rsid w:val="7FFB7D3B"/>
    <w:rsid w:val="7FFFCBF6"/>
    <w:rsid w:val="8F9B452A"/>
    <w:rsid w:val="955F47A0"/>
    <w:rsid w:val="9AFFEE78"/>
    <w:rsid w:val="9CBC096A"/>
    <w:rsid w:val="A7F74C82"/>
    <w:rsid w:val="AABB888F"/>
    <w:rsid w:val="AD3F158B"/>
    <w:rsid w:val="AFABA107"/>
    <w:rsid w:val="AFB97C35"/>
    <w:rsid w:val="AFD53702"/>
    <w:rsid w:val="B1FBB1D9"/>
    <w:rsid w:val="B69F38A6"/>
    <w:rsid w:val="BB7EE98D"/>
    <w:rsid w:val="BDD7C2FC"/>
    <w:rsid w:val="BDF329E2"/>
    <w:rsid w:val="BE59AFCA"/>
    <w:rsid w:val="C6BD2679"/>
    <w:rsid w:val="C7DE5A61"/>
    <w:rsid w:val="CD6B2D52"/>
    <w:rsid w:val="CD7F83EC"/>
    <w:rsid w:val="D7F9EF61"/>
    <w:rsid w:val="D977A6FE"/>
    <w:rsid w:val="DB7D8C74"/>
    <w:rsid w:val="DC3FECF0"/>
    <w:rsid w:val="DDEF63AA"/>
    <w:rsid w:val="DEBF05B8"/>
    <w:rsid w:val="DFE72417"/>
    <w:rsid w:val="E6EFBFEA"/>
    <w:rsid w:val="EFB39BDC"/>
    <w:rsid w:val="EFD736ED"/>
    <w:rsid w:val="EFDF5FD0"/>
    <w:rsid w:val="EFFE9B94"/>
    <w:rsid w:val="EFFF9712"/>
    <w:rsid w:val="F1EF2D4A"/>
    <w:rsid w:val="F3FDAC83"/>
    <w:rsid w:val="F7CFD9AE"/>
    <w:rsid w:val="F9F7B0D2"/>
    <w:rsid w:val="FAEBECBA"/>
    <w:rsid w:val="FB7FBEB1"/>
    <w:rsid w:val="FBDE1FF2"/>
    <w:rsid w:val="FBF590F4"/>
    <w:rsid w:val="FBFE399C"/>
    <w:rsid w:val="FDCF7196"/>
    <w:rsid w:val="FDFE6308"/>
    <w:rsid w:val="FE574A8E"/>
    <w:rsid w:val="FEB80EF9"/>
    <w:rsid w:val="FEBF8EC1"/>
    <w:rsid w:val="FEF2FD39"/>
    <w:rsid w:val="FEFF93F5"/>
    <w:rsid w:val="FFA32581"/>
    <w:rsid w:val="FFAEA2BD"/>
    <w:rsid w:val="FFFD020E"/>
    <w:rsid w:val="FFFFC07F"/>
    <w:rsid w:val="FFFFE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99"/>
    <w:pPr>
      <w:jc w:val="left"/>
    </w:pPr>
  </w:style>
  <w:style w:type="paragraph" w:styleId="3">
    <w:name w:val="Balloon Text"/>
    <w:basedOn w:val="1"/>
    <w:link w:val="13"/>
    <w:autoRedefine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annotation subject"/>
    <w:basedOn w:val="2"/>
    <w:next w:val="2"/>
    <w:link w:val="15"/>
    <w:autoRedefine/>
    <w:qFormat/>
    <w:uiPriority w:val="99"/>
    <w:rPr>
      <w:b/>
      <w:bCs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annotation reference"/>
    <w:basedOn w:val="8"/>
    <w:autoRedefine/>
    <w:qFormat/>
    <w:uiPriority w:val="99"/>
    <w:rPr>
      <w:rFonts w:cs="Times New Roman"/>
      <w:sz w:val="21"/>
      <w:szCs w:val="21"/>
    </w:rPr>
  </w:style>
  <w:style w:type="character" w:customStyle="1" w:styleId="11">
    <w:name w:val="Footer Char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alloon Text Char"/>
    <w:basedOn w:val="8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Comment Text Char"/>
    <w:basedOn w:val="8"/>
    <w:link w:val="2"/>
    <w:autoRedefine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5">
    <w:name w:val="Comment Subject Char"/>
    <w:basedOn w:val="14"/>
    <w:link w:val="6"/>
    <w:autoRedefine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414</Words>
  <Characters>419</Characters>
  <Lines>0</Lines>
  <Paragraphs>0</Paragraphs>
  <TotalTime>2</TotalTime>
  <ScaleCrop>false</ScaleCrop>
  <LinksUpToDate>false</LinksUpToDate>
  <CharactersWithSpaces>528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2022-10-27T08:05:00Z</dcterms:created>
  <dc:creator>国家表彰奖励办公室</dc:creator>
  <cp:lastModifiedBy>oumetofo</cp:lastModifiedBy>
  <cp:lastPrinted>2020-06-14T08:45:00Z</cp:lastPrinted>
  <dcterms:modified xsi:type="dcterms:W3CDTF">2024-06-20T06:16:16Z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BD46C70BFB2F445D9C6A564C377396C6_12</vt:lpwstr>
  </property>
</Properties>
</file>