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ED4B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CBA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金山区高龄群体基本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殡葬</w:t>
      </w:r>
      <w:r>
        <w:rPr>
          <w:rFonts w:hint="eastAsia" w:ascii="黑体" w:hAnsi="黑体" w:eastAsia="黑体" w:cs="黑体"/>
          <w:sz w:val="32"/>
          <w:szCs w:val="32"/>
        </w:rPr>
        <w:t>服务补贴申请表</w:t>
      </w:r>
    </w:p>
    <w:tbl>
      <w:tblPr>
        <w:tblStyle w:val="10"/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875"/>
        <w:gridCol w:w="227"/>
        <w:gridCol w:w="1593"/>
        <w:gridCol w:w="1455"/>
        <w:gridCol w:w="1959"/>
      </w:tblGrid>
      <w:tr w14:paraId="73D4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36" w:type="dxa"/>
            <w:vAlign w:val="center"/>
          </w:tcPr>
          <w:p w14:paraId="63CEC6C8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承办人姓名</w:t>
            </w:r>
          </w:p>
        </w:tc>
        <w:tc>
          <w:tcPr>
            <w:tcW w:w="2875" w:type="dxa"/>
            <w:vAlign w:val="center"/>
          </w:tcPr>
          <w:p w14:paraId="78EF9F83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承办人身份证号码</w:t>
            </w:r>
          </w:p>
        </w:tc>
        <w:tc>
          <w:tcPr>
            <w:tcW w:w="1820" w:type="dxa"/>
            <w:gridSpan w:val="2"/>
            <w:vAlign w:val="center"/>
          </w:tcPr>
          <w:p w14:paraId="49DC0413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与逝者关系</w:t>
            </w:r>
          </w:p>
        </w:tc>
        <w:tc>
          <w:tcPr>
            <w:tcW w:w="3414" w:type="dxa"/>
            <w:gridSpan w:val="2"/>
            <w:vAlign w:val="center"/>
          </w:tcPr>
          <w:p w14:paraId="0B02E825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承办人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银行卡号</w:t>
            </w:r>
          </w:p>
        </w:tc>
      </w:tr>
      <w:tr w14:paraId="725A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2DB5BB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75" w:type="dxa"/>
            <w:tcBorders>
              <w:bottom w:val="single" w:color="auto" w:sz="4" w:space="0"/>
            </w:tcBorders>
            <w:vAlign w:val="center"/>
          </w:tcPr>
          <w:p w14:paraId="6DE934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  <w:vAlign w:val="center"/>
          </w:tcPr>
          <w:p w14:paraId="7C44021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tcBorders>
              <w:bottom w:val="single" w:color="auto" w:sz="4" w:space="0"/>
            </w:tcBorders>
            <w:vAlign w:val="center"/>
          </w:tcPr>
          <w:p w14:paraId="6BCE2D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ABA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38CEDBD5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联系地址</w:t>
            </w:r>
          </w:p>
        </w:tc>
        <w:tc>
          <w:tcPr>
            <w:tcW w:w="4695" w:type="dxa"/>
            <w:gridSpan w:val="3"/>
            <w:tcBorders>
              <w:bottom w:val="single" w:color="auto" w:sz="4" w:space="0"/>
            </w:tcBorders>
            <w:vAlign w:val="center"/>
          </w:tcPr>
          <w:p w14:paraId="32DD44C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single" w:color="auto" w:sz="4" w:space="0"/>
            </w:tcBorders>
            <w:vAlign w:val="center"/>
          </w:tcPr>
          <w:p w14:paraId="4087CA71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tcBorders>
              <w:bottom w:val="single" w:color="auto" w:sz="4" w:space="0"/>
            </w:tcBorders>
            <w:vAlign w:val="center"/>
          </w:tcPr>
          <w:p w14:paraId="1758DF6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9E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36" w:type="dxa"/>
            <w:tcBorders>
              <w:top w:val="single" w:color="auto" w:sz="4" w:space="0"/>
            </w:tcBorders>
            <w:vAlign w:val="center"/>
          </w:tcPr>
          <w:p w14:paraId="7286D5DF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逝者姓名</w:t>
            </w:r>
          </w:p>
        </w:tc>
        <w:tc>
          <w:tcPr>
            <w:tcW w:w="4695" w:type="dxa"/>
            <w:gridSpan w:val="3"/>
            <w:tcBorders>
              <w:top w:val="single" w:color="auto" w:sz="4" w:space="0"/>
            </w:tcBorders>
            <w:vAlign w:val="center"/>
          </w:tcPr>
          <w:p w14:paraId="79D3367C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逝者身份证号码</w:t>
            </w:r>
          </w:p>
        </w:tc>
        <w:tc>
          <w:tcPr>
            <w:tcW w:w="3414" w:type="dxa"/>
            <w:gridSpan w:val="2"/>
            <w:tcBorders>
              <w:top w:val="single" w:color="auto" w:sz="4" w:space="0"/>
            </w:tcBorders>
            <w:vAlign w:val="center"/>
          </w:tcPr>
          <w:p w14:paraId="04500E4D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死亡时间</w:t>
            </w:r>
          </w:p>
        </w:tc>
      </w:tr>
      <w:tr w14:paraId="50A1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36" w:type="dxa"/>
            <w:vAlign w:val="center"/>
          </w:tcPr>
          <w:p w14:paraId="520B1C7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95" w:type="dxa"/>
            <w:gridSpan w:val="3"/>
            <w:vAlign w:val="center"/>
          </w:tcPr>
          <w:p w14:paraId="40BAF96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vAlign w:val="center"/>
          </w:tcPr>
          <w:p w14:paraId="7954EF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947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36" w:type="dxa"/>
            <w:vAlign w:val="center"/>
          </w:tcPr>
          <w:p w14:paraId="2A5602D8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逝者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户籍地址</w:t>
            </w:r>
          </w:p>
        </w:tc>
        <w:tc>
          <w:tcPr>
            <w:tcW w:w="4695" w:type="dxa"/>
            <w:gridSpan w:val="3"/>
            <w:vAlign w:val="center"/>
          </w:tcPr>
          <w:p w14:paraId="33D717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F2CB9B2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火化日期</w:t>
            </w:r>
          </w:p>
        </w:tc>
        <w:tc>
          <w:tcPr>
            <w:tcW w:w="1959" w:type="dxa"/>
            <w:vAlign w:val="center"/>
          </w:tcPr>
          <w:p w14:paraId="293D5E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B73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431" w:type="dxa"/>
            <w:gridSpan w:val="4"/>
            <w:vAlign w:val="center"/>
          </w:tcPr>
          <w:p w14:paraId="623B2659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申请减免项目</w:t>
            </w:r>
          </w:p>
        </w:tc>
        <w:tc>
          <w:tcPr>
            <w:tcW w:w="3414" w:type="dxa"/>
            <w:gridSpan w:val="2"/>
            <w:vAlign w:val="center"/>
          </w:tcPr>
          <w:p w14:paraId="4788E3B3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金额（元）</w:t>
            </w:r>
          </w:p>
        </w:tc>
      </w:tr>
      <w:tr w14:paraId="0793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1" w:type="dxa"/>
            <w:gridSpan w:val="4"/>
            <w:vAlign w:val="center"/>
          </w:tcPr>
          <w:p w14:paraId="3218AA1F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遗体接运费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（普通殡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葬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专用车）</w:t>
            </w:r>
          </w:p>
        </w:tc>
        <w:tc>
          <w:tcPr>
            <w:tcW w:w="3414" w:type="dxa"/>
            <w:gridSpan w:val="2"/>
            <w:vAlign w:val="center"/>
          </w:tcPr>
          <w:p w14:paraId="603D9764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3C31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1" w:type="dxa"/>
            <w:gridSpan w:val="4"/>
            <w:vAlign w:val="center"/>
          </w:tcPr>
          <w:p w14:paraId="327A4DF1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遗体存放费（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天内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冷藏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  <w:t>、冷冻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）</w:t>
            </w:r>
          </w:p>
        </w:tc>
        <w:tc>
          <w:tcPr>
            <w:tcW w:w="3414" w:type="dxa"/>
            <w:gridSpan w:val="2"/>
            <w:vAlign w:val="center"/>
          </w:tcPr>
          <w:p w14:paraId="5CB1B595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05C2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1" w:type="dxa"/>
            <w:gridSpan w:val="4"/>
            <w:vAlign w:val="center"/>
          </w:tcPr>
          <w:p w14:paraId="68B40D32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遗体火化费（普通火化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）</w:t>
            </w:r>
          </w:p>
        </w:tc>
        <w:tc>
          <w:tcPr>
            <w:tcW w:w="3414" w:type="dxa"/>
            <w:gridSpan w:val="2"/>
            <w:vAlign w:val="center"/>
          </w:tcPr>
          <w:p w14:paraId="404ACA9F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705D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1" w:type="dxa"/>
            <w:gridSpan w:val="4"/>
            <w:vAlign w:val="center"/>
          </w:tcPr>
          <w:p w14:paraId="5DA39E51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骨灰寄存费（不超过一年）</w:t>
            </w:r>
          </w:p>
        </w:tc>
        <w:tc>
          <w:tcPr>
            <w:tcW w:w="3414" w:type="dxa"/>
            <w:gridSpan w:val="2"/>
            <w:vAlign w:val="center"/>
          </w:tcPr>
          <w:p w14:paraId="74892353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1DE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1" w:type="dxa"/>
            <w:gridSpan w:val="4"/>
            <w:vAlign w:val="center"/>
          </w:tcPr>
          <w:p w14:paraId="19D0A5B7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合计</w:t>
            </w:r>
          </w:p>
        </w:tc>
        <w:tc>
          <w:tcPr>
            <w:tcW w:w="3414" w:type="dxa"/>
            <w:gridSpan w:val="2"/>
            <w:vAlign w:val="center"/>
          </w:tcPr>
          <w:p w14:paraId="34BF3110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3D2B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38" w:type="dxa"/>
            <w:gridSpan w:val="3"/>
            <w:vAlign w:val="center"/>
          </w:tcPr>
          <w:p w14:paraId="334E0E86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申请人签名</w:t>
            </w:r>
          </w:p>
        </w:tc>
        <w:tc>
          <w:tcPr>
            <w:tcW w:w="5007" w:type="dxa"/>
            <w:gridSpan w:val="3"/>
            <w:vAlign w:val="center"/>
          </w:tcPr>
          <w:p w14:paraId="3D603336">
            <w:pPr>
              <w:jc w:val="center"/>
              <w:rPr>
                <w:rFonts w:hint="default" w:ascii="黑体" w:hAnsi="黑体" w:eastAsia="黑体" w:cs="宋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街镇（高新区社区）民政部门</w:t>
            </w:r>
          </w:p>
          <w:p w14:paraId="69D6C7B5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审批意见</w:t>
            </w:r>
          </w:p>
        </w:tc>
      </w:tr>
      <w:tr w14:paraId="045C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4838" w:type="dxa"/>
            <w:gridSpan w:val="3"/>
            <w:vAlign w:val="center"/>
          </w:tcPr>
          <w:p w14:paraId="5F2591FC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567AE3"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BB92F3C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2CA70D88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553ABC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595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668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  <w:tc>
          <w:tcPr>
            <w:tcW w:w="5007" w:type="dxa"/>
            <w:gridSpan w:val="3"/>
            <w:vAlign w:val="center"/>
          </w:tcPr>
          <w:p w14:paraId="63A9AED0">
            <w:pPr>
              <w:spacing w:line="500" w:lineRule="exact"/>
              <w:ind w:firstLine="0" w:firstLineChars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73F64C62">
            <w:pPr>
              <w:spacing w:line="500" w:lineRule="exact"/>
              <w:ind w:firstLine="0" w:firstLineChars="0"/>
              <w:jc w:val="both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经办人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5B03E19B">
            <w:pPr>
              <w:spacing w:line="500" w:lineRule="exact"/>
              <w:ind w:firstLine="0" w:firstLineChars="0"/>
              <w:jc w:val="both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7B86530D">
            <w:pPr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盖章）</w:t>
            </w:r>
          </w:p>
          <w:p w14:paraId="01765D2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2F14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D93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67DD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金山区特殊群体基本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殡葬</w:t>
      </w:r>
      <w:r>
        <w:rPr>
          <w:rFonts w:hint="eastAsia" w:ascii="黑体" w:hAnsi="黑体" w:eastAsia="黑体" w:cs="黑体"/>
          <w:sz w:val="32"/>
          <w:szCs w:val="32"/>
        </w:rPr>
        <w:t>服务补贴申请表</w:t>
      </w:r>
      <w:r>
        <w:rPr>
          <w:rFonts w:hint="eastAsia" w:ascii="黑体" w:hAnsi="黑体" w:eastAsia="黑体" w:cs="黑体"/>
          <w:b/>
          <w:spacing w:val="-20"/>
          <w:sz w:val="36"/>
          <w:szCs w:val="36"/>
        </w:rPr>
        <w:t xml:space="preserve">           </w:t>
      </w: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</w:t>
      </w:r>
    </w:p>
    <w:tbl>
      <w:tblPr>
        <w:tblStyle w:val="10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20"/>
        <w:gridCol w:w="406"/>
        <w:gridCol w:w="1034"/>
        <w:gridCol w:w="343"/>
        <w:gridCol w:w="603"/>
        <w:gridCol w:w="777"/>
        <w:gridCol w:w="355"/>
        <w:gridCol w:w="1422"/>
        <w:gridCol w:w="1407"/>
      </w:tblGrid>
      <w:tr w14:paraId="2FE3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5E0DBDDE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承办人姓名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398C017A">
            <w:pPr>
              <w:spacing w:line="320" w:lineRule="exact"/>
              <w:jc w:val="center"/>
              <w:rPr>
                <w:rFonts w:hint="eastAsia" w:ascii="黑体" w:hAnsi="黑体" w:eastAsia="黑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C9F65C4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与逝者关系</w:t>
            </w:r>
          </w:p>
        </w:tc>
        <w:tc>
          <w:tcPr>
            <w:tcW w:w="2078" w:type="dxa"/>
            <w:gridSpan w:val="4"/>
            <w:tcBorders>
              <w:bottom w:val="single" w:color="auto" w:sz="4" w:space="0"/>
            </w:tcBorders>
            <w:vAlign w:val="center"/>
          </w:tcPr>
          <w:p w14:paraId="30C74D34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416B3BA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 w14:paraId="39433F44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3971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778" w:type="dxa"/>
            <w:vAlign w:val="center"/>
          </w:tcPr>
          <w:p w14:paraId="63F15F77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联系地址</w:t>
            </w:r>
          </w:p>
        </w:tc>
        <w:tc>
          <w:tcPr>
            <w:tcW w:w="4006" w:type="dxa"/>
            <w:gridSpan w:val="5"/>
            <w:vAlign w:val="center"/>
          </w:tcPr>
          <w:p w14:paraId="24C8CEA6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65B6C1B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14:paraId="303366C0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7FA7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78" w:type="dxa"/>
            <w:vAlign w:val="center"/>
          </w:tcPr>
          <w:p w14:paraId="55EA6577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承办人</w:t>
            </w:r>
          </w:p>
          <w:p w14:paraId="7DB8718F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银行卡号</w:t>
            </w:r>
          </w:p>
        </w:tc>
        <w:tc>
          <w:tcPr>
            <w:tcW w:w="4006" w:type="dxa"/>
            <w:gridSpan w:val="5"/>
            <w:vAlign w:val="center"/>
          </w:tcPr>
          <w:p w14:paraId="6AB537E1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6ADC5B5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开户</w:t>
            </w:r>
          </w:p>
          <w:p w14:paraId="5550D99E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银行</w:t>
            </w:r>
          </w:p>
        </w:tc>
        <w:tc>
          <w:tcPr>
            <w:tcW w:w="2829" w:type="dxa"/>
            <w:gridSpan w:val="2"/>
            <w:vAlign w:val="center"/>
          </w:tcPr>
          <w:p w14:paraId="0CE5EAF7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3D6A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778" w:type="dxa"/>
            <w:vAlign w:val="center"/>
          </w:tcPr>
          <w:p w14:paraId="06D67AC3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逝者姓名</w:t>
            </w:r>
          </w:p>
        </w:tc>
        <w:tc>
          <w:tcPr>
            <w:tcW w:w="2026" w:type="dxa"/>
            <w:gridSpan w:val="2"/>
            <w:vAlign w:val="center"/>
          </w:tcPr>
          <w:p w14:paraId="5DF33269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007E0DF0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7C8E3329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87804F7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火化</w:t>
            </w:r>
          </w:p>
          <w:p w14:paraId="29831CF1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时间</w:t>
            </w:r>
          </w:p>
        </w:tc>
        <w:tc>
          <w:tcPr>
            <w:tcW w:w="2829" w:type="dxa"/>
            <w:gridSpan w:val="2"/>
            <w:vAlign w:val="center"/>
          </w:tcPr>
          <w:p w14:paraId="202DF711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08D6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78" w:type="dxa"/>
            <w:vAlign w:val="center"/>
          </w:tcPr>
          <w:p w14:paraId="214669AC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逝者户籍</w:t>
            </w:r>
          </w:p>
          <w:p w14:paraId="74B66321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所在地</w:t>
            </w:r>
          </w:p>
        </w:tc>
        <w:tc>
          <w:tcPr>
            <w:tcW w:w="4006" w:type="dxa"/>
            <w:gridSpan w:val="5"/>
            <w:vAlign w:val="center"/>
          </w:tcPr>
          <w:p w14:paraId="07052C16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B276D09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14:paraId="4206A593">
            <w:pPr>
              <w:spacing w:line="32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</w:tr>
      <w:tr w14:paraId="3309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778" w:type="dxa"/>
            <w:vAlign w:val="center"/>
          </w:tcPr>
          <w:p w14:paraId="0EB42E9D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补贴对象</w:t>
            </w:r>
          </w:p>
          <w:p w14:paraId="188E909B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类型</w:t>
            </w:r>
          </w:p>
          <w:p w14:paraId="38B9A40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（打√）</w:t>
            </w:r>
          </w:p>
        </w:tc>
        <w:tc>
          <w:tcPr>
            <w:tcW w:w="7967" w:type="dxa"/>
            <w:gridSpan w:val="9"/>
            <w:vAlign w:val="center"/>
          </w:tcPr>
          <w:p w14:paraId="72DF1DEC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国家和本市确定的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重点优抚对象（　　）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，本市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城乡最低生活保障对象（　　）、特困人员（　　）、民政定期定量补助对象（　　）、刚性支出困难家庭成员（　　）、不享受社保丧葬费补贴人员（　　）。</w:t>
            </w:r>
          </w:p>
        </w:tc>
      </w:tr>
      <w:tr w14:paraId="5C2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restart"/>
            <w:vAlign w:val="center"/>
          </w:tcPr>
          <w:p w14:paraId="192B80C3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申请补贴项目</w:t>
            </w:r>
          </w:p>
        </w:tc>
        <w:tc>
          <w:tcPr>
            <w:tcW w:w="3403" w:type="dxa"/>
            <w:gridSpan w:val="4"/>
            <w:vAlign w:val="center"/>
          </w:tcPr>
          <w:p w14:paraId="279920C6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项目</w:t>
            </w:r>
          </w:p>
        </w:tc>
        <w:tc>
          <w:tcPr>
            <w:tcW w:w="1380" w:type="dxa"/>
            <w:gridSpan w:val="2"/>
            <w:vAlign w:val="center"/>
          </w:tcPr>
          <w:p w14:paraId="7132075D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金额</w:t>
            </w:r>
          </w:p>
        </w:tc>
        <w:tc>
          <w:tcPr>
            <w:tcW w:w="3184" w:type="dxa"/>
            <w:gridSpan w:val="3"/>
            <w:vMerge w:val="restart"/>
            <w:vAlign w:val="top"/>
          </w:tcPr>
          <w:p w14:paraId="653C52F0">
            <w:pPr>
              <w:ind w:left="1875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96676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F73D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3A5E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申请人签名：</w:t>
            </w:r>
          </w:p>
          <w:p w14:paraId="47E4C1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68DA39"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2C877A">
            <w:pPr>
              <w:ind w:firstLine="0" w:firstLineChars="0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349C6E1D">
            <w:pPr>
              <w:ind w:firstLine="0" w:firstLineChars="0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</w:t>
            </w:r>
          </w:p>
          <w:p w14:paraId="48951706">
            <w:pPr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　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　　日</w:t>
            </w:r>
          </w:p>
        </w:tc>
      </w:tr>
      <w:tr w14:paraId="5605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continue"/>
            <w:vAlign w:val="center"/>
          </w:tcPr>
          <w:p w14:paraId="6EE0EE3A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D29248D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遗体接运费（普通殡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葬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专用车）</w:t>
            </w:r>
          </w:p>
        </w:tc>
        <w:tc>
          <w:tcPr>
            <w:tcW w:w="1380" w:type="dxa"/>
            <w:gridSpan w:val="2"/>
            <w:vAlign w:val="top"/>
          </w:tcPr>
          <w:p w14:paraId="6EC863D0">
            <w:pPr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Merge w:val="continue"/>
            <w:vAlign w:val="top"/>
          </w:tcPr>
          <w:p w14:paraId="15CA1B47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9A7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continue"/>
            <w:vAlign w:val="center"/>
          </w:tcPr>
          <w:p w14:paraId="4A773D1B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37902DF2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遗体存放费（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天内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冷藏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、冷冻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柜）</w:t>
            </w:r>
          </w:p>
        </w:tc>
        <w:tc>
          <w:tcPr>
            <w:tcW w:w="1380" w:type="dxa"/>
            <w:gridSpan w:val="2"/>
            <w:vAlign w:val="top"/>
          </w:tcPr>
          <w:p w14:paraId="149A180A">
            <w:pPr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Merge w:val="continue"/>
            <w:vAlign w:val="top"/>
          </w:tcPr>
          <w:p w14:paraId="4397834C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4D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continue"/>
            <w:vAlign w:val="center"/>
          </w:tcPr>
          <w:p w14:paraId="71ED12AB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69C5C6DB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遗体火化费（普通火化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）</w:t>
            </w:r>
          </w:p>
        </w:tc>
        <w:tc>
          <w:tcPr>
            <w:tcW w:w="1380" w:type="dxa"/>
            <w:gridSpan w:val="2"/>
            <w:vAlign w:val="top"/>
          </w:tcPr>
          <w:p w14:paraId="0DFBC397">
            <w:pPr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Merge w:val="continue"/>
            <w:vAlign w:val="top"/>
          </w:tcPr>
          <w:p w14:paraId="4920DEE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62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continue"/>
            <w:vAlign w:val="center"/>
          </w:tcPr>
          <w:p w14:paraId="72948BFA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475AAB42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骨灰寄存费（不超过一年）</w:t>
            </w:r>
          </w:p>
        </w:tc>
        <w:tc>
          <w:tcPr>
            <w:tcW w:w="1380" w:type="dxa"/>
            <w:gridSpan w:val="2"/>
            <w:vAlign w:val="top"/>
          </w:tcPr>
          <w:p w14:paraId="75858746">
            <w:pPr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Merge w:val="continue"/>
            <w:vAlign w:val="top"/>
          </w:tcPr>
          <w:p w14:paraId="3929E38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E9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778" w:type="dxa"/>
            <w:vMerge w:val="continue"/>
            <w:vAlign w:val="center"/>
          </w:tcPr>
          <w:p w14:paraId="7B2E62B6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B76946C">
            <w:pPr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合计</w:t>
            </w:r>
          </w:p>
        </w:tc>
        <w:tc>
          <w:tcPr>
            <w:tcW w:w="1380" w:type="dxa"/>
            <w:gridSpan w:val="2"/>
            <w:vAlign w:val="top"/>
          </w:tcPr>
          <w:p w14:paraId="230FF0B1">
            <w:pPr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3184" w:type="dxa"/>
            <w:gridSpan w:val="3"/>
            <w:vMerge w:val="continue"/>
            <w:vAlign w:val="top"/>
          </w:tcPr>
          <w:p w14:paraId="65D42D0F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629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1778" w:type="dxa"/>
            <w:vAlign w:val="center"/>
          </w:tcPr>
          <w:p w14:paraId="04543D5B"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街镇（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高新区社区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民政部门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审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批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意见</w:t>
            </w:r>
          </w:p>
        </w:tc>
        <w:tc>
          <w:tcPr>
            <w:tcW w:w="7967" w:type="dxa"/>
            <w:gridSpan w:val="9"/>
            <w:vAlign w:val="top"/>
          </w:tcPr>
          <w:p w14:paraId="03B984EF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933B21">
            <w:pPr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2E57055">
            <w:pPr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经办人签名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2B1E2578">
            <w:pPr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38CA913">
            <w:pPr>
              <w:spacing w:line="500" w:lineRule="exact"/>
              <w:ind w:firstLine="0" w:firstLineChars="0"/>
              <w:jc w:val="both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1098D175">
            <w:pPr>
              <w:spacing w:line="5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盖章）</w:t>
            </w:r>
          </w:p>
          <w:p w14:paraId="593E9264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  <w:r>
              <w:rPr>
                <w:rFonts w:hint="eastAsia" w:ascii="宋体" w:hAnsi="宋体" w:cs="宋体"/>
                <w:sz w:val="24"/>
                <w:szCs w:val="24"/>
              </w:rPr>
              <w:t>　　　　　　　　　　　　　　　　　　　</w:t>
            </w:r>
          </w:p>
        </w:tc>
      </w:tr>
    </w:tbl>
    <w:p w14:paraId="10C9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088A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BB17F">
                          <w:pPr>
                            <w:pStyle w:val="7"/>
                            <w:ind w:right="320" w:rightChars="100"/>
                            <w:rPr>
                              <w:rStyle w:val="13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BB17F">
                    <w:pPr>
                      <w:pStyle w:val="7"/>
                      <w:ind w:right="320" w:rightChars="100"/>
                      <w:rPr>
                        <w:rStyle w:val="13"/>
                        <w:b/>
                        <w:bCs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7F5F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65"/>
    <w:rsid w:val="000014A6"/>
    <w:rsid w:val="00002884"/>
    <w:rsid w:val="0000674D"/>
    <w:rsid w:val="0001037D"/>
    <w:rsid w:val="0001312E"/>
    <w:rsid w:val="00016885"/>
    <w:rsid w:val="000333CC"/>
    <w:rsid w:val="00033D30"/>
    <w:rsid w:val="00036640"/>
    <w:rsid w:val="0004038E"/>
    <w:rsid w:val="00063D66"/>
    <w:rsid w:val="00064EAE"/>
    <w:rsid w:val="00070328"/>
    <w:rsid w:val="00071C6B"/>
    <w:rsid w:val="0008313A"/>
    <w:rsid w:val="00095FBA"/>
    <w:rsid w:val="00096F88"/>
    <w:rsid w:val="000B70DA"/>
    <w:rsid w:val="000C2625"/>
    <w:rsid w:val="000C2DF4"/>
    <w:rsid w:val="000D2188"/>
    <w:rsid w:val="000E5DD9"/>
    <w:rsid w:val="000F31CF"/>
    <w:rsid w:val="000F56CE"/>
    <w:rsid w:val="001072E8"/>
    <w:rsid w:val="0012449B"/>
    <w:rsid w:val="00137833"/>
    <w:rsid w:val="00143644"/>
    <w:rsid w:val="00146EEA"/>
    <w:rsid w:val="0017212E"/>
    <w:rsid w:val="00184625"/>
    <w:rsid w:val="0019029B"/>
    <w:rsid w:val="001948A3"/>
    <w:rsid w:val="001A6E54"/>
    <w:rsid w:val="001B2C3D"/>
    <w:rsid w:val="001B5158"/>
    <w:rsid w:val="001C517B"/>
    <w:rsid w:val="001C5A2B"/>
    <w:rsid w:val="001C5E97"/>
    <w:rsid w:val="001E1A97"/>
    <w:rsid w:val="001E3075"/>
    <w:rsid w:val="001E67BA"/>
    <w:rsid w:val="0020116E"/>
    <w:rsid w:val="0020659F"/>
    <w:rsid w:val="00207C8C"/>
    <w:rsid w:val="002108FB"/>
    <w:rsid w:val="0021467A"/>
    <w:rsid w:val="002217E1"/>
    <w:rsid w:val="002221B4"/>
    <w:rsid w:val="00241B50"/>
    <w:rsid w:val="00243004"/>
    <w:rsid w:val="002450AE"/>
    <w:rsid w:val="00260FB9"/>
    <w:rsid w:val="00261BB4"/>
    <w:rsid w:val="002738CC"/>
    <w:rsid w:val="002804A0"/>
    <w:rsid w:val="002818FA"/>
    <w:rsid w:val="002925B1"/>
    <w:rsid w:val="00292ACF"/>
    <w:rsid w:val="002944E1"/>
    <w:rsid w:val="00294D43"/>
    <w:rsid w:val="00295953"/>
    <w:rsid w:val="00295F71"/>
    <w:rsid w:val="002960B1"/>
    <w:rsid w:val="002B1099"/>
    <w:rsid w:val="002B374E"/>
    <w:rsid w:val="002C6A56"/>
    <w:rsid w:val="002D2A03"/>
    <w:rsid w:val="002D6558"/>
    <w:rsid w:val="002E7492"/>
    <w:rsid w:val="002F6230"/>
    <w:rsid w:val="00303B2A"/>
    <w:rsid w:val="00317CD3"/>
    <w:rsid w:val="0033271B"/>
    <w:rsid w:val="00357091"/>
    <w:rsid w:val="003629B6"/>
    <w:rsid w:val="00364F1B"/>
    <w:rsid w:val="00372F18"/>
    <w:rsid w:val="00373ECB"/>
    <w:rsid w:val="00377D98"/>
    <w:rsid w:val="00384E97"/>
    <w:rsid w:val="00387E08"/>
    <w:rsid w:val="003947E3"/>
    <w:rsid w:val="003A1BF4"/>
    <w:rsid w:val="003B4072"/>
    <w:rsid w:val="003B71E3"/>
    <w:rsid w:val="003E1EA9"/>
    <w:rsid w:val="004016F4"/>
    <w:rsid w:val="00402093"/>
    <w:rsid w:val="00414DD5"/>
    <w:rsid w:val="004203AE"/>
    <w:rsid w:val="00455ACB"/>
    <w:rsid w:val="00465A1B"/>
    <w:rsid w:val="00473B9D"/>
    <w:rsid w:val="00482408"/>
    <w:rsid w:val="00483516"/>
    <w:rsid w:val="0049097F"/>
    <w:rsid w:val="004919C3"/>
    <w:rsid w:val="004926DF"/>
    <w:rsid w:val="0049354A"/>
    <w:rsid w:val="00495B02"/>
    <w:rsid w:val="004A0DF2"/>
    <w:rsid w:val="004B414F"/>
    <w:rsid w:val="004B51CA"/>
    <w:rsid w:val="004D0ED1"/>
    <w:rsid w:val="004F58FF"/>
    <w:rsid w:val="004F5C96"/>
    <w:rsid w:val="004F7AA6"/>
    <w:rsid w:val="004F7DBB"/>
    <w:rsid w:val="005071BE"/>
    <w:rsid w:val="0051195E"/>
    <w:rsid w:val="0051774F"/>
    <w:rsid w:val="0052031D"/>
    <w:rsid w:val="005279C0"/>
    <w:rsid w:val="00540035"/>
    <w:rsid w:val="00562FFE"/>
    <w:rsid w:val="00564024"/>
    <w:rsid w:val="00587D14"/>
    <w:rsid w:val="005A6E38"/>
    <w:rsid w:val="005B5BDA"/>
    <w:rsid w:val="005F1074"/>
    <w:rsid w:val="005F60B2"/>
    <w:rsid w:val="00614F59"/>
    <w:rsid w:val="00616C5B"/>
    <w:rsid w:val="00620467"/>
    <w:rsid w:val="00620ACE"/>
    <w:rsid w:val="00623AF0"/>
    <w:rsid w:val="00631707"/>
    <w:rsid w:val="006333B3"/>
    <w:rsid w:val="006365D0"/>
    <w:rsid w:val="00636AC8"/>
    <w:rsid w:val="006756D8"/>
    <w:rsid w:val="00677869"/>
    <w:rsid w:val="00680B31"/>
    <w:rsid w:val="00682B0A"/>
    <w:rsid w:val="006846E2"/>
    <w:rsid w:val="00691D82"/>
    <w:rsid w:val="006A2648"/>
    <w:rsid w:val="006C4E37"/>
    <w:rsid w:val="006D791C"/>
    <w:rsid w:val="006E3E41"/>
    <w:rsid w:val="006F2102"/>
    <w:rsid w:val="006F659F"/>
    <w:rsid w:val="0070013C"/>
    <w:rsid w:val="00704D13"/>
    <w:rsid w:val="0072336A"/>
    <w:rsid w:val="00723DEF"/>
    <w:rsid w:val="00735B4D"/>
    <w:rsid w:val="00746100"/>
    <w:rsid w:val="00746257"/>
    <w:rsid w:val="007533E6"/>
    <w:rsid w:val="007644F7"/>
    <w:rsid w:val="00765960"/>
    <w:rsid w:val="00771C7B"/>
    <w:rsid w:val="00771DCC"/>
    <w:rsid w:val="0077735A"/>
    <w:rsid w:val="007B0807"/>
    <w:rsid w:val="0080056C"/>
    <w:rsid w:val="00840EBA"/>
    <w:rsid w:val="00843A1F"/>
    <w:rsid w:val="008578EE"/>
    <w:rsid w:val="00861FD3"/>
    <w:rsid w:val="00865AD9"/>
    <w:rsid w:val="008769CC"/>
    <w:rsid w:val="00881F69"/>
    <w:rsid w:val="00883C3A"/>
    <w:rsid w:val="00896CAC"/>
    <w:rsid w:val="008A0157"/>
    <w:rsid w:val="008B32D8"/>
    <w:rsid w:val="008C2925"/>
    <w:rsid w:val="008C5FD6"/>
    <w:rsid w:val="008D0AE6"/>
    <w:rsid w:val="008E08A0"/>
    <w:rsid w:val="008E22BD"/>
    <w:rsid w:val="008E33D3"/>
    <w:rsid w:val="008E7C14"/>
    <w:rsid w:val="008F03BD"/>
    <w:rsid w:val="008F29E4"/>
    <w:rsid w:val="00900C13"/>
    <w:rsid w:val="00900C6D"/>
    <w:rsid w:val="00901A71"/>
    <w:rsid w:val="009040AD"/>
    <w:rsid w:val="00912E97"/>
    <w:rsid w:val="00916E9C"/>
    <w:rsid w:val="00917024"/>
    <w:rsid w:val="00922106"/>
    <w:rsid w:val="0092671F"/>
    <w:rsid w:val="009577D7"/>
    <w:rsid w:val="00967D3E"/>
    <w:rsid w:val="00970437"/>
    <w:rsid w:val="009729B0"/>
    <w:rsid w:val="00977FBC"/>
    <w:rsid w:val="00981E06"/>
    <w:rsid w:val="0099257C"/>
    <w:rsid w:val="0099404A"/>
    <w:rsid w:val="009A0E96"/>
    <w:rsid w:val="009A3867"/>
    <w:rsid w:val="009A3C22"/>
    <w:rsid w:val="009A4DB7"/>
    <w:rsid w:val="009C6516"/>
    <w:rsid w:val="009E0712"/>
    <w:rsid w:val="009E49E5"/>
    <w:rsid w:val="00A10EBF"/>
    <w:rsid w:val="00A13C9A"/>
    <w:rsid w:val="00A22394"/>
    <w:rsid w:val="00A25360"/>
    <w:rsid w:val="00A60BC9"/>
    <w:rsid w:val="00A71FD9"/>
    <w:rsid w:val="00A81A3F"/>
    <w:rsid w:val="00A82EAE"/>
    <w:rsid w:val="00A93959"/>
    <w:rsid w:val="00A9548F"/>
    <w:rsid w:val="00AB12CF"/>
    <w:rsid w:val="00AB1E6E"/>
    <w:rsid w:val="00AB4D2D"/>
    <w:rsid w:val="00AB6740"/>
    <w:rsid w:val="00AB78E8"/>
    <w:rsid w:val="00AC7C49"/>
    <w:rsid w:val="00AE4113"/>
    <w:rsid w:val="00AF1107"/>
    <w:rsid w:val="00B35288"/>
    <w:rsid w:val="00B361A5"/>
    <w:rsid w:val="00B42B42"/>
    <w:rsid w:val="00B53C52"/>
    <w:rsid w:val="00B739D5"/>
    <w:rsid w:val="00B77136"/>
    <w:rsid w:val="00B82062"/>
    <w:rsid w:val="00BA2359"/>
    <w:rsid w:val="00BB01D6"/>
    <w:rsid w:val="00BB3520"/>
    <w:rsid w:val="00BC0A54"/>
    <w:rsid w:val="00BC0DF9"/>
    <w:rsid w:val="00BC22E0"/>
    <w:rsid w:val="00BC2D44"/>
    <w:rsid w:val="00BC52CB"/>
    <w:rsid w:val="00BC6094"/>
    <w:rsid w:val="00BD36E7"/>
    <w:rsid w:val="00BD4D37"/>
    <w:rsid w:val="00BF3A04"/>
    <w:rsid w:val="00C07558"/>
    <w:rsid w:val="00C13F20"/>
    <w:rsid w:val="00C40AE9"/>
    <w:rsid w:val="00C40DFB"/>
    <w:rsid w:val="00C658B3"/>
    <w:rsid w:val="00C675AC"/>
    <w:rsid w:val="00C92AE9"/>
    <w:rsid w:val="00C9679A"/>
    <w:rsid w:val="00CC6CE9"/>
    <w:rsid w:val="00CC6D6B"/>
    <w:rsid w:val="00CC751F"/>
    <w:rsid w:val="00CD1EDE"/>
    <w:rsid w:val="00CD3D0B"/>
    <w:rsid w:val="00CE5B94"/>
    <w:rsid w:val="00CF306F"/>
    <w:rsid w:val="00D03406"/>
    <w:rsid w:val="00D049AD"/>
    <w:rsid w:val="00D33B8E"/>
    <w:rsid w:val="00D36101"/>
    <w:rsid w:val="00D43C1B"/>
    <w:rsid w:val="00D43D5B"/>
    <w:rsid w:val="00D50491"/>
    <w:rsid w:val="00D52EF0"/>
    <w:rsid w:val="00D55D46"/>
    <w:rsid w:val="00D64E7F"/>
    <w:rsid w:val="00D6624F"/>
    <w:rsid w:val="00D83C8E"/>
    <w:rsid w:val="00D850F5"/>
    <w:rsid w:val="00D86CFC"/>
    <w:rsid w:val="00D87C3A"/>
    <w:rsid w:val="00D92279"/>
    <w:rsid w:val="00D92FCE"/>
    <w:rsid w:val="00DA0087"/>
    <w:rsid w:val="00DA1310"/>
    <w:rsid w:val="00DA2EFC"/>
    <w:rsid w:val="00DA51BC"/>
    <w:rsid w:val="00DE1411"/>
    <w:rsid w:val="00DF2920"/>
    <w:rsid w:val="00DF700D"/>
    <w:rsid w:val="00E03D4C"/>
    <w:rsid w:val="00E2010D"/>
    <w:rsid w:val="00E2748A"/>
    <w:rsid w:val="00E341A6"/>
    <w:rsid w:val="00E40796"/>
    <w:rsid w:val="00E4747E"/>
    <w:rsid w:val="00E60F98"/>
    <w:rsid w:val="00E61EB4"/>
    <w:rsid w:val="00E64076"/>
    <w:rsid w:val="00E74706"/>
    <w:rsid w:val="00E827D1"/>
    <w:rsid w:val="00E86D40"/>
    <w:rsid w:val="00E90440"/>
    <w:rsid w:val="00E918CA"/>
    <w:rsid w:val="00E94A1C"/>
    <w:rsid w:val="00EA47EA"/>
    <w:rsid w:val="00EA5ECB"/>
    <w:rsid w:val="00EB026B"/>
    <w:rsid w:val="00EF7368"/>
    <w:rsid w:val="00F0462A"/>
    <w:rsid w:val="00F169C0"/>
    <w:rsid w:val="00F279FF"/>
    <w:rsid w:val="00F424E3"/>
    <w:rsid w:val="00F51428"/>
    <w:rsid w:val="00F55A54"/>
    <w:rsid w:val="00F562DA"/>
    <w:rsid w:val="00F65C92"/>
    <w:rsid w:val="00F66AD8"/>
    <w:rsid w:val="00F70BAD"/>
    <w:rsid w:val="00F74392"/>
    <w:rsid w:val="00F75C47"/>
    <w:rsid w:val="00F82270"/>
    <w:rsid w:val="00F87165"/>
    <w:rsid w:val="00F95D71"/>
    <w:rsid w:val="00FA0487"/>
    <w:rsid w:val="00FB1D5F"/>
    <w:rsid w:val="00FB7C3D"/>
    <w:rsid w:val="00FC2423"/>
    <w:rsid w:val="00FE4847"/>
    <w:rsid w:val="01006250"/>
    <w:rsid w:val="011770DC"/>
    <w:rsid w:val="012964BD"/>
    <w:rsid w:val="012A7E79"/>
    <w:rsid w:val="013C62FF"/>
    <w:rsid w:val="01490DEF"/>
    <w:rsid w:val="0160550C"/>
    <w:rsid w:val="01810569"/>
    <w:rsid w:val="01883711"/>
    <w:rsid w:val="019447A1"/>
    <w:rsid w:val="01D044D7"/>
    <w:rsid w:val="01E16A6E"/>
    <w:rsid w:val="02331E22"/>
    <w:rsid w:val="023963AA"/>
    <w:rsid w:val="024F4BEC"/>
    <w:rsid w:val="029225CE"/>
    <w:rsid w:val="02982028"/>
    <w:rsid w:val="029D325A"/>
    <w:rsid w:val="02A12F17"/>
    <w:rsid w:val="02A960F4"/>
    <w:rsid w:val="02C03C26"/>
    <w:rsid w:val="02C05F43"/>
    <w:rsid w:val="02E260C5"/>
    <w:rsid w:val="02F04768"/>
    <w:rsid w:val="02F150D9"/>
    <w:rsid w:val="03081ABE"/>
    <w:rsid w:val="03393CFE"/>
    <w:rsid w:val="033E4ADA"/>
    <w:rsid w:val="038D3255"/>
    <w:rsid w:val="042B3884"/>
    <w:rsid w:val="04380D31"/>
    <w:rsid w:val="04506123"/>
    <w:rsid w:val="046C2B93"/>
    <w:rsid w:val="0490356B"/>
    <w:rsid w:val="049239C7"/>
    <w:rsid w:val="04985CA6"/>
    <w:rsid w:val="04A5407D"/>
    <w:rsid w:val="04B13B1E"/>
    <w:rsid w:val="04BF7FE5"/>
    <w:rsid w:val="04C715E5"/>
    <w:rsid w:val="04DA5A97"/>
    <w:rsid w:val="04EE5F09"/>
    <w:rsid w:val="04EE61AD"/>
    <w:rsid w:val="050B095D"/>
    <w:rsid w:val="05126D1A"/>
    <w:rsid w:val="05196C05"/>
    <w:rsid w:val="05213F73"/>
    <w:rsid w:val="05261A30"/>
    <w:rsid w:val="056A4009"/>
    <w:rsid w:val="05801799"/>
    <w:rsid w:val="058E3544"/>
    <w:rsid w:val="05A42F6D"/>
    <w:rsid w:val="05B11D69"/>
    <w:rsid w:val="05B85BD5"/>
    <w:rsid w:val="061553A1"/>
    <w:rsid w:val="0623153C"/>
    <w:rsid w:val="062D4E61"/>
    <w:rsid w:val="062F01C0"/>
    <w:rsid w:val="063B6015"/>
    <w:rsid w:val="065B23A1"/>
    <w:rsid w:val="065B747D"/>
    <w:rsid w:val="06721B37"/>
    <w:rsid w:val="068F7A56"/>
    <w:rsid w:val="06991EC1"/>
    <w:rsid w:val="06C43629"/>
    <w:rsid w:val="06DD1E3C"/>
    <w:rsid w:val="07020359"/>
    <w:rsid w:val="070C388C"/>
    <w:rsid w:val="070F11AF"/>
    <w:rsid w:val="0716434D"/>
    <w:rsid w:val="071A1227"/>
    <w:rsid w:val="07280EBC"/>
    <w:rsid w:val="073B0B1B"/>
    <w:rsid w:val="073C11C1"/>
    <w:rsid w:val="074977ED"/>
    <w:rsid w:val="0751739C"/>
    <w:rsid w:val="078A69D6"/>
    <w:rsid w:val="078B7B6F"/>
    <w:rsid w:val="07B67D07"/>
    <w:rsid w:val="07EF5E20"/>
    <w:rsid w:val="0804620F"/>
    <w:rsid w:val="0839501F"/>
    <w:rsid w:val="083E0FA4"/>
    <w:rsid w:val="085D5D1D"/>
    <w:rsid w:val="087121DB"/>
    <w:rsid w:val="088B290D"/>
    <w:rsid w:val="08AD283D"/>
    <w:rsid w:val="08B22BCE"/>
    <w:rsid w:val="08C82D7D"/>
    <w:rsid w:val="08DD37BC"/>
    <w:rsid w:val="08EC796C"/>
    <w:rsid w:val="08F1611A"/>
    <w:rsid w:val="08F87530"/>
    <w:rsid w:val="092773B0"/>
    <w:rsid w:val="093446A7"/>
    <w:rsid w:val="094B42CC"/>
    <w:rsid w:val="09A357F1"/>
    <w:rsid w:val="09AF4C9E"/>
    <w:rsid w:val="09D31D07"/>
    <w:rsid w:val="09E51E9A"/>
    <w:rsid w:val="09EB3A57"/>
    <w:rsid w:val="0A064A1A"/>
    <w:rsid w:val="0A0D2AAB"/>
    <w:rsid w:val="0A337EE8"/>
    <w:rsid w:val="0A3E35D1"/>
    <w:rsid w:val="0A421E50"/>
    <w:rsid w:val="0A5E0F7A"/>
    <w:rsid w:val="0AAE0CF9"/>
    <w:rsid w:val="0ABA57FB"/>
    <w:rsid w:val="0ABC288D"/>
    <w:rsid w:val="0B053DB7"/>
    <w:rsid w:val="0B3A426A"/>
    <w:rsid w:val="0B644FB4"/>
    <w:rsid w:val="0B9666C7"/>
    <w:rsid w:val="0BAB4BE2"/>
    <w:rsid w:val="0BB767A1"/>
    <w:rsid w:val="0C077ECE"/>
    <w:rsid w:val="0C14251B"/>
    <w:rsid w:val="0C157FE3"/>
    <w:rsid w:val="0C4338E0"/>
    <w:rsid w:val="0C75693E"/>
    <w:rsid w:val="0C886C9D"/>
    <w:rsid w:val="0CA3381E"/>
    <w:rsid w:val="0CBA1A89"/>
    <w:rsid w:val="0CDA4A7D"/>
    <w:rsid w:val="0D380F5F"/>
    <w:rsid w:val="0D422629"/>
    <w:rsid w:val="0D524167"/>
    <w:rsid w:val="0D6B42B4"/>
    <w:rsid w:val="0D732CEA"/>
    <w:rsid w:val="0D903C4C"/>
    <w:rsid w:val="0D952F3B"/>
    <w:rsid w:val="0DFF5585"/>
    <w:rsid w:val="0E062497"/>
    <w:rsid w:val="0E156E51"/>
    <w:rsid w:val="0E383160"/>
    <w:rsid w:val="0E3B3362"/>
    <w:rsid w:val="0E403DF0"/>
    <w:rsid w:val="0E725C42"/>
    <w:rsid w:val="0E8806AC"/>
    <w:rsid w:val="0E93072E"/>
    <w:rsid w:val="0EE6149B"/>
    <w:rsid w:val="0EFC7E14"/>
    <w:rsid w:val="0F225E86"/>
    <w:rsid w:val="0F2331C0"/>
    <w:rsid w:val="0F5C1731"/>
    <w:rsid w:val="0F5D1DD5"/>
    <w:rsid w:val="0F615AC8"/>
    <w:rsid w:val="0F8C3463"/>
    <w:rsid w:val="0FA409D3"/>
    <w:rsid w:val="0FA4263A"/>
    <w:rsid w:val="0FBF3E98"/>
    <w:rsid w:val="0FCB24CB"/>
    <w:rsid w:val="0FD03282"/>
    <w:rsid w:val="0FE73A2B"/>
    <w:rsid w:val="10292FB3"/>
    <w:rsid w:val="104457BF"/>
    <w:rsid w:val="104E5048"/>
    <w:rsid w:val="105E6695"/>
    <w:rsid w:val="109F3ECF"/>
    <w:rsid w:val="10AA09FF"/>
    <w:rsid w:val="10EA7E32"/>
    <w:rsid w:val="11016D14"/>
    <w:rsid w:val="110A46A5"/>
    <w:rsid w:val="110C75AE"/>
    <w:rsid w:val="110D7FE9"/>
    <w:rsid w:val="1120355A"/>
    <w:rsid w:val="11601DD7"/>
    <w:rsid w:val="1176658A"/>
    <w:rsid w:val="1177704E"/>
    <w:rsid w:val="118D72DB"/>
    <w:rsid w:val="1190415C"/>
    <w:rsid w:val="11A91D30"/>
    <w:rsid w:val="11BC73FE"/>
    <w:rsid w:val="11F51CD7"/>
    <w:rsid w:val="11FE0CAF"/>
    <w:rsid w:val="12197972"/>
    <w:rsid w:val="125F6D01"/>
    <w:rsid w:val="12650400"/>
    <w:rsid w:val="129028CB"/>
    <w:rsid w:val="12995C93"/>
    <w:rsid w:val="12D27A52"/>
    <w:rsid w:val="12D575D5"/>
    <w:rsid w:val="12D62275"/>
    <w:rsid w:val="12DC7B72"/>
    <w:rsid w:val="12DE5103"/>
    <w:rsid w:val="131D3840"/>
    <w:rsid w:val="13486C0A"/>
    <w:rsid w:val="13986821"/>
    <w:rsid w:val="13D46097"/>
    <w:rsid w:val="141933A7"/>
    <w:rsid w:val="14413932"/>
    <w:rsid w:val="145B4B27"/>
    <w:rsid w:val="146B182A"/>
    <w:rsid w:val="14732ED2"/>
    <w:rsid w:val="14913370"/>
    <w:rsid w:val="14C53AAC"/>
    <w:rsid w:val="1503389D"/>
    <w:rsid w:val="15587434"/>
    <w:rsid w:val="155B0D1A"/>
    <w:rsid w:val="156F1F39"/>
    <w:rsid w:val="15B07181"/>
    <w:rsid w:val="1613735B"/>
    <w:rsid w:val="16197157"/>
    <w:rsid w:val="16332D8C"/>
    <w:rsid w:val="16443E3F"/>
    <w:rsid w:val="166627D8"/>
    <w:rsid w:val="168108D4"/>
    <w:rsid w:val="16827DEE"/>
    <w:rsid w:val="16853458"/>
    <w:rsid w:val="16D779F0"/>
    <w:rsid w:val="16E071A4"/>
    <w:rsid w:val="16EB780B"/>
    <w:rsid w:val="16F31A12"/>
    <w:rsid w:val="1700749B"/>
    <w:rsid w:val="173A6133"/>
    <w:rsid w:val="174221F7"/>
    <w:rsid w:val="176763C6"/>
    <w:rsid w:val="177F2E45"/>
    <w:rsid w:val="17AA0649"/>
    <w:rsid w:val="17D86EBD"/>
    <w:rsid w:val="17DD0A84"/>
    <w:rsid w:val="18151501"/>
    <w:rsid w:val="18167F50"/>
    <w:rsid w:val="183454A7"/>
    <w:rsid w:val="18560FD5"/>
    <w:rsid w:val="18617ADF"/>
    <w:rsid w:val="18700F39"/>
    <w:rsid w:val="1893608D"/>
    <w:rsid w:val="18A70482"/>
    <w:rsid w:val="18B8071C"/>
    <w:rsid w:val="18D2787E"/>
    <w:rsid w:val="18DD7910"/>
    <w:rsid w:val="18F472C7"/>
    <w:rsid w:val="191676D1"/>
    <w:rsid w:val="19583DE5"/>
    <w:rsid w:val="195F15A2"/>
    <w:rsid w:val="19822E23"/>
    <w:rsid w:val="19935FC2"/>
    <w:rsid w:val="19A072BF"/>
    <w:rsid w:val="19A14CD9"/>
    <w:rsid w:val="19A6175D"/>
    <w:rsid w:val="19C8769B"/>
    <w:rsid w:val="19D45B4C"/>
    <w:rsid w:val="19DF3A01"/>
    <w:rsid w:val="19FC55B1"/>
    <w:rsid w:val="1A090F0C"/>
    <w:rsid w:val="1A4E1A13"/>
    <w:rsid w:val="1A562EC8"/>
    <w:rsid w:val="1A6900E2"/>
    <w:rsid w:val="1AC9450E"/>
    <w:rsid w:val="1B1215B3"/>
    <w:rsid w:val="1B3F6E41"/>
    <w:rsid w:val="1B796F7B"/>
    <w:rsid w:val="1BA91B1B"/>
    <w:rsid w:val="1C155B9F"/>
    <w:rsid w:val="1C1F76A5"/>
    <w:rsid w:val="1C475D5C"/>
    <w:rsid w:val="1C51751E"/>
    <w:rsid w:val="1C9726E9"/>
    <w:rsid w:val="1C9E608B"/>
    <w:rsid w:val="1CA71953"/>
    <w:rsid w:val="1CC614BD"/>
    <w:rsid w:val="1CD14237"/>
    <w:rsid w:val="1CDB3B57"/>
    <w:rsid w:val="1CFB285B"/>
    <w:rsid w:val="1D1B607D"/>
    <w:rsid w:val="1D352E62"/>
    <w:rsid w:val="1D4E682B"/>
    <w:rsid w:val="1D561A0C"/>
    <w:rsid w:val="1D5A0BC6"/>
    <w:rsid w:val="1D851780"/>
    <w:rsid w:val="1D9F3549"/>
    <w:rsid w:val="1DA8378C"/>
    <w:rsid w:val="1DBC2A58"/>
    <w:rsid w:val="1DF36778"/>
    <w:rsid w:val="1E0F5649"/>
    <w:rsid w:val="1E131063"/>
    <w:rsid w:val="1E2D4011"/>
    <w:rsid w:val="1E544110"/>
    <w:rsid w:val="1E663C0F"/>
    <w:rsid w:val="1E6D219E"/>
    <w:rsid w:val="1E806AE8"/>
    <w:rsid w:val="1E913227"/>
    <w:rsid w:val="1EDC0C86"/>
    <w:rsid w:val="1EF111F9"/>
    <w:rsid w:val="1F0926FA"/>
    <w:rsid w:val="1F163F8E"/>
    <w:rsid w:val="1F1C1035"/>
    <w:rsid w:val="1F240845"/>
    <w:rsid w:val="1F3414D5"/>
    <w:rsid w:val="1F431BF9"/>
    <w:rsid w:val="1F5D2184"/>
    <w:rsid w:val="202061B8"/>
    <w:rsid w:val="20232C7E"/>
    <w:rsid w:val="202C516D"/>
    <w:rsid w:val="203101E0"/>
    <w:rsid w:val="2045385C"/>
    <w:rsid w:val="209C1992"/>
    <w:rsid w:val="20A42D22"/>
    <w:rsid w:val="20A922A0"/>
    <w:rsid w:val="20BA065F"/>
    <w:rsid w:val="20C03EC3"/>
    <w:rsid w:val="20DD6BD3"/>
    <w:rsid w:val="20E26D87"/>
    <w:rsid w:val="21066CBD"/>
    <w:rsid w:val="21230273"/>
    <w:rsid w:val="21315B99"/>
    <w:rsid w:val="214D1026"/>
    <w:rsid w:val="215A0107"/>
    <w:rsid w:val="21981044"/>
    <w:rsid w:val="21B93AC8"/>
    <w:rsid w:val="21D41B5C"/>
    <w:rsid w:val="2200493A"/>
    <w:rsid w:val="222C6804"/>
    <w:rsid w:val="22432445"/>
    <w:rsid w:val="225C1A42"/>
    <w:rsid w:val="22651D6A"/>
    <w:rsid w:val="226A5363"/>
    <w:rsid w:val="22CA271C"/>
    <w:rsid w:val="22D23FAE"/>
    <w:rsid w:val="22E017CE"/>
    <w:rsid w:val="230545BD"/>
    <w:rsid w:val="230D5D8D"/>
    <w:rsid w:val="231E3F6D"/>
    <w:rsid w:val="233E5662"/>
    <w:rsid w:val="23620D1A"/>
    <w:rsid w:val="23F62407"/>
    <w:rsid w:val="243F5B4D"/>
    <w:rsid w:val="24656B12"/>
    <w:rsid w:val="24782559"/>
    <w:rsid w:val="247C0F32"/>
    <w:rsid w:val="248A3772"/>
    <w:rsid w:val="24AD01BE"/>
    <w:rsid w:val="24C41729"/>
    <w:rsid w:val="24C742E9"/>
    <w:rsid w:val="25561016"/>
    <w:rsid w:val="25766135"/>
    <w:rsid w:val="258354ED"/>
    <w:rsid w:val="258C6CC4"/>
    <w:rsid w:val="25913425"/>
    <w:rsid w:val="25B038BA"/>
    <w:rsid w:val="25BB7A91"/>
    <w:rsid w:val="25C1669C"/>
    <w:rsid w:val="25CA02FE"/>
    <w:rsid w:val="25EA625F"/>
    <w:rsid w:val="25F82600"/>
    <w:rsid w:val="26424C69"/>
    <w:rsid w:val="26485929"/>
    <w:rsid w:val="268E1253"/>
    <w:rsid w:val="268F59CF"/>
    <w:rsid w:val="269055FB"/>
    <w:rsid w:val="269E49E8"/>
    <w:rsid w:val="26AD018E"/>
    <w:rsid w:val="26B65C3E"/>
    <w:rsid w:val="2702143C"/>
    <w:rsid w:val="275A1DC4"/>
    <w:rsid w:val="275E1D58"/>
    <w:rsid w:val="275F6CDF"/>
    <w:rsid w:val="27715A45"/>
    <w:rsid w:val="277E0279"/>
    <w:rsid w:val="27854E03"/>
    <w:rsid w:val="27896EEB"/>
    <w:rsid w:val="278B023B"/>
    <w:rsid w:val="27B7265D"/>
    <w:rsid w:val="27BF7C40"/>
    <w:rsid w:val="27D74A6C"/>
    <w:rsid w:val="27E419C1"/>
    <w:rsid w:val="27EF33D5"/>
    <w:rsid w:val="28121E5A"/>
    <w:rsid w:val="28167C6C"/>
    <w:rsid w:val="281C2B57"/>
    <w:rsid w:val="28206160"/>
    <w:rsid w:val="2849700F"/>
    <w:rsid w:val="28524E8E"/>
    <w:rsid w:val="285A55B3"/>
    <w:rsid w:val="28673056"/>
    <w:rsid w:val="28680AD8"/>
    <w:rsid w:val="286D519A"/>
    <w:rsid w:val="288320D4"/>
    <w:rsid w:val="288B6F21"/>
    <w:rsid w:val="288C200F"/>
    <w:rsid w:val="288D5494"/>
    <w:rsid w:val="28A90360"/>
    <w:rsid w:val="28A95FDB"/>
    <w:rsid w:val="28ED10AD"/>
    <w:rsid w:val="28EE10F3"/>
    <w:rsid w:val="29064F88"/>
    <w:rsid w:val="290753F1"/>
    <w:rsid w:val="290B25B2"/>
    <w:rsid w:val="292128DB"/>
    <w:rsid w:val="293825B2"/>
    <w:rsid w:val="2993389D"/>
    <w:rsid w:val="29994387"/>
    <w:rsid w:val="29996363"/>
    <w:rsid w:val="29A51B78"/>
    <w:rsid w:val="29C23B3C"/>
    <w:rsid w:val="29C35511"/>
    <w:rsid w:val="29DF014A"/>
    <w:rsid w:val="2A0075F9"/>
    <w:rsid w:val="2A465498"/>
    <w:rsid w:val="2A797071"/>
    <w:rsid w:val="2A8036E8"/>
    <w:rsid w:val="2A9A3914"/>
    <w:rsid w:val="2A9D19C3"/>
    <w:rsid w:val="2AB577AC"/>
    <w:rsid w:val="2AB9525F"/>
    <w:rsid w:val="2ABE1601"/>
    <w:rsid w:val="2AC60416"/>
    <w:rsid w:val="2B022686"/>
    <w:rsid w:val="2B15753E"/>
    <w:rsid w:val="2B2D3BB1"/>
    <w:rsid w:val="2B4730C7"/>
    <w:rsid w:val="2B8C6F5B"/>
    <w:rsid w:val="2BC416A8"/>
    <w:rsid w:val="2BC7670D"/>
    <w:rsid w:val="2BCD4098"/>
    <w:rsid w:val="2BDC2166"/>
    <w:rsid w:val="2BE02D3D"/>
    <w:rsid w:val="2C137E89"/>
    <w:rsid w:val="2C6F653D"/>
    <w:rsid w:val="2C817993"/>
    <w:rsid w:val="2C9A5D2E"/>
    <w:rsid w:val="2CAA7DAD"/>
    <w:rsid w:val="2CC665E5"/>
    <w:rsid w:val="2CE72CE7"/>
    <w:rsid w:val="2CFE7F7E"/>
    <w:rsid w:val="2D123FA4"/>
    <w:rsid w:val="2D2372F1"/>
    <w:rsid w:val="2D280A42"/>
    <w:rsid w:val="2D713806"/>
    <w:rsid w:val="2DAE12FF"/>
    <w:rsid w:val="2DBE6014"/>
    <w:rsid w:val="2DDB30C8"/>
    <w:rsid w:val="2DDF0F41"/>
    <w:rsid w:val="2DFB67C8"/>
    <w:rsid w:val="2E2C5C3F"/>
    <w:rsid w:val="2E67336C"/>
    <w:rsid w:val="2E8376C7"/>
    <w:rsid w:val="2E9620FC"/>
    <w:rsid w:val="2F0B39CA"/>
    <w:rsid w:val="2F187013"/>
    <w:rsid w:val="2F292849"/>
    <w:rsid w:val="2F295CB4"/>
    <w:rsid w:val="2F2C6BC2"/>
    <w:rsid w:val="2F2F7495"/>
    <w:rsid w:val="2F641ECF"/>
    <w:rsid w:val="2F6D7403"/>
    <w:rsid w:val="2F9E7A18"/>
    <w:rsid w:val="2FB878E6"/>
    <w:rsid w:val="2FBD6D3D"/>
    <w:rsid w:val="2FF719F4"/>
    <w:rsid w:val="30027127"/>
    <w:rsid w:val="3004153A"/>
    <w:rsid w:val="30065085"/>
    <w:rsid w:val="30140495"/>
    <w:rsid w:val="301B3B65"/>
    <w:rsid w:val="302E57D3"/>
    <w:rsid w:val="306E4168"/>
    <w:rsid w:val="3075778D"/>
    <w:rsid w:val="30777CB2"/>
    <w:rsid w:val="30A71317"/>
    <w:rsid w:val="30BC5E3E"/>
    <w:rsid w:val="30FC77ED"/>
    <w:rsid w:val="30FE746D"/>
    <w:rsid w:val="314C32CD"/>
    <w:rsid w:val="3181659C"/>
    <w:rsid w:val="31885BAD"/>
    <w:rsid w:val="31BB3922"/>
    <w:rsid w:val="31BD1877"/>
    <w:rsid w:val="31EC52F7"/>
    <w:rsid w:val="31F02024"/>
    <w:rsid w:val="32065D71"/>
    <w:rsid w:val="321C0B59"/>
    <w:rsid w:val="3230287E"/>
    <w:rsid w:val="325855BF"/>
    <w:rsid w:val="32697D44"/>
    <w:rsid w:val="32710D2D"/>
    <w:rsid w:val="327F71F2"/>
    <w:rsid w:val="32C5265C"/>
    <w:rsid w:val="32E262EC"/>
    <w:rsid w:val="32E872E4"/>
    <w:rsid w:val="32EC7816"/>
    <w:rsid w:val="33066BA2"/>
    <w:rsid w:val="330E4C4E"/>
    <w:rsid w:val="33262EB7"/>
    <w:rsid w:val="33353397"/>
    <w:rsid w:val="333741BE"/>
    <w:rsid w:val="33717FD6"/>
    <w:rsid w:val="33785519"/>
    <w:rsid w:val="337E4A58"/>
    <w:rsid w:val="33811F14"/>
    <w:rsid w:val="33904D2E"/>
    <w:rsid w:val="339739BE"/>
    <w:rsid w:val="33AD7D75"/>
    <w:rsid w:val="33AF062F"/>
    <w:rsid w:val="33AF255F"/>
    <w:rsid w:val="33C75FC6"/>
    <w:rsid w:val="343C4B1B"/>
    <w:rsid w:val="34465B83"/>
    <w:rsid w:val="34CF5F34"/>
    <w:rsid w:val="34DA0F83"/>
    <w:rsid w:val="35104B55"/>
    <w:rsid w:val="354F41EE"/>
    <w:rsid w:val="35A025AD"/>
    <w:rsid w:val="35AD63B0"/>
    <w:rsid w:val="35B030A2"/>
    <w:rsid w:val="35C10D57"/>
    <w:rsid w:val="35D94DEE"/>
    <w:rsid w:val="361A2073"/>
    <w:rsid w:val="361C60A4"/>
    <w:rsid w:val="365475DD"/>
    <w:rsid w:val="36826986"/>
    <w:rsid w:val="368321D0"/>
    <w:rsid w:val="369D47AD"/>
    <w:rsid w:val="36EC1AD4"/>
    <w:rsid w:val="37202047"/>
    <w:rsid w:val="372816F3"/>
    <w:rsid w:val="373261E3"/>
    <w:rsid w:val="3751494E"/>
    <w:rsid w:val="37545EEA"/>
    <w:rsid w:val="37546B1F"/>
    <w:rsid w:val="375C2CDF"/>
    <w:rsid w:val="376972D9"/>
    <w:rsid w:val="37883EDF"/>
    <w:rsid w:val="37AC2283"/>
    <w:rsid w:val="37AC75E6"/>
    <w:rsid w:val="37B077F7"/>
    <w:rsid w:val="37B51495"/>
    <w:rsid w:val="37F374FE"/>
    <w:rsid w:val="380906B6"/>
    <w:rsid w:val="3812645A"/>
    <w:rsid w:val="385A6A49"/>
    <w:rsid w:val="38853374"/>
    <w:rsid w:val="38A02377"/>
    <w:rsid w:val="38AB4507"/>
    <w:rsid w:val="38C44633"/>
    <w:rsid w:val="38CF6F7E"/>
    <w:rsid w:val="38F613F0"/>
    <w:rsid w:val="38FF2999"/>
    <w:rsid w:val="39030956"/>
    <w:rsid w:val="39175469"/>
    <w:rsid w:val="39764B46"/>
    <w:rsid w:val="39794AD9"/>
    <w:rsid w:val="399646A7"/>
    <w:rsid w:val="39985168"/>
    <w:rsid w:val="39A006F7"/>
    <w:rsid w:val="39A23872"/>
    <w:rsid w:val="39A41293"/>
    <w:rsid w:val="39AB16D6"/>
    <w:rsid w:val="39AB3A24"/>
    <w:rsid w:val="39BD1040"/>
    <w:rsid w:val="39E676ED"/>
    <w:rsid w:val="3A004814"/>
    <w:rsid w:val="3A0A3899"/>
    <w:rsid w:val="3A527511"/>
    <w:rsid w:val="3A58348C"/>
    <w:rsid w:val="3A8935B5"/>
    <w:rsid w:val="3A94747F"/>
    <w:rsid w:val="3A994834"/>
    <w:rsid w:val="3AD0469B"/>
    <w:rsid w:val="3ADA2388"/>
    <w:rsid w:val="3AF67BCE"/>
    <w:rsid w:val="3B0676F4"/>
    <w:rsid w:val="3B1673F9"/>
    <w:rsid w:val="3B1C0207"/>
    <w:rsid w:val="3B39428A"/>
    <w:rsid w:val="3B472999"/>
    <w:rsid w:val="3B86390A"/>
    <w:rsid w:val="3B8F3291"/>
    <w:rsid w:val="3B944A7C"/>
    <w:rsid w:val="3B9573F2"/>
    <w:rsid w:val="3B98328F"/>
    <w:rsid w:val="3BA22016"/>
    <w:rsid w:val="3C0E0A94"/>
    <w:rsid w:val="3C105DB8"/>
    <w:rsid w:val="3C385133"/>
    <w:rsid w:val="3C465332"/>
    <w:rsid w:val="3C5A4D2D"/>
    <w:rsid w:val="3C6540E4"/>
    <w:rsid w:val="3C656208"/>
    <w:rsid w:val="3C751211"/>
    <w:rsid w:val="3C7671BF"/>
    <w:rsid w:val="3C877459"/>
    <w:rsid w:val="3CC05B89"/>
    <w:rsid w:val="3CC2763E"/>
    <w:rsid w:val="3CEC4BFF"/>
    <w:rsid w:val="3CED5383"/>
    <w:rsid w:val="3D06021C"/>
    <w:rsid w:val="3D171CC5"/>
    <w:rsid w:val="3D284A64"/>
    <w:rsid w:val="3D53280A"/>
    <w:rsid w:val="3D8E325F"/>
    <w:rsid w:val="3D924659"/>
    <w:rsid w:val="3D9C257A"/>
    <w:rsid w:val="3DA43294"/>
    <w:rsid w:val="3DB632EA"/>
    <w:rsid w:val="3DBE4F57"/>
    <w:rsid w:val="3DC14C7D"/>
    <w:rsid w:val="3DCF68FF"/>
    <w:rsid w:val="3DD45961"/>
    <w:rsid w:val="3DDC7D22"/>
    <w:rsid w:val="3DEC5E26"/>
    <w:rsid w:val="3DF95E5C"/>
    <w:rsid w:val="3DFF3C49"/>
    <w:rsid w:val="3E1C3B96"/>
    <w:rsid w:val="3E1F009D"/>
    <w:rsid w:val="3E202FA2"/>
    <w:rsid w:val="3E3F2EF1"/>
    <w:rsid w:val="3E52516F"/>
    <w:rsid w:val="3E6523B5"/>
    <w:rsid w:val="3E7E0346"/>
    <w:rsid w:val="3E875C65"/>
    <w:rsid w:val="3EC65488"/>
    <w:rsid w:val="3ED55467"/>
    <w:rsid w:val="3EE65CBF"/>
    <w:rsid w:val="3EF927DB"/>
    <w:rsid w:val="3EF93A03"/>
    <w:rsid w:val="3F163821"/>
    <w:rsid w:val="3F3725C6"/>
    <w:rsid w:val="3F486C54"/>
    <w:rsid w:val="3F9030D2"/>
    <w:rsid w:val="3F92594E"/>
    <w:rsid w:val="3F9B40E8"/>
    <w:rsid w:val="3FA34E99"/>
    <w:rsid w:val="400C12F7"/>
    <w:rsid w:val="400D12F2"/>
    <w:rsid w:val="400D65B3"/>
    <w:rsid w:val="403F7575"/>
    <w:rsid w:val="40471F22"/>
    <w:rsid w:val="40777D84"/>
    <w:rsid w:val="408335C0"/>
    <w:rsid w:val="40927CAD"/>
    <w:rsid w:val="409B7BF9"/>
    <w:rsid w:val="40A42C07"/>
    <w:rsid w:val="40C15A8E"/>
    <w:rsid w:val="40F37B78"/>
    <w:rsid w:val="4133734D"/>
    <w:rsid w:val="41593545"/>
    <w:rsid w:val="41627081"/>
    <w:rsid w:val="41835186"/>
    <w:rsid w:val="419D07B6"/>
    <w:rsid w:val="41B25930"/>
    <w:rsid w:val="41CA03D1"/>
    <w:rsid w:val="41D562EA"/>
    <w:rsid w:val="41E65F20"/>
    <w:rsid w:val="41FD6F46"/>
    <w:rsid w:val="420A1D36"/>
    <w:rsid w:val="42231690"/>
    <w:rsid w:val="42690573"/>
    <w:rsid w:val="427A553D"/>
    <w:rsid w:val="428D3986"/>
    <w:rsid w:val="42965348"/>
    <w:rsid w:val="429C45A5"/>
    <w:rsid w:val="42CE3F7E"/>
    <w:rsid w:val="43111868"/>
    <w:rsid w:val="43782C8B"/>
    <w:rsid w:val="437D5E27"/>
    <w:rsid w:val="439A5433"/>
    <w:rsid w:val="43B03742"/>
    <w:rsid w:val="43B52E78"/>
    <w:rsid w:val="43B6313C"/>
    <w:rsid w:val="43C226BA"/>
    <w:rsid w:val="43F4670C"/>
    <w:rsid w:val="43FD74DD"/>
    <w:rsid w:val="44025BD7"/>
    <w:rsid w:val="44061EA9"/>
    <w:rsid w:val="440D3A32"/>
    <w:rsid w:val="441049B7"/>
    <w:rsid w:val="44135D39"/>
    <w:rsid w:val="44265148"/>
    <w:rsid w:val="443D428D"/>
    <w:rsid w:val="449577F3"/>
    <w:rsid w:val="449D3D44"/>
    <w:rsid w:val="44AD5C09"/>
    <w:rsid w:val="44D43DED"/>
    <w:rsid w:val="45096D53"/>
    <w:rsid w:val="450B41C4"/>
    <w:rsid w:val="45243E60"/>
    <w:rsid w:val="452C4CD5"/>
    <w:rsid w:val="45342A33"/>
    <w:rsid w:val="454808FC"/>
    <w:rsid w:val="45581A51"/>
    <w:rsid w:val="45582750"/>
    <w:rsid w:val="45593493"/>
    <w:rsid w:val="456122D4"/>
    <w:rsid w:val="457D58B8"/>
    <w:rsid w:val="45C64E19"/>
    <w:rsid w:val="45E92603"/>
    <w:rsid w:val="460A3878"/>
    <w:rsid w:val="46156AB0"/>
    <w:rsid w:val="463508BE"/>
    <w:rsid w:val="467F0DF3"/>
    <w:rsid w:val="46C77729"/>
    <w:rsid w:val="46C962AB"/>
    <w:rsid w:val="46D834B7"/>
    <w:rsid w:val="46F3034D"/>
    <w:rsid w:val="470E3C6D"/>
    <w:rsid w:val="47104ABA"/>
    <w:rsid w:val="472B45F8"/>
    <w:rsid w:val="472E7842"/>
    <w:rsid w:val="47516E19"/>
    <w:rsid w:val="4785776B"/>
    <w:rsid w:val="4787520B"/>
    <w:rsid w:val="480E4CB8"/>
    <w:rsid w:val="481C4829"/>
    <w:rsid w:val="4855066C"/>
    <w:rsid w:val="489129EE"/>
    <w:rsid w:val="4894204C"/>
    <w:rsid w:val="48A07F20"/>
    <w:rsid w:val="48A147B6"/>
    <w:rsid w:val="48AB2B47"/>
    <w:rsid w:val="48B64330"/>
    <w:rsid w:val="48BF28D6"/>
    <w:rsid w:val="48D90193"/>
    <w:rsid w:val="48F851C5"/>
    <w:rsid w:val="48FF6BA1"/>
    <w:rsid w:val="490E6F70"/>
    <w:rsid w:val="4924313A"/>
    <w:rsid w:val="49244D8F"/>
    <w:rsid w:val="492D0F11"/>
    <w:rsid w:val="493C2436"/>
    <w:rsid w:val="4945190E"/>
    <w:rsid w:val="49511A10"/>
    <w:rsid w:val="498942FE"/>
    <w:rsid w:val="49D438AE"/>
    <w:rsid w:val="49DB2F84"/>
    <w:rsid w:val="49EB56AE"/>
    <w:rsid w:val="4AB35FB9"/>
    <w:rsid w:val="4ABA28A7"/>
    <w:rsid w:val="4B117EB7"/>
    <w:rsid w:val="4B1C47C4"/>
    <w:rsid w:val="4B771966"/>
    <w:rsid w:val="4B7C2965"/>
    <w:rsid w:val="4B8106BC"/>
    <w:rsid w:val="4B8F69D7"/>
    <w:rsid w:val="4B9D7359"/>
    <w:rsid w:val="4BF60446"/>
    <w:rsid w:val="4C023230"/>
    <w:rsid w:val="4C056FDF"/>
    <w:rsid w:val="4C1F2642"/>
    <w:rsid w:val="4C4637CF"/>
    <w:rsid w:val="4C464BA6"/>
    <w:rsid w:val="4C4E2CBD"/>
    <w:rsid w:val="4C7452A5"/>
    <w:rsid w:val="4C99572B"/>
    <w:rsid w:val="4CBF3E3E"/>
    <w:rsid w:val="4CC81C6A"/>
    <w:rsid w:val="4D24429A"/>
    <w:rsid w:val="4D2A5DD7"/>
    <w:rsid w:val="4D357256"/>
    <w:rsid w:val="4D5F2A01"/>
    <w:rsid w:val="4DA87A77"/>
    <w:rsid w:val="4DC67DDB"/>
    <w:rsid w:val="4DCA093D"/>
    <w:rsid w:val="4DD828E1"/>
    <w:rsid w:val="4DDC520E"/>
    <w:rsid w:val="4DEA1297"/>
    <w:rsid w:val="4DFA7582"/>
    <w:rsid w:val="4DFE71A0"/>
    <w:rsid w:val="4E076C93"/>
    <w:rsid w:val="4E3035C0"/>
    <w:rsid w:val="4E4153C2"/>
    <w:rsid w:val="4E611FF3"/>
    <w:rsid w:val="4ED024FF"/>
    <w:rsid w:val="4EE42A21"/>
    <w:rsid w:val="4EE93B9A"/>
    <w:rsid w:val="4EF114BE"/>
    <w:rsid w:val="4EFC24AD"/>
    <w:rsid w:val="4F08625E"/>
    <w:rsid w:val="4F6668A7"/>
    <w:rsid w:val="4F670D8F"/>
    <w:rsid w:val="4F8666AB"/>
    <w:rsid w:val="4F9E50D9"/>
    <w:rsid w:val="4FB11599"/>
    <w:rsid w:val="4FF422FA"/>
    <w:rsid w:val="4FFF1228"/>
    <w:rsid w:val="500A6736"/>
    <w:rsid w:val="502F36F2"/>
    <w:rsid w:val="504F564E"/>
    <w:rsid w:val="5060696B"/>
    <w:rsid w:val="50B72BFD"/>
    <w:rsid w:val="50EB1BBF"/>
    <w:rsid w:val="50F1010D"/>
    <w:rsid w:val="50F257EC"/>
    <w:rsid w:val="510457AA"/>
    <w:rsid w:val="51064CE2"/>
    <w:rsid w:val="5123214B"/>
    <w:rsid w:val="512A17A2"/>
    <w:rsid w:val="512C3AC4"/>
    <w:rsid w:val="515F3E0E"/>
    <w:rsid w:val="51AA1B8D"/>
    <w:rsid w:val="51AA3F8D"/>
    <w:rsid w:val="51AB08C6"/>
    <w:rsid w:val="51BE68A7"/>
    <w:rsid w:val="51CC3BBD"/>
    <w:rsid w:val="51ED2378"/>
    <w:rsid w:val="51F33910"/>
    <w:rsid w:val="5204500F"/>
    <w:rsid w:val="52145F53"/>
    <w:rsid w:val="52450380"/>
    <w:rsid w:val="524C5761"/>
    <w:rsid w:val="52600599"/>
    <w:rsid w:val="52BB1F2C"/>
    <w:rsid w:val="52C04B23"/>
    <w:rsid w:val="52CB6DE5"/>
    <w:rsid w:val="52DC0F68"/>
    <w:rsid w:val="52DE6E59"/>
    <w:rsid w:val="52F43A10"/>
    <w:rsid w:val="53064C92"/>
    <w:rsid w:val="5339147C"/>
    <w:rsid w:val="53612B6A"/>
    <w:rsid w:val="5376147C"/>
    <w:rsid w:val="53AD73D7"/>
    <w:rsid w:val="53BF15D8"/>
    <w:rsid w:val="53F06DF9"/>
    <w:rsid w:val="53F345C4"/>
    <w:rsid w:val="53F46307"/>
    <w:rsid w:val="541212FA"/>
    <w:rsid w:val="54126D4D"/>
    <w:rsid w:val="545E342C"/>
    <w:rsid w:val="547B0083"/>
    <w:rsid w:val="54872AD7"/>
    <w:rsid w:val="548916FF"/>
    <w:rsid w:val="548E2B2B"/>
    <w:rsid w:val="549A048E"/>
    <w:rsid w:val="54A518AC"/>
    <w:rsid w:val="54E7429C"/>
    <w:rsid w:val="54FB36B7"/>
    <w:rsid w:val="54FB7AEE"/>
    <w:rsid w:val="54FD1665"/>
    <w:rsid w:val="55106B7C"/>
    <w:rsid w:val="55407287"/>
    <w:rsid w:val="556929B1"/>
    <w:rsid w:val="55821BBD"/>
    <w:rsid w:val="558506C5"/>
    <w:rsid w:val="55997E7C"/>
    <w:rsid w:val="55A222F1"/>
    <w:rsid w:val="55BF6838"/>
    <w:rsid w:val="55FF4253"/>
    <w:rsid w:val="55FF7465"/>
    <w:rsid w:val="560900DF"/>
    <w:rsid w:val="56141D44"/>
    <w:rsid w:val="561A78B1"/>
    <w:rsid w:val="56246681"/>
    <w:rsid w:val="56416BE5"/>
    <w:rsid w:val="56633344"/>
    <w:rsid w:val="56874E98"/>
    <w:rsid w:val="568C4A34"/>
    <w:rsid w:val="56BF356A"/>
    <w:rsid w:val="56F434D3"/>
    <w:rsid w:val="57020F30"/>
    <w:rsid w:val="57591A63"/>
    <w:rsid w:val="57660757"/>
    <w:rsid w:val="57AC291B"/>
    <w:rsid w:val="57BC0516"/>
    <w:rsid w:val="57E776FD"/>
    <w:rsid w:val="581A6483"/>
    <w:rsid w:val="582A2734"/>
    <w:rsid w:val="586E0A58"/>
    <w:rsid w:val="58722B28"/>
    <w:rsid w:val="588D35FE"/>
    <w:rsid w:val="58A70A40"/>
    <w:rsid w:val="59047A9A"/>
    <w:rsid w:val="593522A5"/>
    <w:rsid w:val="596E7ACF"/>
    <w:rsid w:val="597914A5"/>
    <w:rsid w:val="598D2FA7"/>
    <w:rsid w:val="599535FD"/>
    <w:rsid w:val="59993C8B"/>
    <w:rsid w:val="599F37A9"/>
    <w:rsid w:val="59A37FF3"/>
    <w:rsid w:val="59E37A50"/>
    <w:rsid w:val="5A0C739B"/>
    <w:rsid w:val="5A102179"/>
    <w:rsid w:val="5A2076BA"/>
    <w:rsid w:val="5A290D67"/>
    <w:rsid w:val="5A78454C"/>
    <w:rsid w:val="5A9A118F"/>
    <w:rsid w:val="5AC0611C"/>
    <w:rsid w:val="5AE4398A"/>
    <w:rsid w:val="5AFB558A"/>
    <w:rsid w:val="5B276018"/>
    <w:rsid w:val="5B33031B"/>
    <w:rsid w:val="5B4818CB"/>
    <w:rsid w:val="5B5C3FF1"/>
    <w:rsid w:val="5B607200"/>
    <w:rsid w:val="5B8351A4"/>
    <w:rsid w:val="5C2249EC"/>
    <w:rsid w:val="5C2D140F"/>
    <w:rsid w:val="5C3756D9"/>
    <w:rsid w:val="5C436A3D"/>
    <w:rsid w:val="5C7C0B01"/>
    <w:rsid w:val="5C8F111B"/>
    <w:rsid w:val="5CBB6D9E"/>
    <w:rsid w:val="5CDB2EC1"/>
    <w:rsid w:val="5D1F1996"/>
    <w:rsid w:val="5D274DF1"/>
    <w:rsid w:val="5DA67A69"/>
    <w:rsid w:val="5DB07723"/>
    <w:rsid w:val="5DE63932"/>
    <w:rsid w:val="5E045A09"/>
    <w:rsid w:val="5E302B21"/>
    <w:rsid w:val="5E3E6E2C"/>
    <w:rsid w:val="5E8429A0"/>
    <w:rsid w:val="5EA4608D"/>
    <w:rsid w:val="5ED86C82"/>
    <w:rsid w:val="5F036A46"/>
    <w:rsid w:val="5F0A378E"/>
    <w:rsid w:val="5F1D1493"/>
    <w:rsid w:val="5F715F24"/>
    <w:rsid w:val="5F8B4845"/>
    <w:rsid w:val="5FC4109C"/>
    <w:rsid w:val="5FCB4BB4"/>
    <w:rsid w:val="5FF623B2"/>
    <w:rsid w:val="600821F6"/>
    <w:rsid w:val="60190685"/>
    <w:rsid w:val="6086250A"/>
    <w:rsid w:val="60A946E4"/>
    <w:rsid w:val="60AD10DB"/>
    <w:rsid w:val="60B67384"/>
    <w:rsid w:val="60B954AA"/>
    <w:rsid w:val="60C60F27"/>
    <w:rsid w:val="60D300EA"/>
    <w:rsid w:val="60D9257C"/>
    <w:rsid w:val="60E61309"/>
    <w:rsid w:val="60F46AD8"/>
    <w:rsid w:val="6112095C"/>
    <w:rsid w:val="611C0B92"/>
    <w:rsid w:val="61233A32"/>
    <w:rsid w:val="613D1D17"/>
    <w:rsid w:val="616664D0"/>
    <w:rsid w:val="619758A9"/>
    <w:rsid w:val="619B1142"/>
    <w:rsid w:val="61A335BA"/>
    <w:rsid w:val="61B97FE4"/>
    <w:rsid w:val="61F514C6"/>
    <w:rsid w:val="61FC71DE"/>
    <w:rsid w:val="620152D8"/>
    <w:rsid w:val="620C277B"/>
    <w:rsid w:val="621C0435"/>
    <w:rsid w:val="62436AA9"/>
    <w:rsid w:val="62496D4A"/>
    <w:rsid w:val="626C5D4C"/>
    <w:rsid w:val="62795C1A"/>
    <w:rsid w:val="62AC12D7"/>
    <w:rsid w:val="62C7665A"/>
    <w:rsid w:val="63126CB3"/>
    <w:rsid w:val="632F6611"/>
    <w:rsid w:val="634F63F1"/>
    <w:rsid w:val="636561FF"/>
    <w:rsid w:val="63A63DEA"/>
    <w:rsid w:val="63BD6612"/>
    <w:rsid w:val="63CC79C0"/>
    <w:rsid w:val="63D60363"/>
    <w:rsid w:val="64092962"/>
    <w:rsid w:val="644B7271"/>
    <w:rsid w:val="64A56F04"/>
    <w:rsid w:val="64BA6987"/>
    <w:rsid w:val="64BE089A"/>
    <w:rsid w:val="64E02B56"/>
    <w:rsid w:val="64F30D48"/>
    <w:rsid w:val="65127D3D"/>
    <w:rsid w:val="65177DE9"/>
    <w:rsid w:val="651D3F7B"/>
    <w:rsid w:val="65247D59"/>
    <w:rsid w:val="652561C3"/>
    <w:rsid w:val="65260A21"/>
    <w:rsid w:val="6530291E"/>
    <w:rsid w:val="65506E99"/>
    <w:rsid w:val="658F2720"/>
    <w:rsid w:val="65905C09"/>
    <w:rsid w:val="65C31CFE"/>
    <w:rsid w:val="65EA24B4"/>
    <w:rsid w:val="65EE45C9"/>
    <w:rsid w:val="668F0439"/>
    <w:rsid w:val="66BB78FB"/>
    <w:rsid w:val="66DF5936"/>
    <w:rsid w:val="66F3223D"/>
    <w:rsid w:val="673612A5"/>
    <w:rsid w:val="6737225B"/>
    <w:rsid w:val="67377AD1"/>
    <w:rsid w:val="67B13EAA"/>
    <w:rsid w:val="67B63038"/>
    <w:rsid w:val="680E77F9"/>
    <w:rsid w:val="68240972"/>
    <w:rsid w:val="682F633B"/>
    <w:rsid w:val="6874526D"/>
    <w:rsid w:val="687A7C4A"/>
    <w:rsid w:val="68984FDA"/>
    <w:rsid w:val="68E0459C"/>
    <w:rsid w:val="68F3172C"/>
    <w:rsid w:val="68F42B20"/>
    <w:rsid w:val="691A7A79"/>
    <w:rsid w:val="691E5706"/>
    <w:rsid w:val="69351BC7"/>
    <w:rsid w:val="69395DCE"/>
    <w:rsid w:val="694507E1"/>
    <w:rsid w:val="69596DB5"/>
    <w:rsid w:val="69732C11"/>
    <w:rsid w:val="698A1BC9"/>
    <w:rsid w:val="69B56E49"/>
    <w:rsid w:val="69C14114"/>
    <w:rsid w:val="69FE6DB6"/>
    <w:rsid w:val="6A290184"/>
    <w:rsid w:val="6A4454E8"/>
    <w:rsid w:val="6A4F07D5"/>
    <w:rsid w:val="6A680D0C"/>
    <w:rsid w:val="6A943235"/>
    <w:rsid w:val="6A9A3BE3"/>
    <w:rsid w:val="6AD205CF"/>
    <w:rsid w:val="6AD71532"/>
    <w:rsid w:val="6B0C00E2"/>
    <w:rsid w:val="6B2B66DF"/>
    <w:rsid w:val="6B2C32B3"/>
    <w:rsid w:val="6B3A7847"/>
    <w:rsid w:val="6B4C6D62"/>
    <w:rsid w:val="6B514312"/>
    <w:rsid w:val="6B542539"/>
    <w:rsid w:val="6B576C28"/>
    <w:rsid w:val="6B7703EC"/>
    <w:rsid w:val="6BA939DB"/>
    <w:rsid w:val="6BAF1EDB"/>
    <w:rsid w:val="6BB4569F"/>
    <w:rsid w:val="6BF05392"/>
    <w:rsid w:val="6C3752A6"/>
    <w:rsid w:val="6C604986"/>
    <w:rsid w:val="6C6B0962"/>
    <w:rsid w:val="6C7B7D77"/>
    <w:rsid w:val="6C7C262D"/>
    <w:rsid w:val="6D1F5D1E"/>
    <w:rsid w:val="6D586679"/>
    <w:rsid w:val="6D607760"/>
    <w:rsid w:val="6D7C5C69"/>
    <w:rsid w:val="6D8F778F"/>
    <w:rsid w:val="6DE4298C"/>
    <w:rsid w:val="6E365ECE"/>
    <w:rsid w:val="6E401570"/>
    <w:rsid w:val="6E5A54E8"/>
    <w:rsid w:val="6E842F5E"/>
    <w:rsid w:val="6E86595C"/>
    <w:rsid w:val="6EA649DD"/>
    <w:rsid w:val="6EAB3480"/>
    <w:rsid w:val="6EBF7206"/>
    <w:rsid w:val="6EE71F91"/>
    <w:rsid w:val="6EE90704"/>
    <w:rsid w:val="6EF50792"/>
    <w:rsid w:val="6F147747"/>
    <w:rsid w:val="6F4960B4"/>
    <w:rsid w:val="6F5F5795"/>
    <w:rsid w:val="6FAF76B2"/>
    <w:rsid w:val="6FC00EA6"/>
    <w:rsid w:val="6FDF67D1"/>
    <w:rsid w:val="6FE81771"/>
    <w:rsid w:val="6FFB10D7"/>
    <w:rsid w:val="70027B41"/>
    <w:rsid w:val="705B7878"/>
    <w:rsid w:val="707A7B96"/>
    <w:rsid w:val="707E0EB8"/>
    <w:rsid w:val="70963E30"/>
    <w:rsid w:val="70AB0365"/>
    <w:rsid w:val="70AD05F6"/>
    <w:rsid w:val="70B7547C"/>
    <w:rsid w:val="70C779E3"/>
    <w:rsid w:val="70CE3CCF"/>
    <w:rsid w:val="70CF5E5E"/>
    <w:rsid w:val="70D46327"/>
    <w:rsid w:val="70E2634D"/>
    <w:rsid w:val="711840AF"/>
    <w:rsid w:val="711C4D97"/>
    <w:rsid w:val="715A549C"/>
    <w:rsid w:val="715D1FF8"/>
    <w:rsid w:val="716E7B51"/>
    <w:rsid w:val="719637E6"/>
    <w:rsid w:val="719713D3"/>
    <w:rsid w:val="7198256C"/>
    <w:rsid w:val="71CB3A9D"/>
    <w:rsid w:val="71ED0B6D"/>
    <w:rsid w:val="71F34CAF"/>
    <w:rsid w:val="71FE1435"/>
    <w:rsid w:val="720B3CA2"/>
    <w:rsid w:val="722E577B"/>
    <w:rsid w:val="724F66B8"/>
    <w:rsid w:val="72584181"/>
    <w:rsid w:val="726055E6"/>
    <w:rsid w:val="72671940"/>
    <w:rsid w:val="72841E6E"/>
    <w:rsid w:val="72A955A5"/>
    <w:rsid w:val="72C11733"/>
    <w:rsid w:val="72C22F53"/>
    <w:rsid w:val="72D661F4"/>
    <w:rsid w:val="7318744A"/>
    <w:rsid w:val="731A13E3"/>
    <w:rsid w:val="7358078E"/>
    <w:rsid w:val="73844318"/>
    <w:rsid w:val="73A07AB6"/>
    <w:rsid w:val="73D549BA"/>
    <w:rsid w:val="73D60256"/>
    <w:rsid w:val="73DF6A44"/>
    <w:rsid w:val="740314EB"/>
    <w:rsid w:val="74102D57"/>
    <w:rsid w:val="741253D9"/>
    <w:rsid w:val="743C4C89"/>
    <w:rsid w:val="744E7B24"/>
    <w:rsid w:val="745A3AF8"/>
    <w:rsid w:val="74E604C0"/>
    <w:rsid w:val="75204715"/>
    <w:rsid w:val="75244280"/>
    <w:rsid w:val="75255E91"/>
    <w:rsid w:val="759A2F02"/>
    <w:rsid w:val="75BA12C9"/>
    <w:rsid w:val="75C47BFA"/>
    <w:rsid w:val="75DA464E"/>
    <w:rsid w:val="75E95AA5"/>
    <w:rsid w:val="761F0AC0"/>
    <w:rsid w:val="763A0087"/>
    <w:rsid w:val="765D454F"/>
    <w:rsid w:val="76B36B91"/>
    <w:rsid w:val="76B62E56"/>
    <w:rsid w:val="76C543E8"/>
    <w:rsid w:val="76F732F9"/>
    <w:rsid w:val="76FB66EB"/>
    <w:rsid w:val="77035E97"/>
    <w:rsid w:val="77065E8E"/>
    <w:rsid w:val="773B748C"/>
    <w:rsid w:val="774E68CA"/>
    <w:rsid w:val="775B7F6D"/>
    <w:rsid w:val="777419B2"/>
    <w:rsid w:val="77B33B11"/>
    <w:rsid w:val="783E1AAD"/>
    <w:rsid w:val="784F0D0A"/>
    <w:rsid w:val="786F2450"/>
    <w:rsid w:val="78A35EBC"/>
    <w:rsid w:val="78AF1258"/>
    <w:rsid w:val="78D92345"/>
    <w:rsid w:val="794D5242"/>
    <w:rsid w:val="79793587"/>
    <w:rsid w:val="79B7760E"/>
    <w:rsid w:val="79B907DA"/>
    <w:rsid w:val="79C208EB"/>
    <w:rsid w:val="79CE435C"/>
    <w:rsid w:val="79D63366"/>
    <w:rsid w:val="79EE7CBF"/>
    <w:rsid w:val="79F16E9E"/>
    <w:rsid w:val="79F46083"/>
    <w:rsid w:val="79FF3C35"/>
    <w:rsid w:val="7A094147"/>
    <w:rsid w:val="7A0E063E"/>
    <w:rsid w:val="7A1A19A2"/>
    <w:rsid w:val="7A3D72B4"/>
    <w:rsid w:val="7A445928"/>
    <w:rsid w:val="7A817FB0"/>
    <w:rsid w:val="7AA61FB3"/>
    <w:rsid w:val="7AC66AB0"/>
    <w:rsid w:val="7AE53541"/>
    <w:rsid w:val="7B07219A"/>
    <w:rsid w:val="7B390154"/>
    <w:rsid w:val="7B886A53"/>
    <w:rsid w:val="7B9262D6"/>
    <w:rsid w:val="7BC07141"/>
    <w:rsid w:val="7BCF3EB0"/>
    <w:rsid w:val="7BE679D5"/>
    <w:rsid w:val="7BEF07C9"/>
    <w:rsid w:val="7BF97990"/>
    <w:rsid w:val="7BFD130D"/>
    <w:rsid w:val="7C01776E"/>
    <w:rsid w:val="7C300959"/>
    <w:rsid w:val="7C4D785A"/>
    <w:rsid w:val="7C587A80"/>
    <w:rsid w:val="7C6D00DC"/>
    <w:rsid w:val="7C7A4A0B"/>
    <w:rsid w:val="7C8B3BDD"/>
    <w:rsid w:val="7C930F53"/>
    <w:rsid w:val="7CA6466E"/>
    <w:rsid w:val="7CAB1EAD"/>
    <w:rsid w:val="7CC40416"/>
    <w:rsid w:val="7CF01697"/>
    <w:rsid w:val="7D03433C"/>
    <w:rsid w:val="7D0B25B3"/>
    <w:rsid w:val="7D3C3E05"/>
    <w:rsid w:val="7D4A591B"/>
    <w:rsid w:val="7D667F0D"/>
    <w:rsid w:val="7D7039F9"/>
    <w:rsid w:val="7D7A66D1"/>
    <w:rsid w:val="7D9C40A0"/>
    <w:rsid w:val="7DAD25D6"/>
    <w:rsid w:val="7DB11D31"/>
    <w:rsid w:val="7DBF0999"/>
    <w:rsid w:val="7DCA5A77"/>
    <w:rsid w:val="7DCA5DD4"/>
    <w:rsid w:val="7DF956C8"/>
    <w:rsid w:val="7DFF31A0"/>
    <w:rsid w:val="7E3A6727"/>
    <w:rsid w:val="7E3F2A05"/>
    <w:rsid w:val="7E4C01B4"/>
    <w:rsid w:val="7E60248C"/>
    <w:rsid w:val="7E60280C"/>
    <w:rsid w:val="7E8D2651"/>
    <w:rsid w:val="7E967442"/>
    <w:rsid w:val="7E9711F7"/>
    <w:rsid w:val="7E9B1D9A"/>
    <w:rsid w:val="7EC13A0C"/>
    <w:rsid w:val="7EF91DDE"/>
    <w:rsid w:val="7F0A6EA5"/>
    <w:rsid w:val="7F283246"/>
    <w:rsid w:val="7F446D51"/>
    <w:rsid w:val="7F5A6980"/>
    <w:rsid w:val="7F6C7DC9"/>
    <w:rsid w:val="7F777E12"/>
    <w:rsid w:val="7F90428D"/>
    <w:rsid w:val="7FA07C88"/>
    <w:rsid w:val="7FB65B0E"/>
    <w:rsid w:val="7FCE1AB0"/>
    <w:rsid w:val="7FD644B3"/>
    <w:rsid w:val="7FD80FEA"/>
    <w:rsid w:val="7FEB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5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6">
    <w:name w:val="Body Text Indent 2"/>
    <w:basedOn w:val="1"/>
    <w:qFormat/>
    <w:uiPriority w:val="0"/>
    <w:pPr>
      <w:tabs>
        <w:tab w:val="left" w:pos="0"/>
      </w:tabs>
      <w:ind w:left="1" w:firstLine="720" w:firstLineChars="240"/>
    </w:pPr>
    <w:rPr>
      <w:rFonts w:ascii="Times New Roman" w:hAnsi="Times New Roman"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f14px lineheight200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content1"/>
    <w:basedOn w:val="12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gwb\gwb1.gwb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2036</Words>
  <Characters>2080</Characters>
  <Lines>0</Lines>
  <Paragraphs>0</Paragraphs>
  <TotalTime>1</TotalTime>
  <ScaleCrop>false</ScaleCrop>
  <LinksUpToDate>false</LinksUpToDate>
  <CharactersWithSpaces>2440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2025-05-06T08:29:00Z</dcterms:created>
  <dc:creator>Administrator</dc:creator>
  <cp:lastModifiedBy>Zhang大悦</cp:lastModifiedBy>
  <dcterms:modified xsi:type="dcterms:W3CDTF">2026-02-24T01:21:22Z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C6A07CEBF05F47BC9A0CE0CFCE93B41F_11</vt:lpwstr>
  </property>
  <property fmtid="{D5CDD505-2E9C-101B-9397-08002B2CF9AE}" pid="4" name="KSOTemplateDocerSaveRecord">
    <vt:lpwstr>eyJoZGlkIjoiYzliZGFhYjZhMDlhYzVhMTZjZDdiODNiYjM3NmI2ZTAiLCJ1c2VySWQiOiI2MjAwOTA0NzYifQ==</vt:lpwstr>
  </property>
</Properties>
</file>